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557"/>
        <w:gridCol w:w="5014"/>
      </w:tblGrid>
      <w:tr w:rsidR="00C345C7" w:rsidTr="00BA0593">
        <w:tc>
          <w:tcPr>
            <w:tcW w:w="5068" w:type="dxa"/>
          </w:tcPr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</w:pPr>
            <w:r>
              <w:t>к  Положению о порядке сообщения муниципальными служащими Котовского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345C7" w:rsidTr="00BA0593">
        <w:tc>
          <w:tcPr>
            <w:tcW w:w="5068" w:type="dxa"/>
          </w:tcPr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(отметка об</w:t>
            </w:r>
          </w:p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ознакомлении)</w:t>
            </w:r>
          </w:p>
        </w:tc>
        <w:tc>
          <w:tcPr>
            <w:tcW w:w="5069" w:type="dxa"/>
          </w:tcPr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5C7" w:rsidTr="00BA0593">
        <w:tc>
          <w:tcPr>
            <w:tcW w:w="5068" w:type="dxa"/>
          </w:tcPr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C345C7" w:rsidRDefault="00C345C7" w:rsidP="00BA0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</w:p>
    <w:p w:rsidR="00C345C7" w:rsidRDefault="00C345C7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C345C7" w:rsidRDefault="00C345C7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345C7" w:rsidRDefault="00C345C7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конфликту интересов</w:t>
      </w:r>
    </w:p>
    <w:p w:rsidR="00C345C7" w:rsidRDefault="00C345C7" w:rsidP="00CA75A6">
      <w:pPr>
        <w:widowControl w:val="0"/>
        <w:autoSpaceDE w:val="0"/>
        <w:autoSpaceDN w:val="0"/>
        <w:adjustRightInd w:val="0"/>
        <w:rPr>
          <w:b/>
        </w:rPr>
      </w:pP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</w:t>
      </w: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C345C7" w:rsidRDefault="00C345C7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r>
        <w:t>(подпись лица,                                                         (расшифровка подписи)</w:t>
      </w: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направляющего уведомление)</w:t>
      </w:r>
    </w:p>
    <w:p w:rsidR="00C345C7" w:rsidRDefault="00C345C7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C345C7" w:rsidRDefault="00C345C7" w:rsidP="00CA75A6">
      <w:pPr>
        <w:widowControl w:val="0"/>
        <w:autoSpaceDE w:val="0"/>
        <w:autoSpaceDN w:val="0"/>
        <w:adjustRightInd w:val="0"/>
        <w:jc w:val="both"/>
      </w:pPr>
    </w:p>
    <w:p w:rsidR="00C345C7" w:rsidRDefault="00C345C7"/>
    <w:sectPr w:rsidR="00C345C7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5A6"/>
    <w:rsid w:val="001E24D8"/>
    <w:rsid w:val="002C65A6"/>
    <w:rsid w:val="006674CA"/>
    <w:rsid w:val="006A2D51"/>
    <w:rsid w:val="00842A9F"/>
    <w:rsid w:val="00962385"/>
    <w:rsid w:val="00AC42BC"/>
    <w:rsid w:val="00BA0593"/>
    <w:rsid w:val="00C345C7"/>
    <w:rsid w:val="00CA75A6"/>
    <w:rsid w:val="00E4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75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303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2020-05-20T12:55:00Z</dcterms:created>
  <dcterms:modified xsi:type="dcterms:W3CDTF">2020-06-01T12:21:00Z</dcterms:modified>
</cp:coreProperties>
</file>