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AD" w:rsidRDefault="00DB59AD" w:rsidP="003D3728">
      <w:pPr>
        <w:tabs>
          <w:tab w:val="left" w:pos="8295"/>
        </w:tabs>
        <w:rPr>
          <w:b/>
        </w:rPr>
      </w:pPr>
    </w:p>
    <w:p w:rsidR="00DB59AD" w:rsidRPr="003D3728" w:rsidRDefault="00DB59AD" w:rsidP="00E97CBB">
      <w:pPr>
        <w:jc w:val="center"/>
        <w:rPr>
          <w:b/>
          <w:sz w:val="32"/>
          <w:szCs w:val="32"/>
        </w:rPr>
      </w:pPr>
    </w:p>
    <w:p w:rsidR="00DB59AD" w:rsidRPr="003D3728" w:rsidRDefault="00DB59AD" w:rsidP="00E97CBB">
      <w:pPr>
        <w:jc w:val="center"/>
        <w:rPr>
          <w:b/>
          <w:sz w:val="32"/>
          <w:szCs w:val="32"/>
        </w:rPr>
      </w:pPr>
      <w:r w:rsidRPr="003D3728">
        <w:rPr>
          <w:b/>
          <w:sz w:val="32"/>
          <w:szCs w:val="32"/>
        </w:rPr>
        <w:t xml:space="preserve"> РОССИЙСКАЯ  ФЕДЕРАЦИЯ</w:t>
      </w:r>
    </w:p>
    <w:p w:rsidR="00DB59AD" w:rsidRPr="003D3728" w:rsidRDefault="00DB59AD" w:rsidP="00E97CBB">
      <w:pPr>
        <w:jc w:val="center"/>
        <w:rPr>
          <w:b/>
          <w:sz w:val="32"/>
          <w:szCs w:val="32"/>
        </w:rPr>
      </w:pPr>
      <w:r w:rsidRPr="003D3728">
        <w:rPr>
          <w:b/>
          <w:sz w:val="32"/>
          <w:szCs w:val="32"/>
        </w:rPr>
        <w:t>АДМИНИСТРАЦИЯ КОТОВСКОГО   СЕЛЬСОВЕТА</w:t>
      </w:r>
    </w:p>
    <w:p w:rsidR="00DB59AD" w:rsidRPr="003D3728" w:rsidRDefault="00DB59AD" w:rsidP="00E97CBB">
      <w:pPr>
        <w:jc w:val="center"/>
        <w:rPr>
          <w:b/>
          <w:sz w:val="32"/>
          <w:szCs w:val="32"/>
        </w:rPr>
      </w:pPr>
      <w:r w:rsidRPr="003D3728">
        <w:rPr>
          <w:b/>
          <w:sz w:val="32"/>
          <w:szCs w:val="32"/>
        </w:rPr>
        <w:t>КАСТОРЕНСКОГО РАЙОНА  КУРСКОЙ ОБЛАСТИ</w:t>
      </w:r>
    </w:p>
    <w:p w:rsidR="00DB59AD" w:rsidRPr="003D3728" w:rsidRDefault="00DB59AD" w:rsidP="00E97CBB">
      <w:pPr>
        <w:rPr>
          <w:b/>
          <w:sz w:val="32"/>
          <w:szCs w:val="32"/>
        </w:rPr>
      </w:pPr>
    </w:p>
    <w:p w:rsidR="00DB59AD" w:rsidRPr="003D3728" w:rsidRDefault="00DB59AD" w:rsidP="003D3728">
      <w:pPr>
        <w:jc w:val="center"/>
        <w:rPr>
          <w:b/>
          <w:sz w:val="32"/>
          <w:szCs w:val="32"/>
        </w:rPr>
      </w:pPr>
      <w:r w:rsidRPr="003D3728">
        <w:rPr>
          <w:b/>
          <w:sz w:val="32"/>
          <w:szCs w:val="32"/>
        </w:rPr>
        <w:t>ПОСТАНОВЛЕНИЕ</w:t>
      </w:r>
    </w:p>
    <w:p w:rsidR="00DB59AD" w:rsidRPr="006B6B79" w:rsidRDefault="00DB59AD" w:rsidP="00E97CBB">
      <w:pPr>
        <w:rPr>
          <w:b/>
        </w:rPr>
      </w:pPr>
    </w:p>
    <w:p w:rsidR="00DB59AD" w:rsidRPr="003D3728" w:rsidRDefault="00DB59AD" w:rsidP="003D3728">
      <w:pPr>
        <w:jc w:val="center"/>
        <w:rPr>
          <w:b/>
          <w:sz w:val="32"/>
          <w:szCs w:val="32"/>
        </w:rPr>
      </w:pPr>
      <w:r w:rsidRPr="003D3728">
        <w:rPr>
          <w:b/>
          <w:sz w:val="32"/>
          <w:szCs w:val="32"/>
        </w:rPr>
        <w:t xml:space="preserve">от  28 апреля  </w:t>
      </w:r>
      <w:smartTag w:uri="urn:schemas-microsoft-com:office:smarttags" w:element="metricconverter">
        <w:smartTagPr>
          <w:attr w:name="ProductID" w:val="2020 г"/>
        </w:smartTagPr>
        <w:r w:rsidRPr="003D3728">
          <w:rPr>
            <w:b/>
            <w:sz w:val="32"/>
            <w:szCs w:val="32"/>
          </w:rPr>
          <w:t>2020 г</w:t>
        </w:r>
      </w:smartTag>
      <w:r w:rsidRPr="003D3728">
        <w:rPr>
          <w:b/>
          <w:sz w:val="32"/>
          <w:szCs w:val="32"/>
        </w:rPr>
        <w:t xml:space="preserve">               №26</w:t>
      </w:r>
    </w:p>
    <w:p w:rsidR="00DB59AD" w:rsidRPr="003D3728" w:rsidRDefault="00DB59AD" w:rsidP="003D3728">
      <w:pPr>
        <w:jc w:val="center"/>
        <w:rPr>
          <w:b/>
          <w:sz w:val="32"/>
          <w:szCs w:val="32"/>
        </w:rPr>
      </w:pPr>
    </w:p>
    <w:p w:rsidR="00DB59AD" w:rsidRPr="003D3728" w:rsidRDefault="00DB59AD" w:rsidP="003D3728">
      <w:pPr>
        <w:jc w:val="center"/>
        <w:rPr>
          <w:b/>
          <w:sz w:val="28"/>
          <w:szCs w:val="28"/>
        </w:rPr>
      </w:pPr>
      <w:r w:rsidRPr="003D3728">
        <w:rPr>
          <w:b/>
          <w:sz w:val="28"/>
          <w:szCs w:val="28"/>
        </w:rPr>
        <w:t xml:space="preserve">Об утверждении перечня должностей муниципальной службы Администрации Котовского  сельсовета  Касторенского  района,  при назначении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  а также сведения о доходах, расходах,  об имуществе и обязательствах имущественного характера своих супруги (супруга)   </w:t>
      </w:r>
      <w:bookmarkStart w:id="0" w:name="_GoBack"/>
      <w:bookmarkEnd w:id="0"/>
      <w:r w:rsidRPr="003D3728">
        <w:rPr>
          <w:b/>
          <w:sz w:val="28"/>
          <w:szCs w:val="28"/>
        </w:rPr>
        <w:t>и несовершеннолетних детей</w:t>
      </w:r>
    </w:p>
    <w:p w:rsidR="00DB59AD" w:rsidRPr="003C77D3" w:rsidRDefault="00DB59AD" w:rsidP="00C4429C">
      <w:pPr>
        <w:jc w:val="both"/>
      </w:pPr>
      <w:r w:rsidRPr="003C77D3">
        <w:t xml:space="preserve">             В соответствии с Федеральным законом от 2 марта 2007г. № 25-ФЗ "О муниципальной службе в Российской Федерации", Федеральным законом от 25 декабря </w:t>
      </w:r>
      <w:smartTag w:uri="urn:schemas-microsoft-com:office:smarttags" w:element="metricconverter">
        <w:smartTagPr>
          <w:attr w:name="ProductID" w:val="2009 г"/>
        </w:smartTagPr>
        <w:r w:rsidRPr="003C77D3">
          <w:t>2008 г</w:t>
        </w:r>
      </w:smartTag>
      <w:r w:rsidRPr="003C77D3">
        <w:t xml:space="preserve">. № 273-ФЗ "О противодействии коррупции", 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3C77D3">
          <w:t>2009 г</w:t>
        </w:r>
      </w:smartTag>
      <w:r w:rsidRPr="003C77D3">
        <w:t>. №557 «Об утверждении Перечня 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>
        <w:t xml:space="preserve">, </w:t>
      </w:r>
      <w:r w:rsidRPr="003C77D3">
        <w:t xml:space="preserve">Администрация </w:t>
      </w:r>
      <w:r>
        <w:t xml:space="preserve">Котовского </w:t>
      </w:r>
      <w:r w:rsidRPr="003C77D3">
        <w:t xml:space="preserve">  сельсовета Касторенского  района Курской области ПОСТАНОВЛЯЕТ:</w:t>
      </w:r>
    </w:p>
    <w:p w:rsidR="00DB59AD" w:rsidRPr="00E97CBB" w:rsidRDefault="00DB59AD" w:rsidP="0099293A">
      <w:pPr>
        <w:jc w:val="both"/>
      </w:pPr>
      <w:r w:rsidRPr="00E97CBB">
        <w:t xml:space="preserve">       </w:t>
      </w:r>
      <w:r>
        <w:t xml:space="preserve">  </w:t>
      </w:r>
      <w:r w:rsidRPr="00E97CBB">
        <w:t xml:space="preserve"> 1. Утвердить при</w:t>
      </w:r>
      <w:r>
        <w:t xml:space="preserve">лагаемый  Перечень </w:t>
      </w:r>
      <w:r w:rsidRPr="00E97CBB">
        <w:t xml:space="preserve"> должностей муниципальной службы  </w:t>
      </w:r>
      <w:r>
        <w:t xml:space="preserve"> Администрации</w:t>
      </w:r>
      <w:r w:rsidRPr="00E97CBB">
        <w:t xml:space="preserve"> </w:t>
      </w:r>
      <w:r>
        <w:t>Котовского  сельсовета  Касторенского  района</w:t>
      </w:r>
      <w:r w:rsidRPr="00E97CBB"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 и несовершеннолетних детей</w:t>
      </w:r>
      <w:r>
        <w:t xml:space="preserve"> (приложение 1).</w:t>
      </w:r>
    </w:p>
    <w:p w:rsidR="00DB59AD" w:rsidRPr="00E97CBB" w:rsidRDefault="00DB59AD" w:rsidP="001E4924">
      <w:pPr>
        <w:jc w:val="both"/>
      </w:pPr>
      <w:r w:rsidRPr="00E97CBB">
        <w:t xml:space="preserve">  </w:t>
      </w:r>
      <w:r>
        <w:t xml:space="preserve">  </w:t>
      </w:r>
      <w:r w:rsidRPr="00E97CBB">
        <w:t xml:space="preserve">   2. Ознакомить муницип</w:t>
      </w:r>
      <w:r>
        <w:t>альных служащих Администрации</w:t>
      </w:r>
      <w:r w:rsidRPr="00E97CBB">
        <w:t xml:space="preserve"> </w:t>
      </w:r>
      <w:r>
        <w:t xml:space="preserve">Котовского  сельсовета  Касторенского  района  </w:t>
      </w:r>
      <w:r w:rsidRPr="00E97CBB">
        <w:t xml:space="preserve"> с перечнем, предусмотренными  пунктом  1 настоящего постановления.</w:t>
      </w:r>
    </w:p>
    <w:p w:rsidR="00DB59AD" w:rsidRPr="00233BF7" w:rsidRDefault="00DB59AD" w:rsidP="00233BF7">
      <w:pPr>
        <w:pStyle w:val="western"/>
        <w:spacing w:before="0" w:after="0"/>
        <w:jc w:val="both"/>
        <w:rPr>
          <w:rFonts w:ascii="Times New Roman" w:hAnsi="Times New Roman" w:cs="Times New Roman"/>
        </w:rPr>
      </w:pPr>
      <w:r w:rsidRPr="00233BF7">
        <w:rPr>
          <w:rFonts w:ascii="Times New Roman" w:hAnsi="Times New Roman" w:cs="Times New Roman"/>
        </w:rPr>
        <w:t xml:space="preserve">       3. Признать постановление от </w:t>
      </w:r>
      <w:r>
        <w:rPr>
          <w:rFonts w:ascii="Times New Roman" w:hAnsi="Times New Roman" w:cs="Times New Roman"/>
        </w:rPr>
        <w:t>10</w:t>
      </w:r>
      <w:r w:rsidRPr="00233BF7">
        <w:rPr>
          <w:rFonts w:ascii="Times New Roman" w:hAnsi="Times New Roman" w:cs="Times New Roman"/>
        </w:rPr>
        <w:t xml:space="preserve">.03.2011 года № </w:t>
      </w:r>
      <w:r>
        <w:rPr>
          <w:rFonts w:ascii="Times New Roman" w:hAnsi="Times New Roman" w:cs="Times New Roman"/>
        </w:rPr>
        <w:t>22</w:t>
      </w:r>
      <w:r w:rsidRPr="00233BF7">
        <w:rPr>
          <w:rFonts w:ascii="Times New Roman" w:hAnsi="Times New Roman" w:cs="Times New Roman"/>
        </w:rPr>
        <w:t xml:space="preserve"> «Об утверждении перечня  должностей муниципальной службы Администрации </w:t>
      </w:r>
      <w:r>
        <w:rPr>
          <w:rFonts w:ascii="Times New Roman" w:hAnsi="Times New Roman" w:cs="Times New Roman"/>
        </w:rPr>
        <w:t xml:space="preserve">Котовского </w:t>
      </w:r>
      <w:r w:rsidRPr="00233BF7">
        <w:rPr>
          <w:rFonts w:ascii="Times New Roman" w:hAnsi="Times New Roman" w:cs="Times New Roman"/>
        </w:rPr>
        <w:t xml:space="preserve"> сельсовета  Касторенского района Курской области, замещение которых связано с коррупционными рисками, при назначении на которые граждане и при замещении которых муниципальные служащие обязаны представлять сведения о своих  доходах, об имуществе и обязательствах  имущественного характера, а также сведения о доходах, об имуществе и обязательствах имущественного характера  своих супруги (супруга) и несовершеннолетних детей»</w:t>
      </w:r>
      <w:r>
        <w:rPr>
          <w:rFonts w:ascii="Times New Roman" w:hAnsi="Times New Roman" w:cs="Times New Roman"/>
        </w:rPr>
        <w:t>,</w:t>
      </w:r>
      <w:r w:rsidRPr="00233BF7">
        <w:rPr>
          <w:rFonts w:ascii="Times New Roman" w:hAnsi="Times New Roman" w:cs="Times New Roman"/>
        </w:rPr>
        <w:t xml:space="preserve">  утратившим силу.</w:t>
      </w:r>
    </w:p>
    <w:p w:rsidR="00DB59AD" w:rsidRPr="00233BF7" w:rsidRDefault="00DB59AD" w:rsidP="00B52BB5">
      <w:pPr>
        <w:pStyle w:val="a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33BF7">
        <w:rPr>
          <w:rFonts w:ascii="Times New Roman" w:hAnsi="Times New Roman" w:cs="Times New Roman"/>
          <w:color w:val="000000"/>
          <w:sz w:val="24"/>
          <w:szCs w:val="24"/>
        </w:rPr>
        <w:t xml:space="preserve">        4. </w:t>
      </w:r>
      <w:r w:rsidRPr="00233BF7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официальному </w:t>
      </w:r>
      <w:r w:rsidRPr="00233BF7">
        <w:rPr>
          <w:rFonts w:ascii="Times New Roman" w:hAnsi="Times New Roman" w:cs="Times New Roman"/>
          <w:sz w:val="24"/>
          <w:szCs w:val="24"/>
        </w:rPr>
        <w:t xml:space="preserve">размещению на  официальном сайте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Котовского </w:t>
      </w:r>
      <w:r w:rsidRPr="00233BF7">
        <w:rPr>
          <w:rFonts w:ascii="Times New Roman" w:hAnsi="Times New Roman" w:cs="Times New Roman"/>
          <w:sz w:val="24"/>
          <w:szCs w:val="24"/>
        </w:rPr>
        <w:t xml:space="preserve">  сельсовета Касторенского  района  Курской  области  в информационно-телекоммуникационной сети «Интернет».</w:t>
      </w:r>
      <w:r w:rsidRPr="00233BF7">
        <w:rPr>
          <w:sz w:val="24"/>
          <w:szCs w:val="24"/>
        </w:rPr>
        <w:t xml:space="preserve">                                                                      </w:t>
      </w:r>
    </w:p>
    <w:p w:rsidR="00DB59AD" w:rsidRPr="00233BF7" w:rsidRDefault="00DB59AD" w:rsidP="00D55A31">
      <w:pPr>
        <w:autoSpaceDE w:val="0"/>
        <w:autoSpaceDN w:val="0"/>
        <w:adjustRightInd w:val="0"/>
        <w:jc w:val="both"/>
        <w:outlineLvl w:val="0"/>
        <w:rPr>
          <w:bCs/>
        </w:rPr>
      </w:pPr>
      <w:r w:rsidRPr="00233BF7">
        <w:t xml:space="preserve">       5. </w:t>
      </w:r>
      <w:r w:rsidRPr="00233BF7">
        <w:rPr>
          <w:bCs/>
        </w:rPr>
        <w:t>Контроль за исполнением настоящего постановления  оставляю за собой.</w:t>
      </w:r>
    </w:p>
    <w:p w:rsidR="00DB59AD" w:rsidRPr="00B52BB5" w:rsidRDefault="00DB59AD" w:rsidP="00B52BB5">
      <w:pPr>
        <w:autoSpaceDE w:val="0"/>
        <w:autoSpaceDN w:val="0"/>
        <w:adjustRightInd w:val="0"/>
        <w:jc w:val="both"/>
        <w:outlineLvl w:val="0"/>
      </w:pPr>
      <w:r w:rsidRPr="00233BF7">
        <w:t xml:space="preserve">       6. Постановление вступает в силу на следующий день после его официального опубликования</w:t>
      </w:r>
      <w:r w:rsidRPr="00B52BB5">
        <w:t xml:space="preserve">.    </w:t>
      </w:r>
    </w:p>
    <w:p w:rsidR="00DB59AD" w:rsidRDefault="00DB59AD" w:rsidP="001E4924">
      <w:pPr>
        <w:jc w:val="both"/>
      </w:pPr>
    </w:p>
    <w:p w:rsidR="00DB59AD" w:rsidRPr="00E97CBB" w:rsidRDefault="00DB59AD" w:rsidP="001E4924">
      <w:pPr>
        <w:jc w:val="both"/>
      </w:pPr>
    </w:p>
    <w:p w:rsidR="00DB59AD" w:rsidRPr="00C62F3A" w:rsidRDefault="00DB59AD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Глава   </w:t>
      </w:r>
    </w:p>
    <w:p w:rsidR="00DB59AD" w:rsidRPr="00C62F3A" w:rsidRDefault="00DB59AD" w:rsidP="00B52BB5">
      <w:pPr>
        <w:pStyle w:val="western"/>
        <w:spacing w:before="0" w:after="0"/>
        <w:rPr>
          <w:rFonts w:ascii="Times New Roman" w:hAnsi="Times New Roman" w:cs="Times New Roman"/>
        </w:rPr>
      </w:pPr>
      <w:r w:rsidRPr="00C62F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Котовского </w:t>
      </w:r>
      <w:r w:rsidRPr="00C62F3A">
        <w:rPr>
          <w:rFonts w:ascii="Times New Roman" w:hAnsi="Times New Roman" w:cs="Times New Roman"/>
        </w:rPr>
        <w:t xml:space="preserve">  сельсовета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C62F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Л.А. Ракова</w:t>
      </w:r>
    </w:p>
    <w:p w:rsidR="00DB59AD" w:rsidRPr="00C62F3A" w:rsidRDefault="00DB59AD" w:rsidP="00B52BB5">
      <w:pPr>
        <w:pStyle w:val="western"/>
        <w:spacing w:before="0" w:after="0"/>
        <w:rPr>
          <w:rFonts w:ascii="Times New Roman" w:hAnsi="Times New Roman" w:cs="Times New Roman"/>
        </w:rPr>
      </w:pPr>
    </w:p>
    <w:p w:rsidR="00DB59AD" w:rsidRDefault="00DB59AD" w:rsidP="003C77D3">
      <w:pPr>
        <w:pStyle w:val="western"/>
        <w:spacing w:before="0" w:after="0"/>
        <w:rPr>
          <w:rFonts w:ascii="Times New Roman" w:hAnsi="Times New Roman" w:cs="Times New Roman"/>
          <w:kern w:val="0"/>
          <w:lang w:eastAsia="ru-RU" w:bidi="ar-SA"/>
        </w:rPr>
      </w:pPr>
    </w:p>
    <w:p w:rsidR="00DB59AD" w:rsidRPr="003C77D3" w:rsidRDefault="00DB59AD" w:rsidP="003C77D3">
      <w:pPr>
        <w:pStyle w:val="western"/>
        <w:spacing w:before="0" w:after="0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 </w:t>
      </w:r>
    </w:p>
    <w:p w:rsidR="00DB59AD" w:rsidRDefault="00DB59AD" w:rsidP="001E4924">
      <w:pPr>
        <w:jc w:val="both"/>
      </w:pPr>
    </w:p>
    <w:p w:rsidR="00DB59AD" w:rsidRPr="00E97CBB" w:rsidRDefault="00DB59AD" w:rsidP="00A83362">
      <w:pPr>
        <w:jc w:val="right"/>
      </w:pPr>
      <w:r>
        <w:t xml:space="preserve">                                                                                                                                        </w:t>
      </w:r>
      <w:r w:rsidRPr="00E97CBB">
        <w:t>Приложение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5"/>
        <w:gridCol w:w="4779"/>
      </w:tblGrid>
      <w:tr w:rsidR="00DB59AD" w:rsidRPr="00E97CBB" w:rsidTr="0034383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B59AD" w:rsidRPr="00E97CBB" w:rsidRDefault="00DB59AD" w:rsidP="00343835">
            <w:pPr>
              <w:jc w:val="both"/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B59AD" w:rsidRDefault="00DB59AD" w:rsidP="00B52BB5"/>
          <w:p w:rsidR="00DB59AD" w:rsidRPr="00E97CBB" w:rsidRDefault="00DB59AD" w:rsidP="003D3728">
            <w:pPr>
              <w:jc w:val="right"/>
            </w:pPr>
            <w:r>
              <w:t xml:space="preserve">                                                          </w:t>
            </w:r>
            <w:r w:rsidRPr="00E97CBB">
              <w:t>Утвержден</w:t>
            </w:r>
          </w:p>
          <w:p w:rsidR="00DB59AD" w:rsidRPr="00E97CBB" w:rsidRDefault="00DB59AD" w:rsidP="003D3728">
            <w:pPr>
              <w:jc w:val="right"/>
            </w:pPr>
            <w:r>
              <w:t>постановлением  А</w:t>
            </w:r>
            <w:r w:rsidRPr="00E97CBB">
              <w:t>дминистрации</w:t>
            </w:r>
          </w:p>
          <w:p w:rsidR="00DB59AD" w:rsidRDefault="00DB59AD" w:rsidP="003D3728">
            <w:pPr>
              <w:jc w:val="right"/>
            </w:pPr>
            <w:r>
              <w:t xml:space="preserve"> Котовского  сельсовета</w:t>
            </w:r>
          </w:p>
          <w:p w:rsidR="00DB59AD" w:rsidRDefault="00DB59AD" w:rsidP="003D3728">
            <w:pPr>
              <w:jc w:val="right"/>
            </w:pPr>
            <w:r>
              <w:t>Касторенского района</w:t>
            </w:r>
          </w:p>
          <w:p w:rsidR="00DB59AD" w:rsidRPr="00E97CBB" w:rsidRDefault="00DB59AD" w:rsidP="003D3728">
            <w:pPr>
              <w:jc w:val="right"/>
            </w:pPr>
            <w:r>
              <w:t>Курской области</w:t>
            </w:r>
          </w:p>
          <w:p w:rsidR="00DB59AD" w:rsidRPr="00E97CBB" w:rsidRDefault="00DB59AD" w:rsidP="003D3728">
            <w:pPr>
              <w:jc w:val="right"/>
            </w:pPr>
            <w:r w:rsidRPr="00E97CBB">
              <w:t xml:space="preserve">от </w:t>
            </w:r>
            <w:r>
              <w:t>28.04</w:t>
            </w:r>
            <w:r w:rsidRPr="00E97CBB">
              <w:t>.2020</w:t>
            </w:r>
            <w:r>
              <w:t xml:space="preserve"> г.</w:t>
            </w:r>
            <w:r w:rsidRPr="00E97CBB">
              <w:t xml:space="preserve"> № </w:t>
            </w:r>
            <w:r>
              <w:t>26</w:t>
            </w:r>
          </w:p>
        </w:tc>
      </w:tr>
    </w:tbl>
    <w:p w:rsidR="00DB59AD" w:rsidRPr="00E97CBB" w:rsidRDefault="00DB59AD" w:rsidP="00143856">
      <w:pPr>
        <w:jc w:val="right"/>
      </w:pPr>
      <w:r>
        <w:t xml:space="preserve"> </w:t>
      </w:r>
    </w:p>
    <w:p w:rsidR="00DB59AD" w:rsidRPr="00E97CBB" w:rsidRDefault="00DB59AD" w:rsidP="001E4924">
      <w:pPr>
        <w:jc w:val="both"/>
      </w:pPr>
    </w:p>
    <w:p w:rsidR="00DB59AD" w:rsidRPr="00E97CBB" w:rsidRDefault="00DB59AD" w:rsidP="00312FDE">
      <w:pPr>
        <w:jc w:val="center"/>
        <w:rPr>
          <w:b/>
        </w:rPr>
      </w:pPr>
      <w:r w:rsidRPr="00E97CBB">
        <w:rPr>
          <w:b/>
        </w:rPr>
        <w:t xml:space="preserve">Перечень </w:t>
      </w:r>
    </w:p>
    <w:p w:rsidR="00DB59AD" w:rsidRPr="00E97CBB" w:rsidRDefault="00DB59AD" w:rsidP="00312FDE">
      <w:pPr>
        <w:jc w:val="center"/>
        <w:rPr>
          <w:b/>
        </w:rPr>
      </w:pPr>
      <w:r w:rsidRPr="00E97CBB">
        <w:rPr>
          <w:b/>
        </w:rPr>
        <w:t xml:space="preserve">должностей муниципальной службы, при назначении  </w:t>
      </w:r>
    </w:p>
    <w:p w:rsidR="00DB59AD" w:rsidRDefault="00DB59AD" w:rsidP="003D3728">
      <w:pPr>
        <w:jc w:val="center"/>
        <w:rPr>
          <w:b/>
        </w:rPr>
      </w:pPr>
      <w:r w:rsidRPr="00E97CBB">
        <w:rPr>
          <w:b/>
        </w:rPr>
        <w:t>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DB59AD" w:rsidRPr="00E97CBB" w:rsidRDefault="00DB59AD" w:rsidP="00312FDE">
      <w:pPr>
        <w:jc w:val="center"/>
        <w:rPr>
          <w:b/>
        </w:rPr>
      </w:pPr>
    </w:p>
    <w:p w:rsidR="00DB59AD" w:rsidRPr="00E97CBB" w:rsidRDefault="00DB59AD" w:rsidP="001E4924"/>
    <w:p w:rsidR="00DB59AD" w:rsidRPr="00E97CBB" w:rsidRDefault="00DB59AD" w:rsidP="00101519">
      <w:pPr>
        <w:pStyle w:val="NormalWeb"/>
        <w:spacing w:before="0" w:beforeAutospacing="0" w:after="0" w:afterAutospacing="0"/>
        <w:jc w:val="both"/>
        <w:rPr>
          <w:b/>
        </w:rPr>
      </w:pPr>
      <w:r w:rsidRPr="00E97CBB">
        <w:rPr>
          <w:b/>
        </w:rPr>
        <w:t>1. Должности категории "руководители":</w:t>
      </w:r>
    </w:p>
    <w:p w:rsidR="00DB59AD" w:rsidRPr="00E97CBB" w:rsidRDefault="00DB59AD" w:rsidP="00101519">
      <w:pPr>
        <w:pStyle w:val="NormalWeb"/>
        <w:spacing w:before="0" w:beforeAutospacing="0" w:after="0" w:afterAutospacing="0"/>
        <w:jc w:val="both"/>
      </w:pPr>
      <w:r w:rsidRPr="00E97CBB">
        <w:t xml:space="preserve">1.1. Высшая  муниципальная должность муниципальной службы: </w:t>
      </w:r>
    </w:p>
    <w:p w:rsidR="00DB59AD" w:rsidRDefault="00DB59AD" w:rsidP="00101519">
      <w:pPr>
        <w:pStyle w:val="NormalWeb"/>
        <w:spacing w:before="0" w:beforeAutospacing="0" w:after="0" w:afterAutospacing="0"/>
      </w:pPr>
      <w:r w:rsidRPr="00E97CBB">
        <w:rPr>
          <w:b/>
        </w:rPr>
        <w:t>-</w:t>
      </w:r>
      <w:r w:rsidRPr="00E97CBB">
        <w:t xml:space="preserve"> </w:t>
      </w:r>
      <w:r>
        <w:t>Глава сельсовета</w:t>
      </w:r>
      <w:r w:rsidRPr="00E97CBB">
        <w:t>;</w:t>
      </w:r>
    </w:p>
    <w:p w:rsidR="00DB59AD" w:rsidRPr="00E97CBB" w:rsidRDefault="00DB59AD" w:rsidP="00101519">
      <w:pPr>
        <w:pStyle w:val="NormalWeb"/>
        <w:spacing w:before="0" w:beforeAutospacing="0" w:after="0" w:afterAutospacing="0"/>
      </w:pPr>
      <w:r>
        <w:t>- Заместитель Главы Администрации</w:t>
      </w:r>
    </w:p>
    <w:p w:rsidR="00DB59AD" w:rsidRPr="00E97CBB" w:rsidRDefault="00DB59AD" w:rsidP="00101519">
      <w:pPr>
        <w:pStyle w:val="NormalWeb"/>
        <w:spacing w:before="0" w:beforeAutospacing="0" w:after="0" w:afterAutospacing="0"/>
      </w:pPr>
      <w:r w:rsidRPr="00E97CBB">
        <w:t>1.2. Главная муниципальная  должность муниципальной службы:</w:t>
      </w:r>
      <w:r w:rsidRPr="00E97CBB">
        <w:br/>
      </w:r>
      <w:r w:rsidRPr="00E97CBB">
        <w:rPr>
          <w:b/>
        </w:rPr>
        <w:t xml:space="preserve">- </w:t>
      </w:r>
      <w:r>
        <w:t>Начальник отдела (главный бухгалтер)</w:t>
      </w:r>
    </w:p>
    <w:p w:rsidR="00DB59AD" w:rsidRPr="00E97CBB" w:rsidRDefault="00DB59AD" w:rsidP="000A6201">
      <w:pPr>
        <w:pStyle w:val="NormalWeb"/>
        <w:spacing w:before="0" w:beforeAutospacing="0" w:after="0" w:afterAutospacing="0"/>
        <w:jc w:val="both"/>
      </w:pPr>
      <w:r>
        <w:rPr>
          <w:b/>
        </w:rPr>
        <w:t xml:space="preserve"> </w:t>
      </w:r>
    </w:p>
    <w:p w:rsidR="00DB59AD" w:rsidRPr="00E97CBB" w:rsidRDefault="00DB59AD" w:rsidP="003F2DC0">
      <w:pPr>
        <w:pStyle w:val="NormalWeb"/>
        <w:spacing w:before="0" w:beforeAutospacing="0" w:after="0" w:afterAutospacing="0"/>
        <w:jc w:val="both"/>
      </w:pPr>
      <w:r w:rsidRPr="004F34B5">
        <w:t>2. Граждане</w:t>
      </w:r>
      <w:r w:rsidRPr="00E97CBB">
        <w:t>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sectPr w:rsidR="00DB59AD" w:rsidRPr="00E97CBB" w:rsidSect="003D372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924"/>
    <w:rsid w:val="000246F5"/>
    <w:rsid w:val="00027511"/>
    <w:rsid w:val="000339C9"/>
    <w:rsid w:val="00065F08"/>
    <w:rsid w:val="0008455C"/>
    <w:rsid w:val="00090581"/>
    <w:rsid w:val="000A6201"/>
    <w:rsid w:val="000C7DF8"/>
    <w:rsid w:val="000E0F15"/>
    <w:rsid w:val="000E7926"/>
    <w:rsid w:val="00101519"/>
    <w:rsid w:val="001024FF"/>
    <w:rsid w:val="00143856"/>
    <w:rsid w:val="001D4D54"/>
    <w:rsid w:val="001D5131"/>
    <w:rsid w:val="001E4924"/>
    <w:rsid w:val="00216C7B"/>
    <w:rsid w:val="00221D71"/>
    <w:rsid w:val="00233BF7"/>
    <w:rsid w:val="00243238"/>
    <w:rsid w:val="00273F7D"/>
    <w:rsid w:val="002A6481"/>
    <w:rsid w:val="002A7B29"/>
    <w:rsid w:val="002E5A98"/>
    <w:rsid w:val="00307F0C"/>
    <w:rsid w:val="00312FDE"/>
    <w:rsid w:val="003407D1"/>
    <w:rsid w:val="00343835"/>
    <w:rsid w:val="003C4346"/>
    <w:rsid w:val="003C77D3"/>
    <w:rsid w:val="003D3728"/>
    <w:rsid w:val="003F2DC0"/>
    <w:rsid w:val="0045264C"/>
    <w:rsid w:val="00482DE2"/>
    <w:rsid w:val="004C2DAF"/>
    <w:rsid w:val="004C7D22"/>
    <w:rsid w:val="004F34B5"/>
    <w:rsid w:val="00562F1A"/>
    <w:rsid w:val="006804AE"/>
    <w:rsid w:val="006B6B79"/>
    <w:rsid w:val="006D4FAC"/>
    <w:rsid w:val="006F361B"/>
    <w:rsid w:val="007163D4"/>
    <w:rsid w:val="00806C29"/>
    <w:rsid w:val="00847509"/>
    <w:rsid w:val="0086397C"/>
    <w:rsid w:val="0088002F"/>
    <w:rsid w:val="008D1D09"/>
    <w:rsid w:val="008E467C"/>
    <w:rsid w:val="00905804"/>
    <w:rsid w:val="00954F6A"/>
    <w:rsid w:val="00964122"/>
    <w:rsid w:val="00991F60"/>
    <w:rsid w:val="0099293A"/>
    <w:rsid w:val="009E63DB"/>
    <w:rsid w:val="00A15F8A"/>
    <w:rsid w:val="00A450D2"/>
    <w:rsid w:val="00A724A4"/>
    <w:rsid w:val="00A83362"/>
    <w:rsid w:val="00A93CF1"/>
    <w:rsid w:val="00AA0434"/>
    <w:rsid w:val="00AD55D8"/>
    <w:rsid w:val="00AE3AE3"/>
    <w:rsid w:val="00B1484C"/>
    <w:rsid w:val="00B52BB5"/>
    <w:rsid w:val="00B919A6"/>
    <w:rsid w:val="00C35AFC"/>
    <w:rsid w:val="00C4429C"/>
    <w:rsid w:val="00C62F3A"/>
    <w:rsid w:val="00C91681"/>
    <w:rsid w:val="00D043A0"/>
    <w:rsid w:val="00D1190C"/>
    <w:rsid w:val="00D379E7"/>
    <w:rsid w:val="00D55A31"/>
    <w:rsid w:val="00D615C6"/>
    <w:rsid w:val="00DB4940"/>
    <w:rsid w:val="00DB59AD"/>
    <w:rsid w:val="00DE2F30"/>
    <w:rsid w:val="00DF79AC"/>
    <w:rsid w:val="00E10CB2"/>
    <w:rsid w:val="00E75D21"/>
    <w:rsid w:val="00E82BE0"/>
    <w:rsid w:val="00E97CBB"/>
    <w:rsid w:val="00F81D17"/>
    <w:rsid w:val="00FD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2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E492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E492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4924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101519"/>
    <w:pPr>
      <w:spacing w:before="100" w:beforeAutospacing="1" w:after="100" w:afterAutospacing="1"/>
    </w:pPr>
  </w:style>
  <w:style w:type="paragraph" w:customStyle="1" w:styleId="a">
    <w:name w:val="Базовый"/>
    <w:uiPriority w:val="99"/>
    <w:rsid w:val="00B52BB5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paragraph" w:customStyle="1" w:styleId="western">
    <w:name w:val="western"/>
    <w:basedOn w:val="Normal"/>
    <w:uiPriority w:val="99"/>
    <w:rsid w:val="00B52BB5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5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</TotalTime>
  <Pages>2</Pages>
  <Words>660</Words>
  <Characters>3766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1</cp:lastModifiedBy>
  <cp:revision>15</cp:revision>
  <cp:lastPrinted>2020-03-24T12:35:00Z</cp:lastPrinted>
  <dcterms:created xsi:type="dcterms:W3CDTF">2020-03-23T08:39:00Z</dcterms:created>
  <dcterms:modified xsi:type="dcterms:W3CDTF">2020-04-29T08:49:00Z</dcterms:modified>
</cp:coreProperties>
</file>