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3E" w:rsidRDefault="000B013E" w:rsidP="00406890">
      <w:pPr>
        <w:ind w:right="-16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0B013E" w:rsidRDefault="000B013E" w:rsidP="00406890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АДМИНИСТРАЦИЯ  КОТОВСКОГО СЕЛЬСОВЕТА </w:t>
      </w:r>
      <w:r>
        <w:rPr>
          <w:b/>
          <w:bCs/>
          <w:color w:val="000000"/>
          <w:sz w:val="32"/>
          <w:szCs w:val="32"/>
        </w:rPr>
        <w:br/>
        <w:t>КАСТОРЕНСКОГО РАЙОНА  КУРСКОЙ ОБЛАСТИ</w:t>
      </w:r>
    </w:p>
    <w:p w:rsidR="000B013E" w:rsidRDefault="000B013E" w:rsidP="004068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br/>
        <w:t>П О С Т А Н О В Л Е Н И Е</w:t>
      </w:r>
    </w:p>
    <w:p w:rsidR="000B013E" w:rsidRDefault="000B013E" w:rsidP="00406890">
      <w:pPr>
        <w:rPr>
          <w:rFonts w:ascii="Arial" w:hAnsi="Arial" w:cs="Arial"/>
          <w:sz w:val="32"/>
          <w:szCs w:val="32"/>
        </w:rPr>
      </w:pPr>
    </w:p>
    <w:p w:rsidR="000B013E" w:rsidRDefault="000B013E" w:rsidP="0040689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26.05.2016  г                № 36</w:t>
      </w:r>
    </w:p>
    <w:p w:rsidR="000B013E" w:rsidRDefault="000B013E" w:rsidP="00406890">
      <w:pPr>
        <w:rPr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с. Котовка         </w:t>
      </w:r>
    </w:p>
    <w:p w:rsidR="000B013E" w:rsidRDefault="000B013E" w:rsidP="00D264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013E" w:rsidRPr="00D26470" w:rsidRDefault="000B013E" w:rsidP="0040689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5353"/>
      </w:tblGrid>
      <w:tr w:rsidR="000B013E" w:rsidRPr="00D26470" w:rsidTr="00F031E7">
        <w:tc>
          <w:tcPr>
            <w:tcW w:w="5353" w:type="dxa"/>
          </w:tcPr>
          <w:p w:rsidR="000B013E" w:rsidRPr="00D26470" w:rsidRDefault="000B013E" w:rsidP="00F031E7">
            <w:pPr>
              <w:jc w:val="both"/>
            </w:pPr>
            <w:r w:rsidRPr="00D26470">
              <w:t>О порядке сообщения муниципальными служ</w:t>
            </w:r>
            <w:r w:rsidRPr="00D26470">
              <w:t>а</w:t>
            </w:r>
            <w:r w:rsidRPr="00D26470">
              <w:t>щими</w:t>
            </w:r>
            <w:r>
              <w:t xml:space="preserve"> Котовского</w:t>
            </w:r>
            <w:r w:rsidRPr="00D26470">
              <w:t xml:space="preserve"> сельсовета Касторенского ра</w:t>
            </w:r>
            <w:r w:rsidRPr="00D26470">
              <w:t>й</w:t>
            </w:r>
            <w:r w:rsidRPr="00D26470">
              <w:t>она  Курской области о возникновении ли</w:t>
            </w:r>
            <w:r w:rsidRPr="00D26470">
              <w:t>ч</w:t>
            </w:r>
            <w:r w:rsidRPr="00D26470">
              <w:t>ной заинтересованности при исполнении должнос</w:t>
            </w:r>
            <w:r w:rsidRPr="00D26470">
              <w:t>т</w:t>
            </w:r>
            <w:r w:rsidRPr="00D26470">
              <w:t>ных обязанностей, которая приводит или может привести к конфликту интересов</w:t>
            </w:r>
          </w:p>
        </w:tc>
      </w:tr>
    </w:tbl>
    <w:p w:rsidR="000B013E" w:rsidRPr="00D26470" w:rsidRDefault="000B013E" w:rsidP="00726C2D">
      <w:pPr>
        <w:widowControl w:val="0"/>
        <w:autoSpaceDE w:val="0"/>
        <w:autoSpaceDN w:val="0"/>
        <w:adjustRightInd w:val="0"/>
        <w:ind w:firstLine="540"/>
      </w:pPr>
    </w:p>
    <w:p w:rsidR="000B013E" w:rsidRPr="00D26470" w:rsidRDefault="000B013E" w:rsidP="00C55169">
      <w:pPr>
        <w:widowControl w:val="0"/>
        <w:autoSpaceDE w:val="0"/>
        <w:autoSpaceDN w:val="0"/>
        <w:adjustRightInd w:val="0"/>
        <w:ind w:firstLine="540"/>
        <w:jc w:val="both"/>
      </w:pPr>
      <w:r w:rsidRPr="00D26470">
        <w:t>В соответствии с Указом Президента Российской Федерации от 22 декабря 2015 года № 650 «О порядке сообщения лицами, замещающими отдельные государственные полномочия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</w:t>
      </w:r>
      <w:r w:rsidRPr="00D26470">
        <w:t>о</w:t>
      </w:r>
      <w:r w:rsidRPr="00D26470">
        <w:t>рая приводит или может привести к конфликту интересов, и о внесении изменений в некоторые акты Президента Российской Федерации», постановлением Губернатора Курской области от 18.02.2016 года  № 33-пг «О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</w:t>
      </w:r>
      <w:r w:rsidRPr="00D26470">
        <w:t>з</w:t>
      </w:r>
      <w:r w:rsidRPr="00D26470">
        <w:t>менений в постановление Губернатора Курской области от 27.08.2010 года № 343-пг», Админ</w:t>
      </w:r>
      <w:r w:rsidRPr="00D26470">
        <w:t>и</w:t>
      </w:r>
      <w:r w:rsidRPr="00D26470">
        <w:t>страция</w:t>
      </w:r>
      <w:r>
        <w:t xml:space="preserve"> Котовского</w:t>
      </w:r>
      <w:r w:rsidRPr="00D26470">
        <w:t xml:space="preserve"> сельсовета Касторенского района Курской области ПОСТАНОВЛЯЕТ:</w:t>
      </w:r>
    </w:p>
    <w:p w:rsidR="000B013E" w:rsidRPr="00D26470" w:rsidRDefault="000B013E" w:rsidP="00C55169">
      <w:pPr>
        <w:widowControl w:val="0"/>
        <w:autoSpaceDE w:val="0"/>
        <w:autoSpaceDN w:val="0"/>
        <w:adjustRightInd w:val="0"/>
        <w:ind w:firstLine="540"/>
        <w:jc w:val="both"/>
      </w:pPr>
    </w:p>
    <w:p w:rsidR="000B013E" w:rsidRPr="00D26470" w:rsidRDefault="000B013E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D26470">
        <w:t xml:space="preserve">1. Утвердить прилагаемое Положение о порядке сообщения муниципальными служащими </w:t>
      </w:r>
      <w:r>
        <w:t>Котовского</w:t>
      </w:r>
      <w:r w:rsidRPr="00D26470">
        <w:t xml:space="preserve"> сельсовета Касторенского района Курской области о возникновении личной заи</w:t>
      </w:r>
      <w:r w:rsidRPr="00D26470">
        <w:t>н</w:t>
      </w:r>
      <w:r w:rsidRPr="00D26470">
        <w:t>тересованности при исполнении должностных обязанностей, которая приводит или может пр</w:t>
      </w:r>
      <w:r w:rsidRPr="00D26470">
        <w:t>и</w:t>
      </w:r>
      <w:r w:rsidRPr="00D26470">
        <w:t>вести к конфликту интересов.</w:t>
      </w:r>
    </w:p>
    <w:p w:rsidR="000B013E" w:rsidRPr="00D26470" w:rsidRDefault="000B013E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0B013E" w:rsidRPr="00D26470" w:rsidRDefault="000B013E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D26470">
        <w:t>2. Контроль за исполнением настоящего постановления оставляю за собой.</w:t>
      </w:r>
    </w:p>
    <w:p w:rsidR="000B013E" w:rsidRPr="00D26470" w:rsidRDefault="000B013E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0B013E" w:rsidRPr="00D26470" w:rsidRDefault="000B013E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D26470">
        <w:t>3.Постановление вступает в силу со дня его подписания.</w:t>
      </w:r>
    </w:p>
    <w:p w:rsidR="000B013E" w:rsidRPr="00D26470" w:rsidRDefault="000B013E" w:rsidP="00C55169">
      <w:pPr>
        <w:widowControl w:val="0"/>
        <w:autoSpaceDE w:val="0"/>
        <w:autoSpaceDN w:val="0"/>
        <w:adjustRightInd w:val="0"/>
        <w:jc w:val="both"/>
      </w:pPr>
    </w:p>
    <w:p w:rsidR="000B013E" w:rsidRPr="00D26470" w:rsidRDefault="000B013E" w:rsidP="00F36D8F">
      <w:pPr>
        <w:widowControl w:val="0"/>
        <w:autoSpaceDE w:val="0"/>
        <w:autoSpaceDN w:val="0"/>
        <w:adjustRightInd w:val="0"/>
        <w:jc w:val="both"/>
      </w:pPr>
    </w:p>
    <w:p w:rsidR="000B013E" w:rsidRPr="00D26470" w:rsidRDefault="000B013E" w:rsidP="00F36D8F">
      <w:pPr>
        <w:widowControl w:val="0"/>
        <w:autoSpaceDE w:val="0"/>
        <w:autoSpaceDN w:val="0"/>
        <w:adjustRightInd w:val="0"/>
        <w:jc w:val="both"/>
      </w:pPr>
    </w:p>
    <w:p w:rsidR="000B013E" w:rsidRPr="00D26470" w:rsidRDefault="000B013E" w:rsidP="00F36D8F">
      <w:pPr>
        <w:widowControl w:val="0"/>
        <w:autoSpaceDE w:val="0"/>
        <w:autoSpaceDN w:val="0"/>
        <w:adjustRightInd w:val="0"/>
        <w:jc w:val="both"/>
      </w:pPr>
    </w:p>
    <w:p w:rsidR="000B013E" w:rsidRPr="00D26470" w:rsidRDefault="000B013E" w:rsidP="00F36D8F">
      <w:pPr>
        <w:widowControl w:val="0"/>
        <w:autoSpaceDE w:val="0"/>
        <w:autoSpaceDN w:val="0"/>
        <w:adjustRightInd w:val="0"/>
        <w:jc w:val="both"/>
      </w:pPr>
      <w:r w:rsidRPr="00D26470">
        <w:t xml:space="preserve">Глава </w:t>
      </w:r>
    </w:p>
    <w:p w:rsidR="000B013E" w:rsidRPr="00D26470" w:rsidRDefault="000B013E" w:rsidP="00F36D8F">
      <w:pPr>
        <w:widowControl w:val="0"/>
        <w:autoSpaceDE w:val="0"/>
        <w:autoSpaceDN w:val="0"/>
        <w:adjustRightInd w:val="0"/>
        <w:jc w:val="both"/>
      </w:pPr>
      <w:r>
        <w:t>Котовского</w:t>
      </w:r>
      <w:r w:rsidRPr="00D26470">
        <w:t xml:space="preserve"> сельсовета:                                   </w:t>
      </w:r>
      <w:r>
        <w:t xml:space="preserve">                    Л.А Ракова</w:t>
      </w:r>
    </w:p>
    <w:p w:rsidR="000B013E" w:rsidRPr="00D26470" w:rsidRDefault="000B013E" w:rsidP="00C55169">
      <w:pPr>
        <w:widowControl w:val="0"/>
        <w:autoSpaceDE w:val="0"/>
        <w:autoSpaceDN w:val="0"/>
        <w:adjustRightInd w:val="0"/>
        <w:jc w:val="both"/>
      </w:pPr>
    </w:p>
    <w:p w:rsidR="000B013E" w:rsidRPr="00D26470" w:rsidRDefault="000B013E" w:rsidP="00C55169">
      <w:pPr>
        <w:widowControl w:val="0"/>
        <w:autoSpaceDE w:val="0"/>
        <w:autoSpaceDN w:val="0"/>
        <w:adjustRightInd w:val="0"/>
        <w:jc w:val="both"/>
      </w:pPr>
    </w:p>
    <w:p w:rsidR="000B013E" w:rsidRPr="00D26470" w:rsidRDefault="000B013E" w:rsidP="00C55169">
      <w:pPr>
        <w:widowControl w:val="0"/>
        <w:autoSpaceDE w:val="0"/>
        <w:autoSpaceDN w:val="0"/>
        <w:adjustRightInd w:val="0"/>
        <w:jc w:val="both"/>
      </w:pPr>
    </w:p>
    <w:p w:rsidR="000B013E" w:rsidRPr="00D26470" w:rsidRDefault="000B013E" w:rsidP="00C55169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C55169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C55169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C55169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C55169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C55169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C55169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C55169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C55169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C55169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C55169">
      <w:pPr>
        <w:widowControl w:val="0"/>
        <w:autoSpaceDE w:val="0"/>
        <w:autoSpaceDN w:val="0"/>
        <w:adjustRightInd w:val="0"/>
        <w:jc w:val="both"/>
      </w:pPr>
    </w:p>
    <w:p w:rsidR="000B013E" w:rsidRPr="00D26470" w:rsidRDefault="000B013E" w:rsidP="00C55169">
      <w:pPr>
        <w:widowControl w:val="0"/>
        <w:autoSpaceDE w:val="0"/>
        <w:autoSpaceDN w:val="0"/>
        <w:adjustRightInd w:val="0"/>
        <w:jc w:val="both"/>
      </w:pPr>
    </w:p>
    <w:p w:rsidR="000B013E" w:rsidRPr="00D26470" w:rsidRDefault="000B013E" w:rsidP="00C55169">
      <w:pPr>
        <w:widowControl w:val="0"/>
        <w:autoSpaceDE w:val="0"/>
        <w:autoSpaceDN w:val="0"/>
        <w:adjustRightInd w:val="0"/>
        <w:jc w:val="both"/>
      </w:pPr>
    </w:p>
    <w:p w:rsidR="000B013E" w:rsidRPr="00D26470" w:rsidRDefault="000B013E" w:rsidP="00726C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ook w:val="00A0"/>
      </w:tblPr>
      <w:tblGrid>
        <w:gridCol w:w="5068"/>
        <w:gridCol w:w="5069"/>
      </w:tblGrid>
      <w:tr w:rsidR="000B013E" w:rsidRPr="00D26470" w:rsidTr="00BA3E6F">
        <w:tc>
          <w:tcPr>
            <w:tcW w:w="5068" w:type="dxa"/>
          </w:tcPr>
          <w:p w:rsidR="000B013E" w:rsidRPr="00D26470" w:rsidRDefault="000B013E" w:rsidP="00BA3E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69" w:type="dxa"/>
          </w:tcPr>
          <w:p w:rsidR="000B013E" w:rsidRPr="00D26470" w:rsidRDefault="000B013E" w:rsidP="00BA3E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D26470">
              <w:t>УТВЕРЖДЕНО</w:t>
            </w:r>
          </w:p>
          <w:p w:rsidR="000B013E" w:rsidRPr="00D26470" w:rsidRDefault="000B013E" w:rsidP="00BA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470">
              <w:t>постановлением</w:t>
            </w:r>
          </w:p>
          <w:p w:rsidR="000B013E" w:rsidRDefault="000B013E" w:rsidP="00BA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470">
              <w:t>Администрации</w:t>
            </w:r>
            <w:r>
              <w:t xml:space="preserve"> Котовского</w:t>
            </w:r>
            <w:r w:rsidRPr="00D26470">
              <w:t xml:space="preserve"> сельсовета </w:t>
            </w:r>
          </w:p>
          <w:p w:rsidR="000B013E" w:rsidRPr="00D26470" w:rsidRDefault="000B013E" w:rsidP="00BA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470">
              <w:t>Касторенского района</w:t>
            </w:r>
          </w:p>
          <w:p w:rsidR="000B013E" w:rsidRPr="00D26470" w:rsidRDefault="000B013E" w:rsidP="00BA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470">
              <w:t xml:space="preserve">от  </w:t>
            </w:r>
            <w:r>
              <w:t>26.05</w:t>
            </w:r>
            <w:r w:rsidRPr="00D26470">
              <w:t xml:space="preserve">.2016 </w:t>
            </w:r>
            <w:r>
              <w:t xml:space="preserve">г. </w:t>
            </w:r>
            <w:r w:rsidRPr="00D26470">
              <w:t>№</w:t>
            </w:r>
            <w:r>
              <w:t xml:space="preserve"> 36</w:t>
            </w:r>
          </w:p>
        </w:tc>
      </w:tr>
    </w:tbl>
    <w:p w:rsidR="000B013E" w:rsidRPr="00D26470" w:rsidRDefault="000B013E" w:rsidP="00D37481">
      <w:pPr>
        <w:widowControl w:val="0"/>
        <w:autoSpaceDE w:val="0"/>
        <w:autoSpaceDN w:val="0"/>
        <w:adjustRightInd w:val="0"/>
        <w:jc w:val="both"/>
      </w:pPr>
    </w:p>
    <w:p w:rsidR="000B013E" w:rsidRPr="00D26470" w:rsidRDefault="000B013E" w:rsidP="00E327DA">
      <w:pPr>
        <w:widowControl w:val="0"/>
        <w:autoSpaceDE w:val="0"/>
        <w:autoSpaceDN w:val="0"/>
        <w:adjustRightInd w:val="0"/>
        <w:ind w:firstLine="540"/>
        <w:jc w:val="both"/>
      </w:pPr>
    </w:p>
    <w:p w:rsidR="000B013E" w:rsidRPr="00D26470" w:rsidRDefault="000B013E" w:rsidP="00726C2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29"/>
      <w:bookmarkStart w:id="1" w:name="Par34"/>
      <w:bookmarkEnd w:id="0"/>
      <w:bookmarkEnd w:id="1"/>
      <w:r w:rsidRPr="00D26470">
        <w:rPr>
          <w:b/>
          <w:bCs/>
        </w:rPr>
        <w:t>Положение</w:t>
      </w:r>
    </w:p>
    <w:p w:rsidR="000B013E" w:rsidRDefault="000B013E" w:rsidP="00C05B8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D26470">
        <w:rPr>
          <w:b/>
        </w:rPr>
        <w:t>о порядке сообщения муниципальными служащими</w:t>
      </w:r>
      <w:r>
        <w:rPr>
          <w:b/>
        </w:rPr>
        <w:t xml:space="preserve"> Котовского</w:t>
      </w:r>
      <w:r w:rsidRPr="00D26470">
        <w:rPr>
          <w:b/>
        </w:rPr>
        <w:t xml:space="preserve"> сельсовета Каст</w:t>
      </w:r>
      <w:r w:rsidRPr="00D26470">
        <w:rPr>
          <w:b/>
        </w:rPr>
        <w:t>о</w:t>
      </w:r>
      <w:r w:rsidRPr="00D26470">
        <w:rPr>
          <w:b/>
        </w:rPr>
        <w:t>ренского района Курской области о возникновении личной заинтересованности при и</w:t>
      </w:r>
      <w:r w:rsidRPr="00D26470">
        <w:rPr>
          <w:b/>
        </w:rPr>
        <w:t>с</w:t>
      </w:r>
      <w:r w:rsidRPr="00D26470">
        <w:rPr>
          <w:b/>
        </w:rPr>
        <w:t>полнении должностных обязанностей, которая приводит или может привести</w:t>
      </w:r>
    </w:p>
    <w:p w:rsidR="000B013E" w:rsidRPr="00D26470" w:rsidRDefault="000B013E" w:rsidP="00C05B8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D26470">
        <w:rPr>
          <w:b/>
        </w:rPr>
        <w:t xml:space="preserve"> к конфликту интересов</w:t>
      </w:r>
    </w:p>
    <w:p w:rsidR="000B013E" w:rsidRPr="00D26470" w:rsidRDefault="000B013E" w:rsidP="00C05B8E">
      <w:pPr>
        <w:widowControl w:val="0"/>
        <w:autoSpaceDE w:val="0"/>
        <w:autoSpaceDN w:val="0"/>
        <w:adjustRightInd w:val="0"/>
        <w:jc w:val="both"/>
      </w:pPr>
    </w:p>
    <w:p w:rsidR="000B013E" w:rsidRPr="00D26470" w:rsidRDefault="000B013E" w:rsidP="00C05B8E">
      <w:pPr>
        <w:widowControl w:val="0"/>
        <w:autoSpaceDE w:val="0"/>
        <w:autoSpaceDN w:val="0"/>
        <w:adjustRightInd w:val="0"/>
        <w:ind w:firstLine="540"/>
        <w:jc w:val="both"/>
      </w:pPr>
      <w:r w:rsidRPr="00D26470">
        <w:t>1. Настоящим Положением определяется порядок  сообщения муниципальными служ</w:t>
      </w:r>
      <w:r w:rsidRPr="00D26470">
        <w:t>а</w:t>
      </w:r>
      <w:r w:rsidRPr="00D26470">
        <w:t xml:space="preserve">щими </w:t>
      </w:r>
      <w:r>
        <w:t>Котовского</w:t>
      </w:r>
      <w:r w:rsidRPr="00D26470">
        <w:t xml:space="preserve"> сельсовета Касторенского района Курской области в органах местного сам</w:t>
      </w:r>
      <w:r w:rsidRPr="00D26470">
        <w:t>о</w:t>
      </w:r>
      <w:r w:rsidRPr="00D26470">
        <w:t>управления Курской области (далее – муниципальные служащие) о возникновении личной з</w:t>
      </w:r>
      <w:r w:rsidRPr="00D26470">
        <w:t>а</w:t>
      </w:r>
      <w:r w:rsidRPr="00D26470">
        <w:t>интересованности при исполнении должностных обязанностей, которая приводит или может привести к конфликту интересов.</w:t>
      </w:r>
    </w:p>
    <w:p w:rsidR="000B013E" w:rsidRPr="00D26470" w:rsidRDefault="000B013E" w:rsidP="00C05B8E">
      <w:pPr>
        <w:widowControl w:val="0"/>
        <w:autoSpaceDE w:val="0"/>
        <w:autoSpaceDN w:val="0"/>
        <w:adjustRightInd w:val="0"/>
        <w:ind w:firstLine="709"/>
        <w:jc w:val="both"/>
      </w:pPr>
      <w:r w:rsidRPr="00D26470">
        <w:t>2. Муниципальные служащие обязаны в соответствии с законодательством Российской Федерации, Курской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</w:t>
      </w:r>
      <w:r w:rsidRPr="00D26470">
        <w:t>о</w:t>
      </w:r>
      <w:r w:rsidRPr="00D26470">
        <w:t>ванию конфликта интересов.</w:t>
      </w:r>
    </w:p>
    <w:p w:rsidR="000B013E" w:rsidRPr="00D26470" w:rsidRDefault="000B013E" w:rsidP="00C05B8E">
      <w:pPr>
        <w:widowControl w:val="0"/>
        <w:autoSpaceDE w:val="0"/>
        <w:autoSpaceDN w:val="0"/>
        <w:adjustRightInd w:val="0"/>
        <w:ind w:firstLine="709"/>
        <w:jc w:val="both"/>
      </w:pPr>
      <w:r w:rsidRPr="00D26470">
        <w:t>Сообщение оформляется в письменной форме в виде уведомления о возникновении ли</w:t>
      </w:r>
      <w:r w:rsidRPr="00D26470">
        <w:t>ч</w:t>
      </w:r>
      <w:r w:rsidRPr="00D26470">
        <w:t>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0B013E" w:rsidRPr="00D26470" w:rsidRDefault="000B013E" w:rsidP="00C05B8E">
      <w:pPr>
        <w:widowControl w:val="0"/>
        <w:autoSpaceDE w:val="0"/>
        <w:autoSpaceDN w:val="0"/>
        <w:adjustRightInd w:val="0"/>
        <w:ind w:firstLine="709"/>
        <w:jc w:val="both"/>
      </w:pPr>
      <w:r w:rsidRPr="00D26470">
        <w:t>3. Муниципальные служащие направляют уведомление на имя представителя нанимат</w:t>
      </w:r>
      <w:r w:rsidRPr="00D26470">
        <w:t>е</w:t>
      </w:r>
      <w:r w:rsidRPr="00D26470">
        <w:t>ля или иного должностного лица, наделенного в соответствии с законодательством полном</w:t>
      </w:r>
      <w:r w:rsidRPr="00D26470">
        <w:t>о</w:t>
      </w:r>
      <w:r w:rsidRPr="00D26470">
        <w:t>чиями представителя нанимателя (далее – представитель нанимателя), по форме согласно пр</w:t>
      </w:r>
      <w:r w:rsidRPr="00D26470">
        <w:t>и</w:t>
      </w:r>
      <w:r w:rsidRPr="00D26470">
        <w:t>ложению к настоящему Положению.</w:t>
      </w:r>
    </w:p>
    <w:p w:rsidR="000B013E" w:rsidRPr="00D26470" w:rsidRDefault="000B013E" w:rsidP="00C05B8E">
      <w:pPr>
        <w:widowControl w:val="0"/>
        <w:autoSpaceDE w:val="0"/>
        <w:autoSpaceDN w:val="0"/>
        <w:adjustRightInd w:val="0"/>
        <w:ind w:firstLine="709"/>
        <w:jc w:val="both"/>
      </w:pPr>
      <w:r w:rsidRPr="00D26470">
        <w:t>Уведомление должно быть подписанолично муниципальным служащим, с указанием д</w:t>
      </w:r>
      <w:r w:rsidRPr="00D26470">
        <w:t>а</w:t>
      </w:r>
      <w:r w:rsidRPr="00D26470">
        <w:t>ты его составления.</w:t>
      </w:r>
    </w:p>
    <w:p w:rsidR="000B013E" w:rsidRPr="00D26470" w:rsidRDefault="000B013E" w:rsidP="00C05B8E">
      <w:pPr>
        <w:widowControl w:val="0"/>
        <w:autoSpaceDE w:val="0"/>
        <w:autoSpaceDN w:val="0"/>
        <w:adjustRightInd w:val="0"/>
        <w:ind w:firstLine="709"/>
        <w:jc w:val="both"/>
      </w:pPr>
      <w:r w:rsidRPr="00D26470">
        <w:t>4. Уведомления, представленные в соответствии с пунктом 3 настоящего Положения, направляются соответственно должностному лицу, ответственному за работу по профилактике коррупционных и иных правонарушений, для осуществления предварительного рассмотрения.</w:t>
      </w:r>
    </w:p>
    <w:p w:rsidR="000B013E" w:rsidRPr="00D26470" w:rsidRDefault="000B013E" w:rsidP="00C05B8E">
      <w:pPr>
        <w:widowControl w:val="0"/>
        <w:autoSpaceDE w:val="0"/>
        <w:autoSpaceDN w:val="0"/>
        <w:adjustRightInd w:val="0"/>
        <w:ind w:firstLine="709"/>
        <w:jc w:val="both"/>
      </w:pPr>
      <w:r w:rsidRPr="00D26470">
        <w:t>5. В ходе предварительного рассмотрения уведомлений, должностное лицо, ответстве</w:t>
      </w:r>
      <w:r w:rsidRPr="00D26470">
        <w:t>н</w:t>
      </w:r>
      <w:r w:rsidRPr="00D26470">
        <w:t>ное за профилактику коррупционных и иных правонарушений, имеет право получать от лиц, направивших уведомления, пояснения по изложенным в них обстоятельствам и направлять з</w:t>
      </w:r>
      <w:r w:rsidRPr="00D26470">
        <w:t>а</w:t>
      </w:r>
      <w:r w:rsidRPr="00D26470">
        <w:t>просы в государственные органы, органы местного самоуправления и заинтересованные орг</w:t>
      </w:r>
      <w:r w:rsidRPr="00D26470">
        <w:t>а</w:t>
      </w:r>
      <w:r w:rsidRPr="00D26470">
        <w:t>низации.</w:t>
      </w:r>
    </w:p>
    <w:p w:rsidR="000B013E" w:rsidRPr="00D26470" w:rsidRDefault="000B013E" w:rsidP="00C05B8E">
      <w:pPr>
        <w:widowControl w:val="0"/>
        <w:autoSpaceDE w:val="0"/>
        <w:autoSpaceDN w:val="0"/>
        <w:adjustRightInd w:val="0"/>
        <w:ind w:firstLine="709"/>
        <w:jc w:val="both"/>
      </w:pPr>
      <w:r w:rsidRPr="00D26470">
        <w:t>6. По результатам предварительного рассмотрения уведомлений, поступивших в соо</w:t>
      </w:r>
      <w:r w:rsidRPr="00D26470">
        <w:t>т</w:t>
      </w:r>
      <w:r w:rsidRPr="00D26470">
        <w:t>ветствии с пунктом 4 настоящего Положения к должностному лицу, ответственному за проф</w:t>
      </w:r>
      <w:r w:rsidRPr="00D26470">
        <w:t>и</w:t>
      </w:r>
      <w:r w:rsidRPr="00D26470">
        <w:t>лактику коррупционных и иных правонарушений, указанным должностным лицом подготавл</w:t>
      </w:r>
      <w:r w:rsidRPr="00D26470">
        <w:t>и</w:t>
      </w:r>
      <w:r w:rsidRPr="00D26470">
        <w:t>вается мотивированное заключение на каждое из них.</w:t>
      </w:r>
    </w:p>
    <w:p w:rsidR="000B013E" w:rsidRPr="00D26470" w:rsidRDefault="000B013E" w:rsidP="00C05B8E">
      <w:pPr>
        <w:widowControl w:val="0"/>
        <w:autoSpaceDE w:val="0"/>
        <w:autoSpaceDN w:val="0"/>
        <w:adjustRightInd w:val="0"/>
        <w:ind w:firstLine="709"/>
        <w:jc w:val="both"/>
      </w:pPr>
      <w:r w:rsidRPr="00D26470">
        <w:t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должностному лицу, ответственному за профилактику коррупционных и иных правонарушений.</w:t>
      </w:r>
    </w:p>
    <w:p w:rsidR="000B013E" w:rsidRPr="00D26470" w:rsidRDefault="000B013E" w:rsidP="00C05B8E">
      <w:pPr>
        <w:widowControl w:val="0"/>
        <w:autoSpaceDE w:val="0"/>
        <w:autoSpaceDN w:val="0"/>
        <w:adjustRightInd w:val="0"/>
        <w:ind w:firstLine="709"/>
        <w:jc w:val="both"/>
      </w:pPr>
      <w:r w:rsidRPr="00D26470">
        <w:t>В случае направления запросов, указанных в пункте 5 настоящего Положения, уведо</w:t>
      </w:r>
      <w:r w:rsidRPr="00D26470">
        <w:t>м</w:t>
      </w:r>
      <w:r w:rsidRPr="00D26470">
        <w:t>ления, заключения и другие материалы представляются представителя нанимателя в течение 45 дней со дня поступления уведомлений должностному лицу, ответственному за профилактику коррупционных и иных правонарушений. Указанный срок при необходимости может быть пр</w:t>
      </w:r>
      <w:r w:rsidRPr="00D26470">
        <w:t>о</w:t>
      </w:r>
      <w:r w:rsidRPr="00D26470">
        <w:t>длен, но не более чем на 30 дней.</w:t>
      </w:r>
    </w:p>
    <w:p w:rsidR="000B013E" w:rsidRPr="00D26470" w:rsidRDefault="000B013E" w:rsidP="00C05B8E">
      <w:pPr>
        <w:widowControl w:val="0"/>
        <w:autoSpaceDE w:val="0"/>
        <w:autoSpaceDN w:val="0"/>
        <w:adjustRightInd w:val="0"/>
        <w:ind w:firstLine="709"/>
        <w:jc w:val="both"/>
      </w:pPr>
      <w:r w:rsidRPr="00D26470">
        <w:t>7. Представителем нанимателя по результатам рассмотрения им уведомлений приним</w:t>
      </w:r>
      <w:r w:rsidRPr="00D26470">
        <w:t>а</w:t>
      </w:r>
      <w:r w:rsidRPr="00D26470">
        <w:t>ется одно из следующих решений:</w:t>
      </w:r>
    </w:p>
    <w:p w:rsidR="000B013E" w:rsidRPr="00D26470" w:rsidRDefault="000B013E" w:rsidP="00C05B8E">
      <w:pPr>
        <w:widowControl w:val="0"/>
        <w:autoSpaceDE w:val="0"/>
        <w:autoSpaceDN w:val="0"/>
        <w:adjustRightInd w:val="0"/>
        <w:ind w:firstLine="709"/>
        <w:jc w:val="both"/>
      </w:pPr>
      <w:r w:rsidRPr="00D26470">
        <w:t>а) признать, что при исполнении должностных обязанностей лицом, направившим ув</w:t>
      </w:r>
      <w:r w:rsidRPr="00D26470">
        <w:t>е</w:t>
      </w:r>
      <w:r w:rsidRPr="00D26470">
        <w:t>домление, конфликт интересов отсутствует;</w:t>
      </w:r>
    </w:p>
    <w:p w:rsidR="000B013E" w:rsidRPr="00D26470" w:rsidRDefault="000B013E" w:rsidP="00C05B8E">
      <w:pPr>
        <w:widowControl w:val="0"/>
        <w:autoSpaceDE w:val="0"/>
        <w:autoSpaceDN w:val="0"/>
        <w:adjustRightInd w:val="0"/>
        <w:ind w:firstLine="709"/>
        <w:jc w:val="both"/>
      </w:pPr>
      <w:r w:rsidRPr="00D26470">
        <w:t>б) признать, что при исполнении должностных обязанностей лицом, направившим ув</w:t>
      </w:r>
      <w:r w:rsidRPr="00D26470">
        <w:t>е</w:t>
      </w:r>
      <w:r w:rsidRPr="00D26470">
        <w:t>домление, личная заинтересованность приводит или может привести к конфликту интересов;</w:t>
      </w:r>
    </w:p>
    <w:p w:rsidR="000B013E" w:rsidRPr="00D26470" w:rsidRDefault="000B013E" w:rsidP="00C05B8E">
      <w:pPr>
        <w:widowControl w:val="0"/>
        <w:autoSpaceDE w:val="0"/>
        <w:autoSpaceDN w:val="0"/>
        <w:adjustRightInd w:val="0"/>
        <w:ind w:firstLine="709"/>
        <w:jc w:val="both"/>
      </w:pPr>
      <w:r w:rsidRPr="00D26470">
        <w:t>в) признать, что лицом, направившим уведомление, не соблюдались требования об ур</w:t>
      </w:r>
      <w:r w:rsidRPr="00D26470">
        <w:t>е</w:t>
      </w:r>
      <w:r w:rsidRPr="00D26470">
        <w:t>гулировании конфликта интересов.</w:t>
      </w:r>
    </w:p>
    <w:p w:rsidR="000B013E" w:rsidRPr="00D26470" w:rsidRDefault="000B013E" w:rsidP="00C05B8E">
      <w:pPr>
        <w:widowControl w:val="0"/>
        <w:autoSpaceDE w:val="0"/>
        <w:autoSpaceDN w:val="0"/>
        <w:adjustRightInd w:val="0"/>
        <w:ind w:firstLine="709"/>
        <w:jc w:val="both"/>
      </w:pPr>
      <w:r w:rsidRPr="00D26470"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представитель нанимателя принимает меры или обеспечивает принятие мер по предотвращ</w:t>
      </w:r>
      <w:r w:rsidRPr="00D26470">
        <w:t>е</w:t>
      </w:r>
      <w:r w:rsidRPr="00D26470">
        <w:t>нию или урегулированию конфликта интересов либо рекомендует лицу, направившему уведо</w:t>
      </w:r>
      <w:r w:rsidRPr="00D26470">
        <w:t>м</w:t>
      </w:r>
      <w:r w:rsidRPr="00D26470">
        <w:t>ление, принять такие меры.</w:t>
      </w:r>
    </w:p>
    <w:p w:rsidR="000B013E" w:rsidRPr="00D26470" w:rsidRDefault="000B013E" w:rsidP="00C05B8E">
      <w:pPr>
        <w:widowControl w:val="0"/>
        <w:autoSpaceDE w:val="0"/>
        <w:autoSpaceDN w:val="0"/>
        <w:adjustRightInd w:val="0"/>
        <w:ind w:firstLine="709"/>
        <w:jc w:val="both"/>
      </w:pPr>
      <w:r w:rsidRPr="00D26470">
        <w:t>9. В случае принятия решений, предусмотренных подпунктами «б» и «в» пункта 7 н</w:t>
      </w:r>
      <w:r w:rsidRPr="00D26470">
        <w:t>а</w:t>
      </w:r>
      <w:r w:rsidRPr="00D26470">
        <w:t>стоящего Положения, в соответствии с законодательством Российской Федерации, Курской о</w:t>
      </w:r>
      <w:r w:rsidRPr="00D26470">
        <w:t>б</w:t>
      </w:r>
      <w:r w:rsidRPr="00D26470">
        <w:t>ласти представитель нанимателя направляет уведомление на рассмотрение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0B013E" w:rsidRPr="00D26470" w:rsidRDefault="000B013E" w:rsidP="00C05B8E">
      <w:pPr>
        <w:widowControl w:val="0"/>
        <w:autoSpaceDE w:val="0"/>
        <w:autoSpaceDN w:val="0"/>
        <w:adjustRightInd w:val="0"/>
        <w:ind w:firstLine="709"/>
        <w:jc w:val="both"/>
      </w:pPr>
      <w:r w:rsidRPr="00D26470">
        <w:t>10. Комиссия по соблюдению требований к служебному поведению муниципальных служащих и урегулированию конфликта интересов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интересов, утвержденном постановлением  Администрации</w:t>
      </w:r>
      <w:r>
        <w:t xml:space="preserve"> Котовского</w:t>
      </w:r>
      <w:r w:rsidRPr="00D26470">
        <w:t xml:space="preserve"> сельсовета</w:t>
      </w:r>
      <w:r>
        <w:t xml:space="preserve"> </w:t>
      </w:r>
      <w:r w:rsidRPr="00D26470">
        <w:t>Касторенского ра</w:t>
      </w:r>
      <w:r w:rsidRPr="00D26470">
        <w:t>й</w:t>
      </w:r>
      <w:r w:rsidRPr="00D26470">
        <w:t>она от 1</w:t>
      </w:r>
      <w:r>
        <w:t>0.03.2016 года № 25</w:t>
      </w:r>
      <w:r w:rsidRPr="00D26470">
        <w:t>.</w:t>
      </w:r>
    </w:p>
    <w:p w:rsidR="000B013E" w:rsidRPr="00D26470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Pr="00D26470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Pr="00D26470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Pr="00D26470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Pr="00D26470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Pr="00D26470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Pr="00D26470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Pr="00D26470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Pr="00D26470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123C66">
      <w:pPr>
        <w:widowControl w:val="0"/>
        <w:autoSpaceDE w:val="0"/>
        <w:autoSpaceDN w:val="0"/>
        <w:adjustRightInd w:val="0"/>
        <w:jc w:val="both"/>
      </w:pPr>
      <w:bookmarkStart w:id="2" w:name="_GoBack"/>
      <w:bookmarkEnd w:id="2"/>
    </w:p>
    <w:p w:rsidR="000B013E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Pr="00D26470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Pr="00D26470" w:rsidRDefault="000B013E" w:rsidP="00123C6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ook w:val="00A0"/>
      </w:tblPr>
      <w:tblGrid>
        <w:gridCol w:w="5068"/>
        <w:gridCol w:w="5069"/>
      </w:tblGrid>
      <w:tr w:rsidR="000B013E" w:rsidRPr="00D26470" w:rsidTr="00BA3E6F">
        <w:tc>
          <w:tcPr>
            <w:tcW w:w="5068" w:type="dxa"/>
          </w:tcPr>
          <w:p w:rsidR="000B013E" w:rsidRPr="00D26470" w:rsidRDefault="000B013E" w:rsidP="00BA3E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69" w:type="dxa"/>
          </w:tcPr>
          <w:p w:rsidR="000B013E" w:rsidRPr="00D26470" w:rsidRDefault="000B013E" w:rsidP="00BA3E6F">
            <w:pPr>
              <w:widowControl w:val="0"/>
              <w:autoSpaceDE w:val="0"/>
              <w:autoSpaceDN w:val="0"/>
              <w:adjustRightInd w:val="0"/>
            </w:pPr>
            <w:r w:rsidRPr="00D26470">
              <w:t xml:space="preserve">Приложение </w:t>
            </w:r>
          </w:p>
          <w:p w:rsidR="000B013E" w:rsidRPr="00D26470" w:rsidRDefault="000B013E" w:rsidP="00BA3E6F">
            <w:pPr>
              <w:widowControl w:val="0"/>
              <w:autoSpaceDE w:val="0"/>
              <w:autoSpaceDN w:val="0"/>
              <w:adjustRightInd w:val="0"/>
            </w:pPr>
            <w:r w:rsidRPr="00D26470">
              <w:t>к  Положению о порядке сообщения муниц</w:t>
            </w:r>
            <w:r w:rsidRPr="00D26470">
              <w:t>и</w:t>
            </w:r>
            <w:r w:rsidRPr="00D26470">
              <w:t xml:space="preserve">пальными служащими </w:t>
            </w:r>
            <w:r>
              <w:t>Котовского</w:t>
            </w:r>
            <w:r w:rsidRPr="00D26470">
              <w:t xml:space="preserve"> сельс</w:t>
            </w:r>
            <w:r w:rsidRPr="00D26470">
              <w:t>о</w:t>
            </w:r>
            <w:r w:rsidRPr="00D26470">
              <w:t>вета Касторенского района Курской области о во</w:t>
            </w:r>
            <w:r w:rsidRPr="00D26470">
              <w:t>з</w:t>
            </w:r>
            <w:r w:rsidRPr="00D26470">
              <w:t>никновении личной заинтересованности при исполнении должностных обязанностей, кот</w:t>
            </w:r>
            <w:r w:rsidRPr="00D26470">
              <w:t>о</w:t>
            </w:r>
            <w:r w:rsidRPr="00D26470">
              <w:t>рая приводит или может привести к ко</w:t>
            </w:r>
            <w:r w:rsidRPr="00D26470">
              <w:t>н</w:t>
            </w:r>
            <w:r w:rsidRPr="00D26470">
              <w:t>фликту интересов</w:t>
            </w:r>
          </w:p>
        </w:tc>
      </w:tr>
      <w:tr w:rsidR="000B013E" w:rsidRPr="00D26470" w:rsidTr="00BA3E6F">
        <w:tc>
          <w:tcPr>
            <w:tcW w:w="5068" w:type="dxa"/>
          </w:tcPr>
          <w:p w:rsidR="000B013E" w:rsidRPr="00D26470" w:rsidRDefault="000B013E" w:rsidP="00BA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470">
              <w:t>___________________________</w:t>
            </w:r>
          </w:p>
          <w:p w:rsidR="000B013E" w:rsidRPr="00D26470" w:rsidRDefault="000B013E" w:rsidP="00BA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470">
              <w:t>(отметка об</w:t>
            </w:r>
          </w:p>
          <w:p w:rsidR="000B013E" w:rsidRPr="00D26470" w:rsidRDefault="000B013E" w:rsidP="00BA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470">
              <w:t>ознакомлении)</w:t>
            </w:r>
          </w:p>
        </w:tc>
        <w:tc>
          <w:tcPr>
            <w:tcW w:w="5069" w:type="dxa"/>
          </w:tcPr>
          <w:p w:rsidR="000B013E" w:rsidRPr="00D26470" w:rsidRDefault="000B013E" w:rsidP="00BA3E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13E" w:rsidRPr="00D26470" w:rsidTr="00BA3E6F">
        <w:tc>
          <w:tcPr>
            <w:tcW w:w="5068" w:type="dxa"/>
          </w:tcPr>
          <w:p w:rsidR="000B013E" w:rsidRPr="00D26470" w:rsidRDefault="000B013E" w:rsidP="00BA3E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69" w:type="dxa"/>
          </w:tcPr>
          <w:p w:rsidR="000B013E" w:rsidRPr="00D26470" w:rsidRDefault="000B013E" w:rsidP="00BA3E6F">
            <w:pPr>
              <w:widowControl w:val="0"/>
              <w:autoSpaceDE w:val="0"/>
              <w:autoSpaceDN w:val="0"/>
              <w:adjustRightInd w:val="0"/>
            </w:pPr>
            <w:r w:rsidRPr="00D26470">
              <w:t>Представителю нанимателя или иному дол</w:t>
            </w:r>
            <w:r w:rsidRPr="00D26470">
              <w:t>ж</w:t>
            </w:r>
            <w:r w:rsidRPr="00D26470">
              <w:t>ностному лицу, наделенного в соответствии с законодательством полномочиями представ</w:t>
            </w:r>
            <w:r w:rsidRPr="00D26470">
              <w:t>и</w:t>
            </w:r>
            <w:r w:rsidRPr="00D26470">
              <w:t>теля нанимателя</w:t>
            </w:r>
          </w:p>
          <w:p w:rsidR="000B013E" w:rsidRPr="00D26470" w:rsidRDefault="000B013E" w:rsidP="00BA3E6F">
            <w:pPr>
              <w:widowControl w:val="0"/>
              <w:autoSpaceDE w:val="0"/>
              <w:autoSpaceDN w:val="0"/>
              <w:adjustRightInd w:val="0"/>
            </w:pPr>
            <w:r w:rsidRPr="00D26470">
              <w:t xml:space="preserve">от ____________________________________ </w:t>
            </w:r>
          </w:p>
          <w:p w:rsidR="000B013E" w:rsidRPr="00D26470" w:rsidRDefault="000B013E" w:rsidP="00BA3E6F">
            <w:pPr>
              <w:widowControl w:val="0"/>
              <w:autoSpaceDE w:val="0"/>
              <w:autoSpaceDN w:val="0"/>
              <w:adjustRightInd w:val="0"/>
            </w:pPr>
            <w:r w:rsidRPr="00D26470">
              <w:t>_______________________________________</w:t>
            </w:r>
          </w:p>
          <w:p w:rsidR="000B013E" w:rsidRPr="00D26470" w:rsidRDefault="000B013E" w:rsidP="00BA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470">
              <w:t>(Ф.И.О., замещаемая должность)</w:t>
            </w:r>
          </w:p>
        </w:tc>
      </w:tr>
    </w:tbl>
    <w:p w:rsidR="000B013E" w:rsidRPr="00D26470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Pr="00D26470" w:rsidRDefault="000B013E" w:rsidP="00123C66">
      <w:pPr>
        <w:widowControl w:val="0"/>
        <w:autoSpaceDE w:val="0"/>
        <w:autoSpaceDN w:val="0"/>
        <w:adjustRightInd w:val="0"/>
        <w:jc w:val="both"/>
      </w:pPr>
    </w:p>
    <w:p w:rsidR="000B013E" w:rsidRPr="00D26470" w:rsidRDefault="000B013E" w:rsidP="00E605F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26470">
        <w:rPr>
          <w:b/>
        </w:rPr>
        <w:t>УВЕДОМЛЕНИЕ</w:t>
      </w:r>
    </w:p>
    <w:p w:rsidR="000B013E" w:rsidRPr="00D26470" w:rsidRDefault="000B013E" w:rsidP="00E605F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26470">
        <w:rPr>
          <w:b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0B013E" w:rsidRPr="00D26470" w:rsidRDefault="000B013E" w:rsidP="00E605F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26470">
        <w:rPr>
          <w:b/>
        </w:rPr>
        <w:t>к конфликту интересов</w:t>
      </w:r>
    </w:p>
    <w:p w:rsidR="000B013E" w:rsidRPr="00D26470" w:rsidRDefault="000B013E" w:rsidP="00E605F2">
      <w:pPr>
        <w:widowControl w:val="0"/>
        <w:autoSpaceDE w:val="0"/>
        <w:autoSpaceDN w:val="0"/>
        <w:adjustRightInd w:val="0"/>
        <w:rPr>
          <w:b/>
        </w:rPr>
      </w:pPr>
    </w:p>
    <w:p w:rsidR="000B013E" w:rsidRPr="00D26470" w:rsidRDefault="000B013E" w:rsidP="00E605F2">
      <w:pPr>
        <w:widowControl w:val="0"/>
        <w:autoSpaceDE w:val="0"/>
        <w:autoSpaceDN w:val="0"/>
        <w:adjustRightInd w:val="0"/>
        <w:ind w:firstLine="709"/>
        <w:jc w:val="both"/>
      </w:pPr>
      <w:r w:rsidRPr="00D26470">
        <w:t>Сообщаю о возникновении у меня личной заинтересованности при исполнении должн</w:t>
      </w:r>
      <w:r w:rsidRPr="00D26470">
        <w:t>о</w:t>
      </w:r>
      <w:r w:rsidRPr="00D26470">
        <w:t>стных обязанностей, которая приводит или может привести к конфликту интересов (нужное подчеркнуть).</w:t>
      </w:r>
    </w:p>
    <w:p w:rsidR="000B013E" w:rsidRPr="00D26470" w:rsidRDefault="000B013E" w:rsidP="00E605F2">
      <w:pPr>
        <w:widowControl w:val="0"/>
        <w:autoSpaceDE w:val="0"/>
        <w:autoSpaceDN w:val="0"/>
        <w:adjustRightInd w:val="0"/>
        <w:ind w:firstLine="709"/>
        <w:jc w:val="both"/>
      </w:pPr>
      <w:r w:rsidRPr="00D26470">
        <w:t>Обстоятельства, являющиеся основанием возникновения личной заинтересованности:</w:t>
      </w:r>
    </w:p>
    <w:p w:rsidR="000B013E" w:rsidRPr="00D26470" w:rsidRDefault="000B013E" w:rsidP="009C46A7">
      <w:pPr>
        <w:widowControl w:val="0"/>
        <w:autoSpaceDE w:val="0"/>
        <w:autoSpaceDN w:val="0"/>
        <w:adjustRightInd w:val="0"/>
        <w:jc w:val="both"/>
      </w:pPr>
      <w:r w:rsidRPr="00D26470">
        <w:t>______________________________________________________________________________________________________________________________________________</w:t>
      </w:r>
      <w:r>
        <w:t>______________________</w:t>
      </w:r>
    </w:p>
    <w:p w:rsidR="000B013E" w:rsidRPr="00D26470" w:rsidRDefault="000B013E" w:rsidP="00E605F2">
      <w:pPr>
        <w:widowControl w:val="0"/>
        <w:autoSpaceDE w:val="0"/>
        <w:autoSpaceDN w:val="0"/>
        <w:adjustRightInd w:val="0"/>
        <w:ind w:firstLine="709"/>
        <w:jc w:val="both"/>
      </w:pPr>
      <w:r w:rsidRPr="00D26470">
        <w:t>Должностные обязанности, на исполнение которых влияет или может повлиять личная заинтересованность:</w:t>
      </w:r>
    </w:p>
    <w:p w:rsidR="000B013E" w:rsidRPr="00D26470" w:rsidRDefault="000B013E" w:rsidP="009C46A7">
      <w:pPr>
        <w:widowControl w:val="0"/>
        <w:autoSpaceDE w:val="0"/>
        <w:autoSpaceDN w:val="0"/>
        <w:adjustRightInd w:val="0"/>
        <w:jc w:val="both"/>
      </w:pPr>
      <w:r w:rsidRPr="00D26470">
        <w:t>________________________________________________________________________________________________________________________________________</w:t>
      </w:r>
      <w:r>
        <w:t>____________________________</w:t>
      </w:r>
    </w:p>
    <w:p w:rsidR="000B013E" w:rsidRPr="00D26470" w:rsidRDefault="000B013E" w:rsidP="00E605F2">
      <w:pPr>
        <w:widowControl w:val="0"/>
        <w:autoSpaceDE w:val="0"/>
        <w:autoSpaceDN w:val="0"/>
        <w:adjustRightInd w:val="0"/>
        <w:ind w:firstLine="709"/>
        <w:jc w:val="both"/>
      </w:pPr>
      <w:r w:rsidRPr="00D26470">
        <w:t>Предлагаемые меры по предотвращению или урегулированию конфликта интересов:</w:t>
      </w:r>
    </w:p>
    <w:p w:rsidR="000B013E" w:rsidRPr="00D26470" w:rsidRDefault="000B013E" w:rsidP="00063C2D">
      <w:pPr>
        <w:widowControl w:val="0"/>
        <w:autoSpaceDE w:val="0"/>
        <w:autoSpaceDN w:val="0"/>
        <w:adjustRightInd w:val="0"/>
        <w:jc w:val="both"/>
      </w:pPr>
      <w:r w:rsidRPr="00D26470">
        <w:t>________________________________________________________________________________________________________________________________________</w:t>
      </w:r>
      <w:r>
        <w:t>____________________________</w:t>
      </w:r>
    </w:p>
    <w:p w:rsidR="000B013E" w:rsidRPr="00D26470" w:rsidRDefault="000B013E" w:rsidP="00E605F2">
      <w:pPr>
        <w:widowControl w:val="0"/>
        <w:autoSpaceDE w:val="0"/>
        <w:autoSpaceDN w:val="0"/>
        <w:adjustRightInd w:val="0"/>
        <w:ind w:firstLine="709"/>
        <w:jc w:val="both"/>
      </w:pPr>
      <w:r w:rsidRPr="00D26470">
        <w:t>Намереваюсь (не намереваюсь) лично присутствовать на заседании комиссии по собл</w:t>
      </w:r>
      <w:r w:rsidRPr="00D26470">
        <w:t>ю</w:t>
      </w:r>
      <w:r w:rsidRPr="00D26470">
        <w:t>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0B013E" w:rsidRPr="00D26470" w:rsidRDefault="000B013E" w:rsidP="003C3186">
      <w:pPr>
        <w:widowControl w:val="0"/>
        <w:autoSpaceDE w:val="0"/>
        <w:autoSpaceDN w:val="0"/>
        <w:adjustRightInd w:val="0"/>
        <w:jc w:val="both"/>
      </w:pPr>
    </w:p>
    <w:p w:rsidR="000B013E" w:rsidRPr="00D26470" w:rsidRDefault="000B013E" w:rsidP="003C3186">
      <w:pPr>
        <w:widowControl w:val="0"/>
        <w:autoSpaceDE w:val="0"/>
        <w:autoSpaceDN w:val="0"/>
        <w:adjustRightInd w:val="0"/>
        <w:jc w:val="both"/>
      </w:pPr>
    </w:p>
    <w:p w:rsidR="000B013E" w:rsidRPr="00D26470" w:rsidRDefault="000B013E" w:rsidP="003C3186">
      <w:pPr>
        <w:widowControl w:val="0"/>
        <w:autoSpaceDE w:val="0"/>
        <w:autoSpaceDN w:val="0"/>
        <w:adjustRightInd w:val="0"/>
        <w:jc w:val="both"/>
      </w:pPr>
      <w:r w:rsidRPr="00D26470">
        <w:t xml:space="preserve">«____» _______________20___ г. ________________   __________________ </w:t>
      </w:r>
    </w:p>
    <w:p w:rsidR="000B013E" w:rsidRPr="00D26470" w:rsidRDefault="000B013E" w:rsidP="005C15E0">
      <w:pPr>
        <w:widowControl w:val="0"/>
        <w:tabs>
          <w:tab w:val="left" w:pos="5103"/>
        </w:tabs>
        <w:autoSpaceDE w:val="0"/>
        <w:autoSpaceDN w:val="0"/>
        <w:adjustRightInd w:val="0"/>
        <w:ind w:firstLine="709"/>
        <w:jc w:val="both"/>
      </w:pPr>
      <w:r w:rsidRPr="00D26470">
        <w:t>(подпись лица,                               (расшифровка подписи)</w:t>
      </w:r>
    </w:p>
    <w:p w:rsidR="000B013E" w:rsidRPr="00D26470" w:rsidRDefault="000B013E" w:rsidP="00E605F2">
      <w:pPr>
        <w:widowControl w:val="0"/>
        <w:autoSpaceDE w:val="0"/>
        <w:autoSpaceDN w:val="0"/>
        <w:adjustRightInd w:val="0"/>
        <w:ind w:firstLine="709"/>
        <w:jc w:val="both"/>
      </w:pPr>
      <w:r w:rsidRPr="00D26470">
        <w:t>направляющего уведомление)</w:t>
      </w:r>
    </w:p>
    <w:p w:rsidR="000B013E" w:rsidRPr="00D26470" w:rsidRDefault="000B013E" w:rsidP="00E605F2">
      <w:pPr>
        <w:widowControl w:val="0"/>
        <w:autoSpaceDE w:val="0"/>
        <w:autoSpaceDN w:val="0"/>
        <w:adjustRightInd w:val="0"/>
        <w:ind w:firstLine="709"/>
        <w:jc w:val="both"/>
      </w:pPr>
    </w:p>
    <w:p w:rsidR="000B013E" w:rsidRPr="00D26470" w:rsidRDefault="000B013E" w:rsidP="005C15E0">
      <w:pPr>
        <w:widowControl w:val="0"/>
        <w:autoSpaceDE w:val="0"/>
        <w:autoSpaceDN w:val="0"/>
        <w:adjustRightInd w:val="0"/>
        <w:jc w:val="both"/>
      </w:pPr>
    </w:p>
    <w:sectPr w:rsidR="000B013E" w:rsidRPr="00D26470" w:rsidSect="00593C48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F9A"/>
    <w:multiLevelType w:val="hybridMultilevel"/>
    <w:tmpl w:val="A13AB780"/>
    <w:lvl w:ilvl="0" w:tplc="040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A90729"/>
    <w:multiLevelType w:val="hybridMultilevel"/>
    <w:tmpl w:val="C714F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E712BC"/>
    <w:multiLevelType w:val="hybridMultilevel"/>
    <w:tmpl w:val="DB5A9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2F3D1F"/>
    <w:multiLevelType w:val="hybridMultilevel"/>
    <w:tmpl w:val="5E2426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55C57"/>
    <w:multiLevelType w:val="hybridMultilevel"/>
    <w:tmpl w:val="8E48F5CE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998"/>
    <w:rsid w:val="00002300"/>
    <w:rsid w:val="00016E7F"/>
    <w:rsid w:val="00025E24"/>
    <w:rsid w:val="000374C2"/>
    <w:rsid w:val="000602BB"/>
    <w:rsid w:val="00063C2D"/>
    <w:rsid w:val="000B013E"/>
    <w:rsid w:val="000B29CC"/>
    <w:rsid w:val="000B4B9C"/>
    <w:rsid w:val="001077F5"/>
    <w:rsid w:val="00123C66"/>
    <w:rsid w:val="001266FC"/>
    <w:rsid w:val="00162A75"/>
    <w:rsid w:val="00163D85"/>
    <w:rsid w:val="00170F7E"/>
    <w:rsid w:val="00174CA4"/>
    <w:rsid w:val="001847D1"/>
    <w:rsid w:val="0018710E"/>
    <w:rsid w:val="001A2551"/>
    <w:rsid w:val="001A7DBC"/>
    <w:rsid w:val="001B2BB3"/>
    <w:rsid w:val="001C0F18"/>
    <w:rsid w:val="001C5998"/>
    <w:rsid w:val="001D58C9"/>
    <w:rsid w:val="001D6FFA"/>
    <w:rsid w:val="001E1AC0"/>
    <w:rsid w:val="001E5678"/>
    <w:rsid w:val="001F20B3"/>
    <w:rsid w:val="001F5E6F"/>
    <w:rsid w:val="002153ED"/>
    <w:rsid w:val="002212E5"/>
    <w:rsid w:val="002349C6"/>
    <w:rsid w:val="00250BDA"/>
    <w:rsid w:val="00257EF8"/>
    <w:rsid w:val="00262C4A"/>
    <w:rsid w:val="00280DB4"/>
    <w:rsid w:val="00285A4C"/>
    <w:rsid w:val="00287F5A"/>
    <w:rsid w:val="002A05C9"/>
    <w:rsid w:val="002A686B"/>
    <w:rsid w:val="002B2FC8"/>
    <w:rsid w:val="002B4CBD"/>
    <w:rsid w:val="002C0FE8"/>
    <w:rsid w:val="002C7ABB"/>
    <w:rsid w:val="002D20FC"/>
    <w:rsid w:val="002D2D54"/>
    <w:rsid w:val="002E195E"/>
    <w:rsid w:val="002E2865"/>
    <w:rsid w:val="002F24DA"/>
    <w:rsid w:val="002F51E2"/>
    <w:rsid w:val="00302C9B"/>
    <w:rsid w:val="00305337"/>
    <w:rsid w:val="00312EC7"/>
    <w:rsid w:val="00330DE8"/>
    <w:rsid w:val="003429B6"/>
    <w:rsid w:val="00343129"/>
    <w:rsid w:val="0035107D"/>
    <w:rsid w:val="003535A5"/>
    <w:rsid w:val="00363326"/>
    <w:rsid w:val="00365961"/>
    <w:rsid w:val="003849E4"/>
    <w:rsid w:val="0038629A"/>
    <w:rsid w:val="003A1149"/>
    <w:rsid w:val="003A4DC4"/>
    <w:rsid w:val="003C3186"/>
    <w:rsid w:val="003E732D"/>
    <w:rsid w:val="00406890"/>
    <w:rsid w:val="00416F5D"/>
    <w:rsid w:val="0041706E"/>
    <w:rsid w:val="0044397D"/>
    <w:rsid w:val="00454307"/>
    <w:rsid w:val="0045554D"/>
    <w:rsid w:val="00456958"/>
    <w:rsid w:val="00464EA6"/>
    <w:rsid w:val="004776F1"/>
    <w:rsid w:val="00483CA8"/>
    <w:rsid w:val="00490B89"/>
    <w:rsid w:val="00495368"/>
    <w:rsid w:val="0049718C"/>
    <w:rsid w:val="004A4032"/>
    <w:rsid w:val="004D5887"/>
    <w:rsid w:val="004D7492"/>
    <w:rsid w:val="004D7558"/>
    <w:rsid w:val="004E41D6"/>
    <w:rsid w:val="004E6548"/>
    <w:rsid w:val="0050213A"/>
    <w:rsid w:val="0051296A"/>
    <w:rsid w:val="0052007D"/>
    <w:rsid w:val="00527CEC"/>
    <w:rsid w:val="005408F6"/>
    <w:rsid w:val="00555F1C"/>
    <w:rsid w:val="005572C2"/>
    <w:rsid w:val="0056651A"/>
    <w:rsid w:val="00580916"/>
    <w:rsid w:val="00591BFD"/>
    <w:rsid w:val="00593C48"/>
    <w:rsid w:val="00594BE4"/>
    <w:rsid w:val="005A0A24"/>
    <w:rsid w:val="005A1371"/>
    <w:rsid w:val="005B75EB"/>
    <w:rsid w:val="005C15E0"/>
    <w:rsid w:val="005C5E8A"/>
    <w:rsid w:val="005C6F20"/>
    <w:rsid w:val="005D07E3"/>
    <w:rsid w:val="005E6A11"/>
    <w:rsid w:val="00603AE2"/>
    <w:rsid w:val="00624083"/>
    <w:rsid w:val="00631F5E"/>
    <w:rsid w:val="00636B57"/>
    <w:rsid w:val="006537DA"/>
    <w:rsid w:val="006612B9"/>
    <w:rsid w:val="00664481"/>
    <w:rsid w:val="00673F0D"/>
    <w:rsid w:val="00674997"/>
    <w:rsid w:val="00675E2E"/>
    <w:rsid w:val="006B3AEF"/>
    <w:rsid w:val="006B44E9"/>
    <w:rsid w:val="006C6956"/>
    <w:rsid w:val="006E3D32"/>
    <w:rsid w:val="0071499B"/>
    <w:rsid w:val="007164D0"/>
    <w:rsid w:val="00726C2D"/>
    <w:rsid w:val="0073183E"/>
    <w:rsid w:val="007419BD"/>
    <w:rsid w:val="0075748A"/>
    <w:rsid w:val="00757BA1"/>
    <w:rsid w:val="007725C9"/>
    <w:rsid w:val="00776FBD"/>
    <w:rsid w:val="007820CD"/>
    <w:rsid w:val="00782B87"/>
    <w:rsid w:val="007A7EB7"/>
    <w:rsid w:val="007B4ABD"/>
    <w:rsid w:val="007C0F98"/>
    <w:rsid w:val="007C13B6"/>
    <w:rsid w:val="007C21A6"/>
    <w:rsid w:val="007E107D"/>
    <w:rsid w:val="007F170D"/>
    <w:rsid w:val="008016E9"/>
    <w:rsid w:val="0081465D"/>
    <w:rsid w:val="008346E9"/>
    <w:rsid w:val="00845149"/>
    <w:rsid w:val="008511B1"/>
    <w:rsid w:val="0086148E"/>
    <w:rsid w:val="0086429E"/>
    <w:rsid w:val="0087204B"/>
    <w:rsid w:val="00882948"/>
    <w:rsid w:val="008A3990"/>
    <w:rsid w:val="008B7F80"/>
    <w:rsid w:val="008C11AA"/>
    <w:rsid w:val="008C438E"/>
    <w:rsid w:val="008D334A"/>
    <w:rsid w:val="008D33D3"/>
    <w:rsid w:val="009062D6"/>
    <w:rsid w:val="0091524C"/>
    <w:rsid w:val="00915B94"/>
    <w:rsid w:val="00932466"/>
    <w:rsid w:val="0094200D"/>
    <w:rsid w:val="00943100"/>
    <w:rsid w:val="00944F62"/>
    <w:rsid w:val="0095047E"/>
    <w:rsid w:val="0096346B"/>
    <w:rsid w:val="009775AA"/>
    <w:rsid w:val="0099279F"/>
    <w:rsid w:val="00993F77"/>
    <w:rsid w:val="009944F4"/>
    <w:rsid w:val="009A7DC9"/>
    <w:rsid w:val="009B038C"/>
    <w:rsid w:val="009B5099"/>
    <w:rsid w:val="009B70CE"/>
    <w:rsid w:val="009C46A7"/>
    <w:rsid w:val="009C5664"/>
    <w:rsid w:val="009D4860"/>
    <w:rsid w:val="009E19B2"/>
    <w:rsid w:val="009F106D"/>
    <w:rsid w:val="00A02B2B"/>
    <w:rsid w:val="00A03A39"/>
    <w:rsid w:val="00A05D25"/>
    <w:rsid w:val="00A414EE"/>
    <w:rsid w:val="00A4514A"/>
    <w:rsid w:val="00A735A6"/>
    <w:rsid w:val="00AC70F8"/>
    <w:rsid w:val="00AD4DBD"/>
    <w:rsid w:val="00AD75BA"/>
    <w:rsid w:val="00AF74D7"/>
    <w:rsid w:val="00B51D41"/>
    <w:rsid w:val="00B66C8A"/>
    <w:rsid w:val="00B86DB3"/>
    <w:rsid w:val="00B93503"/>
    <w:rsid w:val="00B97951"/>
    <w:rsid w:val="00BA3E6F"/>
    <w:rsid w:val="00BB619A"/>
    <w:rsid w:val="00BD07FC"/>
    <w:rsid w:val="00BE5C8B"/>
    <w:rsid w:val="00BE62EF"/>
    <w:rsid w:val="00BF49B7"/>
    <w:rsid w:val="00C02A0F"/>
    <w:rsid w:val="00C05B8E"/>
    <w:rsid w:val="00C20BEC"/>
    <w:rsid w:val="00C21E0F"/>
    <w:rsid w:val="00C23D9D"/>
    <w:rsid w:val="00C241FA"/>
    <w:rsid w:val="00C37A1B"/>
    <w:rsid w:val="00C47476"/>
    <w:rsid w:val="00C55169"/>
    <w:rsid w:val="00C60582"/>
    <w:rsid w:val="00C7419F"/>
    <w:rsid w:val="00C81091"/>
    <w:rsid w:val="00C867B5"/>
    <w:rsid w:val="00CB62C5"/>
    <w:rsid w:val="00CC00EE"/>
    <w:rsid w:val="00D13D9A"/>
    <w:rsid w:val="00D24C33"/>
    <w:rsid w:val="00D26470"/>
    <w:rsid w:val="00D37481"/>
    <w:rsid w:val="00D45D9A"/>
    <w:rsid w:val="00D6056D"/>
    <w:rsid w:val="00D61961"/>
    <w:rsid w:val="00D659BC"/>
    <w:rsid w:val="00D7788E"/>
    <w:rsid w:val="00D8671E"/>
    <w:rsid w:val="00D871E7"/>
    <w:rsid w:val="00DB065E"/>
    <w:rsid w:val="00DC21DB"/>
    <w:rsid w:val="00DE0957"/>
    <w:rsid w:val="00DE115A"/>
    <w:rsid w:val="00DE2AA3"/>
    <w:rsid w:val="00DE6579"/>
    <w:rsid w:val="00DF2FDC"/>
    <w:rsid w:val="00E017F7"/>
    <w:rsid w:val="00E05410"/>
    <w:rsid w:val="00E146B7"/>
    <w:rsid w:val="00E327DA"/>
    <w:rsid w:val="00E3576B"/>
    <w:rsid w:val="00E37FB6"/>
    <w:rsid w:val="00E54D88"/>
    <w:rsid w:val="00E605F2"/>
    <w:rsid w:val="00E64699"/>
    <w:rsid w:val="00E65EB4"/>
    <w:rsid w:val="00E84BEC"/>
    <w:rsid w:val="00E84F1A"/>
    <w:rsid w:val="00EA0948"/>
    <w:rsid w:val="00EA0EA4"/>
    <w:rsid w:val="00EB0074"/>
    <w:rsid w:val="00EB301B"/>
    <w:rsid w:val="00EC6EDC"/>
    <w:rsid w:val="00EC70B9"/>
    <w:rsid w:val="00ED469F"/>
    <w:rsid w:val="00ED5F54"/>
    <w:rsid w:val="00EE5117"/>
    <w:rsid w:val="00EE6947"/>
    <w:rsid w:val="00EE7548"/>
    <w:rsid w:val="00EF1A8A"/>
    <w:rsid w:val="00EF1BD5"/>
    <w:rsid w:val="00EF49D3"/>
    <w:rsid w:val="00EF54C1"/>
    <w:rsid w:val="00F031E7"/>
    <w:rsid w:val="00F03ED5"/>
    <w:rsid w:val="00F052A2"/>
    <w:rsid w:val="00F072F0"/>
    <w:rsid w:val="00F13A17"/>
    <w:rsid w:val="00F141BC"/>
    <w:rsid w:val="00F308BD"/>
    <w:rsid w:val="00F335C8"/>
    <w:rsid w:val="00F36D8F"/>
    <w:rsid w:val="00F41559"/>
    <w:rsid w:val="00F51140"/>
    <w:rsid w:val="00F538DA"/>
    <w:rsid w:val="00F55DC3"/>
    <w:rsid w:val="00F606E3"/>
    <w:rsid w:val="00F718CF"/>
    <w:rsid w:val="00F723DD"/>
    <w:rsid w:val="00F80BD4"/>
    <w:rsid w:val="00F92857"/>
    <w:rsid w:val="00FA6445"/>
    <w:rsid w:val="00FC3BB7"/>
    <w:rsid w:val="00FC7108"/>
    <w:rsid w:val="00FD1545"/>
    <w:rsid w:val="00FD21BF"/>
    <w:rsid w:val="00FE1CC9"/>
    <w:rsid w:val="00FE5716"/>
    <w:rsid w:val="00FE68D4"/>
    <w:rsid w:val="00FF61DA"/>
    <w:rsid w:val="00FF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5998"/>
    <w:pPr>
      <w:keepNext/>
      <w:jc w:val="center"/>
      <w:outlineLvl w:val="0"/>
    </w:pPr>
    <w:rPr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5998"/>
    <w:pPr>
      <w:keepNext/>
      <w:jc w:val="center"/>
      <w:outlineLvl w:val="1"/>
    </w:pPr>
    <w:rPr>
      <w:b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0A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9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9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A0A24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C5998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F39A6"/>
    <w:rPr>
      <w:sz w:val="24"/>
      <w:szCs w:val="24"/>
    </w:rPr>
  </w:style>
  <w:style w:type="table" w:styleId="TableGrid">
    <w:name w:val="Table Grid"/>
    <w:basedOn w:val="TableNormal"/>
    <w:uiPriority w:val="99"/>
    <w:rsid w:val="001C59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FE5716"/>
    <w:pPr>
      <w:widowControl w:val="0"/>
      <w:suppressAutoHyphens/>
      <w:spacing w:before="100" w:beforeAutospacing="1" w:after="100" w:afterAutospacing="1"/>
    </w:pPr>
    <w:rPr>
      <w:rFonts w:ascii="Tahoma" w:hAnsi="Tahoma"/>
      <w:kern w:val="1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F80BD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80BD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C55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70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301</TotalTime>
  <Pages>4</Pages>
  <Words>1338</Words>
  <Characters>7629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29</cp:revision>
  <cp:lastPrinted>2016-02-26T06:27:00Z</cp:lastPrinted>
  <dcterms:created xsi:type="dcterms:W3CDTF">2016-02-22T14:07:00Z</dcterms:created>
  <dcterms:modified xsi:type="dcterms:W3CDTF">2019-12-17T08:51:00Z</dcterms:modified>
</cp:coreProperties>
</file>