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1A" w:rsidRPr="00B77A98" w:rsidRDefault="00AA421A" w:rsidP="00682B46">
      <w:pPr>
        <w:pStyle w:val="Heading3"/>
        <w:spacing w:before="0" w:after="0"/>
        <w:jc w:val="center"/>
        <w:rPr>
          <w:rFonts w:ascii="Times New Roman" w:hAnsi="Times New Roman"/>
          <w:noProof/>
          <w:sz w:val="28"/>
          <w:szCs w:val="28"/>
        </w:rPr>
      </w:pPr>
      <w:r w:rsidRPr="00B77A98"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AA421A" w:rsidRPr="00B77A98" w:rsidRDefault="00AA421A" w:rsidP="00682B46">
      <w:pPr>
        <w:jc w:val="center"/>
        <w:rPr>
          <w:b/>
          <w:sz w:val="28"/>
          <w:szCs w:val="28"/>
        </w:rPr>
      </w:pPr>
      <w:r w:rsidRPr="00B77A98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 xml:space="preserve">КОТОВСКОГО </w:t>
      </w:r>
      <w:r w:rsidRPr="00B77A98">
        <w:rPr>
          <w:b/>
          <w:sz w:val="28"/>
          <w:szCs w:val="28"/>
        </w:rPr>
        <w:t xml:space="preserve">  СЕЛЬСОВЕТА</w:t>
      </w:r>
    </w:p>
    <w:p w:rsidR="00AA421A" w:rsidRPr="00B77A98" w:rsidRDefault="00AA421A" w:rsidP="00682B46">
      <w:pPr>
        <w:jc w:val="center"/>
        <w:rPr>
          <w:b/>
          <w:sz w:val="28"/>
          <w:szCs w:val="28"/>
        </w:rPr>
      </w:pPr>
      <w:r w:rsidRPr="00B77A98">
        <w:rPr>
          <w:b/>
          <w:sz w:val="28"/>
          <w:szCs w:val="28"/>
        </w:rPr>
        <w:t>КАСТОРЕНСКОГО РАЙОНА КУРСКОЙ ОБЛАСТИ</w:t>
      </w:r>
    </w:p>
    <w:p w:rsidR="00AA421A" w:rsidRPr="00B77A98" w:rsidRDefault="00AA421A" w:rsidP="00C72005">
      <w:pPr>
        <w:jc w:val="center"/>
        <w:rPr>
          <w:b/>
          <w:sz w:val="28"/>
          <w:szCs w:val="28"/>
        </w:rPr>
      </w:pPr>
    </w:p>
    <w:p w:rsidR="00AA421A" w:rsidRDefault="00AA421A" w:rsidP="00C72005">
      <w:pPr>
        <w:jc w:val="center"/>
        <w:rPr>
          <w:b/>
          <w:sz w:val="28"/>
          <w:szCs w:val="28"/>
        </w:rPr>
      </w:pPr>
      <w:r w:rsidRPr="00B77A98">
        <w:rPr>
          <w:b/>
          <w:sz w:val="28"/>
          <w:szCs w:val="28"/>
        </w:rPr>
        <w:t>ПОСТАНОВЛЕНИЕ</w:t>
      </w:r>
    </w:p>
    <w:p w:rsidR="00AA421A" w:rsidRPr="00B77A98" w:rsidRDefault="00AA421A" w:rsidP="00C72005">
      <w:pPr>
        <w:jc w:val="center"/>
        <w:rPr>
          <w:b/>
          <w:sz w:val="28"/>
          <w:szCs w:val="28"/>
        </w:rPr>
      </w:pPr>
    </w:p>
    <w:p w:rsidR="00AA421A" w:rsidRPr="00B77A98" w:rsidRDefault="00AA421A" w:rsidP="002842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от  01 августа </w:t>
      </w:r>
      <w:r w:rsidRPr="00B77A98">
        <w:rPr>
          <w:b/>
          <w:sz w:val="28"/>
          <w:szCs w:val="28"/>
        </w:rPr>
        <w:t xml:space="preserve"> 2018 года </w:t>
      </w:r>
      <w:r>
        <w:rPr>
          <w:b/>
          <w:sz w:val="28"/>
          <w:szCs w:val="28"/>
        </w:rPr>
        <w:t xml:space="preserve">                            № 59</w:t>
      </w:r>
    </w:p>
    <w:p w:rsidR="00AA421A" w:rsidRPr="00B77A98" w:rsidRDefault="00AA421A" w:rsidP="00B77A98">
      <w:pPr>
        <w:jc w:val="center"/>
        <w:rPr>
          <w:b/>
          <w:sz w:val="28"/>
          <w:szCs w:val="28"/>
        </w:rPr>
      </w:pPr>
    </w:p>
    <w:p w:rsidR="00AA421A" w:rsidRPr="00B77A98" w:rsidRDefault="00AA421A" w:rsidP="00B77A98">
      <w:pPr>
        <w:jc w:val="center"/>
        <w:rPr>
          <w:b/>
        </w:rPr>
      </w:pPr>
      <w:r w:rsidRPr="00B77A98">
        <w:rPr>
          <w:b/>
        </w:rPr>
        <w:t xml:space="preserve">О внесении изменений в постановление Администрации </w:t>
      </w:r>
      <w:r>
        <w:rPr>
          <w:b/>
        </w:rPr>
        <w:t xml:space="preserve">Котовского </w:t>
      </w:r>
      <w:r w:rsidRPr="00B77A98">
        <w:rPr>
          <w:b/>
        </w:rPr>
        <w:t xml:space="preserve"> сельсовета Касторенского  района  Курской области  от </w:t>
      </w:r>
      <w:r>
        <w:rPr>
          <w:b/>
        </w:rPr>
        <w:t>26</w:t>
      </w:r>
      <w:r w:rsidRPr="00B77A98">
        <w:rPr>
          <w:b/>
        </w:rPr>
        <w:t>.0</w:t>
      </w:r>
      <w:r>
        <w:rPr>
          <w:b/>
        </w:rPr>
        <w:t>4</w:t>
      </w:r>
      <w:r w:rsidRPr="00B77A98">
        <w:rPr>
          <w:b/>
        </w:rPr>
        <w:t xml:space="preserve">.2017 г. № </w:t>
      </w:r>
      <w:r>
        <w:rPr>
          <w:b/>
        </w:rPr>
        <w:t>38</w:t>
      </w:r>
      <w:r w:rsidRPr="00B77A98">
        <w:rPr>
          <w:b/>
        </w:rPr>
        <w:t xml:space="preserve"> «О порядке сообщ</w:t>
      </w:r>
      <w:r w:rsidRPr="00B77A98">
        <w:rPr>
          <w:b/>
        </w:rPr>
        <w:t>е</w:t>
      </w:r>
      <w:r w:rsidRPr="00B77A98">
        <w:rPr>
          <w:b/>
        </w:rPr>
        <w:t>ния лицами, замещающими муниципальные должности, должности муниципал</w:t>
      </w:r>
      <w:r w:rsidRPr="00B77A98">
        <w:rPr>
          <w:b/>
        </w:rPr>
        <w:t>ь</w:t>
      </w:r>
      <w:r w:rsidRPr="00B77A98">
        <w:rPr>
          <w:b/>
        </w:rPr>
        <w:t xml:space="preserve">ной службы в Администрации </w:t>
      </w:r>
      <w:r>
        <w:rPr>
          <w:b/>
        </w:rPr>
        <w:t xml:space="preserve">Котовского </w:t>
      </w:r>
      <w:r w:rsidRPr="00B77A98">
        <w:rPr>
          <w:b/>
        </w:rPr>
        <w:t xml:space="preserve"> сельсовета Касторенского района, о п</w:t>
      </w:r>
      <w:r w:rsidRPr="00B77A98">
        <w:rPr>
          <w:b/>
        </w:rPr>
        <w:t>о</w:t>
      </w:r>
      <w:r w:rsidRPr="00B77A98">
        <w:rPr>
          <w:b/>
        </w:rPr>
        <w:t>лучении подарка в связи с протокольными мероприятиями, служебными кома</w:t>
      </w:r>
      <w:r w:rsidRPr="00B77A98">
        <w:rPr>
          <w:b/>
        </w:rPr>
        <w:t>н</w:t>
      </w:r>
      <w:r w:rsidRPr="00B77A98">
        <w:rPr>
          <w:b/>
        </w:rPr>
        <w:t>дировками и другими официальными мероприятиями, участие в которых связано с исполнением ими служебных (должностных) обязанностей, сдачи и оценки п</w:t>
      </w:r>
      <w:r w:rsidRPr="00B77A98">
        <w:rPr>
          <w:b/>
        </w:rPr>
        <w:t>о</w:t>
      </w:r>
      <w:r w:rsidRPr="00B77A98">
        <w:rPr>
          <w:b/>
        </w:rPr>
        <w:t>дарка, реализации (выкупа) и зачисления средств, вырученных от его реализации»</w:t>
      </w:r>
    </w:p>
    <w:p w:rsidR="00AA421A" w:rsidRPr="00682B46" w:rsidRDefault="00AA421A" w:rsidP="00810FC1">
      <w:pPr>
        <w:widowControl w:val="0"/>
        <w:autoSpaceDE w:val="0"/>
        <w:autoSpaceDN w:val="0"/>
        <w:adjustRightInd w:val="0"/>
      </w:pPr>
    </w:p>
    <w:p w:rsidR="00AA421A" w:rsidRPr="00682B46" w:rsidRDefault="00AA421A" w:rsidP="008F220A">
      <w:pPr>
        <w:widowControl w:val="0"/>
        <w:autoSpaceDE w:val="0"/>
        <w:autoSpaceDN w:val="0"/>
        <w:adjustRightInd w:val="0"/>
        <w:ind w:firstLine="540"/>
        <w:jc w:val="both"/>
      </w:pPr>
      <w:r w:rsidRPr="00682B46">
        <w:t>В соответствии с Постановлением Правительства РФ от 12.10.2015  № 1089 "О внесении изменений в постановление Правительства Российской Федерации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</w:t>
      </w:r>
      <w:r w:rsidRPr="00682B46">
        <w:t>е</w:t>
      </w:r>
      <w:r w:rsidRPr="00682B46">
        <w:t xml:space="preserve">ния средств, вырученных от его реализации", Администрация </w:t>
      </w:r>
      <w:r>
        <w:t xml:space="preserve">Котовского </w:t>
      </w:r>
      <w:r w:rsidRPr="00682B46">
        <w:t xml:space="preserve"> сельсовета Касторенского района Курской области ПОСТАНОВЛЯЕТ:</w:t>
      </w:r>
    </w:p>
    <w:p w:rsidR="00AA421A" w:rsidRPr="00682B46" w:rsidRDefault="00AA421A" w:rsidP="008F220A">
      <w:pPr>
        <w:widowControl w:val="0"/>
        <w:autoSpaceDE w:val="0"/>
        <w:autoSpaceDN w:val="0"/>
        <w:adjustRightInd w:val="0"/>
        <w:jc w:val="both"/>
      </w:pPr>
      <w:r w:rsidRPr="00682B46">
        <w:t xml:space="preserve">         1.«Порядок  сообщения лицами, замещающими муниципальные должности, дол</w:t>
      </w:r>
      <w:r w:rsidRPr="00682B46">
        <w:t>ж</w:t>
      </w:r>
      <w:r w:rsidRPr="00682B46">
        <w:t xml:space="preserve">ности муниципальной службы в Администрации </w:t>
      </w:r>
      <w:r>
        <w:t xml:space="preserve">Котовского </w:t>
      </w:r>
      <w:r w:rsidRPr="00682B46">
        <w:t xml:space="preserve"> сельсовета Касторенского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реализации» утвержде</w:t>
      </w:r>
      <w:r w:rsidRPr="00682B46">
        <w:t>н</w:t>
      </w:r>
      <w:r w:rsidRPr="00682B46">
        <w:t xml:space="preserve">ный постановлением  Администрации </w:t>
      </w:r>
      <w:r>
        <w:t xml:space="preserve">Котовского </w:t>
      </w:r>
      <w:r w:rsidRPr="00682B46">
        <w:t xml:space="preserve"> сельсовета Касторенского района  Курской области от </w:t>
      </w:r>
      <w:r>
        <w:t>26</w:t>
      </w:r>
      <w:r w:rsidRPr="00682B46">
        <w:t>.0</w:t>
      </w:r>
      <w:r>
        <w:t>4</w:t>
      </w:r>
      <w:r w:rsidRPr="00682B46">
        <w:t xml:space="preserve">.2017 г. № </w:t>
      </w:r>
      <w:r>
        <w:t>38</w:t>
      </w:r>
      <w:r w:rsidRPr="00682B46">
        <w:t xml:space="preserve">  дополнить пунктом  </w:t>
      </w:r>
      <w:r>
        <w:t>15.1</w:t>
      </w:r>
      <w:r w:rsidRPr="00682B46">
        <w:t xml:space="preserve"> следующего содерж</w:t>
      </w:r>
      <w:r w:rsidRPr="00682B46">
        <w:t>а</w:t>
      </w:r>
      <w:r w:rsidRPr="00682B46">
        <w:t>ния:</w:t>
      </w:r>
    </w:p>
    <w:p w:rsidR="00AA421A" w:rsidRPr="00682B46" w:rsidRDefault="00AA421A" w:rsidP="008F220A">
      <w:pPr>
        <w:widowControl w:val="0"/>
        <w:autoSpaceDE w:val="0"/>
        <w:autoSpaceDN w:val="0"/>
        <w:adjustRightInd w:val="0"/>
        <w:jc w:val="both"/>
      </w:pPr>
      <w:r w:rsidRPr="00682B46">
        <w:t xml:space="preserve">         "</w:t>
      </w:r>
      <w:r>
        <w:t>15.1</w:t>
      </w:r>
      <w:bookmarkStart w:id="0" w:name="_GoBack"/>
      <w:bookmarkEnd w:id="0"/>
      <w:r w:rsidRPr="00682B46">
        <w:t>. В случае  если в отношении подарка, изготовленного из драгоценных мета</w:t>
      </w:r>
      <w:r w:rsidRPr="00682B46">
        <w:t>л</w:t>
      </w:r>
      <w:r w:rsidRPr="00682B46">
        <w:t>лов и (или) драгоценных камней, не поступило от лиц, замещающих государственные должности, государственных служащих заявление, указанное в пункте 14 настоящего Порядка, либо в случае отказа указанных лиц от выкупа такого подарка подарок, изг</w:t>
      </w:r>
      <w:r w:rsidRPr="00682B46">
        <w:t>о</w:t>
      </w:r>
      <w:r w:rsidRPr="00682B46">
        <w:t>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</w:t>
      </w:r>
      <w:r w:rsidRPr="00682B46">
        <w:t>а</w:t>
      </w:r>
      <w:r w:rsidRPr="00682B46">
        <w:t>низацией) в федеральное казенное учреждение "Государственное учреждение по фо</w:t>
      </w:r>
      <w:r w:rsidRPr="00682B46">
        <w:t>р</w:t>
      </w:r>
      <w:r w:rsidRPr="00682B46">
        <w:t>мированию Государственного фонда драгоценных металлов и драгоценных камней Ро</w:t>
      </w:r>
      <w:r w:rsidRPr="00682B46">
        <w:t>с</w:t>
      </w:r>
      <w:r w:rsidRPr="00682B46">
        <w:t>сийской Федерации, хранению, отпуску и использованию драгоценных металлов и др</w:t>
      </w:r>
      <w:r w:rsidRPr="00682B46">
        <w:t>а</w:t>
      </w:r>
      <w:r w:rsidRPr="00682B46">
        <w:t>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Федерации".</w:t>
      </w:r>
    </w:p>
    <w:p w:rsidR="00AA421A" w:rsidRPr="00682B46" w:rsidRDefault="00AA421A" w:rsidP="008F220A">
      <w:pPr>
        <w:widowControl w:val="0"/>
        <w:autoSpaceDE w:val="0"/>
        <w:autoSpaceDN w:val="0"/>
        <w:adjustRightInd w:val="0"/>
        <w:ind w:firstLine="540"/>
        <w:jc w:val="both"/>
      </w:pPr>
      <w:r w:rsidRPr="00682B46">
        <w:t>2. Контроль за исполнением настоящего постановления оставляю за собой.</w:t>
      </w:r>
    </w:p>
    <w:p w:rsidR="00AA421A" w:rsidRPr="00682B46" w:rsidRDefault="00AA421A" w:rsidP="00614674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82B46">
        <w:rPr>
          <w:rFonts w:ascii="Times New Roman" w:hAnsi="Times New Roman" w:cs="Times New Roman"/>
        </w:rPr>
        <w:t xml:space="preserve">         3. Постановление вступает в силу со дня его подписания и подлежит размещению на официальном  сайте Администрации  </w:t>
      </w:r>
      <w:r>
        <w:rPr>
          <w:rFonts w:ascii="Times New Roman" w:hAnsi="Times New Roman" w:cs="Times New Roman"/>
        </w:rPr>
        <w:t xml:space="preserve">Котовского </w:t>
      </w:r>
      <w:r w:rsidRPr="00682B46">
        <w:rPr>
          <w:rFonts w:ascii="Times New Roman" w:hAnsi="Times New Roman" w:cs="Times New Roman"/>
        </w:rPr>
        <w:t xml:space="preserve">  сельсовета Касторенского района Курской области  в информационно-телекоммуникационной сети «Интернет».</w:t>
      </w:r>
    </w:p>
    <w:p w:rsidR="00AA421A" w:rsidRPr="00682B46" w:rsidRDefault="00AA421A" w:rsidP="008F220A">
      <w:pPr>
        <w:widowControl w:val="0"/>
        <w:autoSpaceDE w:val="0"/>
        <w:autoSpaceDN w:val="0"/>
        <w:adjustRightInd w:val="0"/>
        <w:ind w:firstLine="540"/>
        <w:jc w:val="both"/>
      </w:pPr>
    </w:p>
    <w:p w:rsidR="00AA421A" w:rsidRPr="00887CCC" w:rsidRDefault="00AA421A" w:rsidP="00887CCC">
      <w:pPr>
        <w:widowControl w:val="0"/>
        <w:autoSpaceDE w:val="0"/>
        <w:autoSpaceDN w:val="0"/>
        <w:adjustRightInd w:val="0"/>
        <w:jc w:val="both"/>
      </w:pPr>
      <w:r w:rsidRPr="00682B46">
        <w:t xml:space="preserve">Глава </w:t>
      </w:r>
      <w:r>
        <w:t xml:space="preserve">Котовского </w:t>
      </w:r>
      <w:r w:rsidRPr="00682B46">
        <w:t xml:space="preserve">  сельсовета                                      </w:t>
      </w:r>
      <w:r>
        <w:t xml:space="preserve">       Л.А.  Ракова</w:t>
      </w:r>
    </w:p>
    <w:sectPr w:rsidR="00AA421A" w:rsidRPr="00887CCC" w:rsidSect="004D3F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FE5F84"/>
    <w:multiLevelType w:val="hybridMultilevel"/>
    <w:tmpl w:val="86E0A05A"/>
    <w:lvl w:ilvl="0" w:tplc="D74E4E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4A8F"/>
    <w:rsid w:val="00025E24"/>
    <w:rsid w:val="000374C2"/>
    <w:rsid w:val="000602BB"/>
    <w:rsid w:val="000B29CC"/>
    <w:rsid w:val="000B4B9C"/>
    <w:rsid w:val="000D7E2B"/>
    <w:rsid w:val="001077F5"/>
    <w:rsid w:val="00125D64"/>
    <w:rsid w:val="001266FC"/>
    <w:rsid w:val="00162A75"/>
    <w:rsid w:val="00163D85"/>
    <w:rsid w:val="00170F7E"/>
    <w:rsid w:val="00174CA4"/>
    <w:rsid w:val="001847D1"/>
    <w:rsid w:val="0018710E"/>
    <w:rsid w:val="001A7DBC"/>
    <w:rsid w:val="001C0F18"/>
    <w:rsid w:val="001C5998"/>
    <w:rsid w:val="001D58C9"/>
    <w:rsid w:val="001D6FFA"/>
    <w:rsid w:val="001E1AC0"/>
    <w:rsid w:val="001E5678"/>
    <w:rsid w:val="001E5E73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429F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4DC4"/>
    <w:rsid w:val="003E732D"/>
    <w:rsid w:val="00416F5D"/>
    <w:rsid w:val="0041706E"/>
    <w:rsid w:val="00434AA2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3F4B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0C13"/>
    <w:rsid w:val="0056651A"/>
    <w:rsid w:val="00580916"/>
    <w:rsid w:val="0058112E"/>
    <w:rsid w:val="00591BFD"/>
    <w:rsid w:val="00591D05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14674"/>
    <w:rsid w:val="00624083"/>
    <w:rsid w:val="00631F5E"/>
    <w:rsid w:val="0063242F"/>
    <w:rsid w:val="00636B57"/>
    <w:rsid w:val="006612B9"/>
    <w:rsid w:val="00664481"/>
    <w:rsid w:val="00673F0D"/>
    <w:rsid w:val="00675E2E"/>
    <w:rsid w:val="00682B46"/>
    <w:rsid w:val="006B3AEF"/>
    <w:rsid w:val="006B44E9"/>
    <w:rsid w:val="006C6956"/>
    <w:rsid w:val="006D7F00"/>
    <w:rsid w:val="006E3D32"/>
    <w:rsid w:val="0071499B"/>
    <w:rsid w:val="007164D0"/>
    <w:rsid w:val="00726C2D"/>
    <w:rsid w:val="0073183E"/>
    <w:rsid w:val="007419BD"/>
    <w:rsid w:val="007447E4"/>
    <w:rsid w:val="0075748A"/>
    <w:rsid w:val="00757BA1"/>
    <w:rsid w:val="00776FBD"/>
    <w:rsid w:val="007820CD"/>
    <w:rsid w:val="00782B87"/>
    <w:rsid w:val="007B4ABD"/>
    <w:rsid w:val="007C0F98"/>
    <w:rsid w:val="007C13B6"/>
    <w:rsid w:val="007C21A6"/>
    <w:rsid w:val="007E107D"/>
    <w:rsid w:val="007F170D"/>
    <w:rsid w:val="007F7452"/>
    <w:rsid w:val="008016E9"/>
    <w:rsid w:val="00810FC1"/>
    <w:rsid w:val="0081465D"/>
    <w:rsid w:val="008248D1"/>
    <w:rsid w:val="008346E9"/>
    <w:rsid w:val="00841402"/>
    <w:rsid w:val="00845149"/>
    <w:rsid w:val="0086119E"/>
    <w:rsid w:val="0086148E"/>
    <w:rsid w:val="0086429E"/>
    <w:rsid w:val="0087204B"/>
    <w:rsid w:val="00882948"/>
    <w:rsid w:val="00887CCC"/>
    <w:rsid w:val="008A3990"/>
    <w:rsid w:val="008A5332"/>
    <w:rsid w:val="008B7F80"/>
    <w:rsid w:val="008C11AA"/>
    <w:rsid w:val="008C258A"/>
    <w:rsid w:val="008D334A"/>
    <w:rsid w:val="008D33D3"/>
    <w:rsid w:val="008F220A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A421A"/>
    <w:rsid w:val="00AC70F8"/>
    <w:rsid w:val="00AD4DBD"/>
    <w:rsid w:val="00AD75BA"/>
    <w:rsid w:val="00AE5B78"/>
    <w:rsid w:val="00AF74D7"/>
    <w:rsid w:val="00B51D41"/>
    <w:rsid w:val="00B5466D"/>
    <w:rsid w:val="00B56454"/>
    <w:rsid w:val="00B63A36"/>
    <w:rsid w:val="00B66C8A"/>
    <w:rsid w:val="00B73F17"/>
    <w:rsid w:val="00B77A98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2005"/>
    <w:rsid w:val="00C7419F"/>
    <w:rsid w:val="00C81091"/>
    <w:rsid w:val="00C867B5"/>
    <w:rsid w:val="00CB62C5"/>
    <w:rsid w:val="00CC00EE"/>
    <w:rsid w:val="00CC0144"/>
    <w:rsid w:val="00D13D9A"/>
    <w:rsid w:val="00D20925"/>
    <w:rsid w:val="00D24C33"/>
    <w:rsid w:val="00D276A1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327DA"/>
    <w:rsid w:val="00E33C33"/>
    <w:rsid w:val="00E37FB6"/>
    <w:rsid w:val="00E54D88"/>
    <w:rsid w:val="00E64699"/>
    <w:rsid w:val="00E65EB4"/>
    <w:rsid w:val="00E667DD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A2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5998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C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F80BD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BD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55169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614674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484</Words>
  <Characters>2765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13</cp:revision>
  <cp:lastPrinted>2018-06-27T08:13:00Z</cp:lastPrinted>
  <dcterms:created xsi:type="dcterms:W3CDTF">2018-06-25T11:50:00Z</dcterms:created>
  <dcterms:modified xsi:type="dcterms:W3CDTF">2018-08-01T12:30:00Z</dcterms:modified>
</cp:coreProperties>
</file>