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26" w:rsidRDefault="00CF1B26" w:rsidP="003E7EF0">
      <w:pPr>
        <w:pStyle w:val="Heading1"/>
        <w:rPr>
          <w:szCs w:val="32"/>
        </w:rPr>
      </w:pPr>
      <w:r>
        <w:rPr>
          <w:szCs w:val="32"/>
        </w:rPr>
        <w:t>РОССИЙСКАЯ  ФЕДЕРАЦИЯ</w:t>
      </w:r>
    </w:p>
    <w:p w:rsidR="00CF1B26" w:rsidRDefault="00CF1B26" w:rsidP="003E7EF0">
      <w:pPr>
        <w:pStyle w:val="Heading1"/>
        <w:rPr>
          <w:szCs w:val="32"/>
        </w:rPr>
      </w:pPr>
      <w:r>
        <w:rPr>
          <w:szCs w:val="32"/>
        </w:rPr>
        <w:t>АДМИНИСТРАЦИЯ   КОТОВСКОГО  СЕЛЬСОВЕТА</w:t>
      </w:r>
    </w:p>
    <w:p w:rsidR="00CF1B26" w:rsidRDefault="00CF1B26" w:rsidP="003E7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КАСТОРЕНСКОГО  РАЙОНА   КУРСКОЙ ОБЛАСТИ</w:t>
      </w:r>
    </w:p>
    <w:p w:rsidR="00CF1B26" w:rsidRPr="003E7EF0" w:rsidRDefault="00CF1B26" w:rsidP="003E7EF0">
      <w:pPr>
        <w:pStyle w:val="Heading2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E7EF0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F1B26" w:rsidRDefault="00CF1B26" w:rsidP="003E7EF0">
      <w:pPr>
        <w:rPr>
          <w:b/>
          <w:sz w:val="32"/>
          <w:szCs w:val="32"/>
        </w:rPr>
      </w:pPr>
    </w:p>
    <w:p w:rsidR="00CF1B26" w:rsidRDefault="00CF1B26" w:rsidP="003E7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12 ноября     2019 года                       №75</w:t>
      </w:r>
    </w:p>
    <w:p w:rsidR="00CF1B26" w:rsidRDefault="00CF1B26" w:rsidP="003E7EF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с. Котовка </w:t>
      </w:r>
    </w:p>
    <w:p w:rsidR="00CF1B26" w:rsidRPr="00611CDC" w:rsidRDefault="00CF1B26" w:rsidP="00692235">
      <w:pPr>
        <w:pStyle w:val="NormalWeb"/>
        <w:spacing w:before="0" w:beforeAutospacing="0" w:after="0"/>
        <w:jc w:val="both"/>
        <w:rPr>
          <w:b/>
          <w:bCs/>
        </w:rPr>
      </w:pPr>
    </w:p>
    <w:p w:rsidR="00CF1B26" w:rsidRPr="0062536C" w:rsidRDefault="00CF1B26" w:rsidP="00692235">
      <w:pPr>
        <w:pStyle w:val="NormalWeb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Об объявлении торгов в форме </w:t>
      </w:r>
    </w:p>
    <w:p w:rsidR="00CF1B26" w:rsidRPr="0062536C" w:rsidRDefault="00CF1B26" w:rsidP="005009F2">
      <w:pPr>
        <w:pStyle w:val="NormalWeb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открытого конкурса по отбору специализированной службы </w:t>
      </w:r>
    </w:p>
    <w:p w:rsidR="00CF1B26" w:rsidRPr="0062536C" w:rsidRDefault="00CF1B26" w:rsidP="005009F2">
      <w:pPr>
        <w:pStyle w:val="NormalWeb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по вопросам похоронного дела для оказания услуг, </w:t>
      </w:r>
    </w:p>
    <w:p w:rsidR="00CF1B26" w:rsidRPr="0062536C" w:rsidRDefault="00CF1B26" w:rsidP="005009F2">
      <w:pPr>
        <w:pStyle w:val="NormalWeb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предоставляемых согласно гарантированному перечню услуг </w:t>
      </w:r>
    </w:p>
    <w:p w:rsidR="00CF1B26" w:rsidRPr="0062536C" w:rsidRDefault="00CF1B26" w:rsidP="005009F2">
      <w:pPr>
        <w:pStyle w:val="NormalWeb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>по погребению на территории МО «</w:t>
      </w:r>
      <w:r>
        <w:rPr>
          <w:b/>
          <w:bCs/>
        </w:rPr>
        <w:t xml:space="preserve">Котовский </w:t>
      </w:r>
      <w:r w:rsidRPr="0062536C">
        <w:rPr>
          <w:b/>
          <w:bCs/>
        </w:rPr>
        <w:t xml:space="preserve">сельсовет» </w:t>
      </w:r>
    </w:p>
    <w:p w:rsidR="00CF1B26" w:rsidRDefault="00CF1B26" w:rsidP="005009F2">
      <w:pPr>
        <w:pStyle w:val="NormalWeb"/>
        <w:spacing w:before="0" w:beforeAutospacing="0" w:after="0"/>
        <w:jc w:val="both"/>
        <w:rPr>
          <w:b/>
          <w:bCs/>
        </w:rPr>
      </w:pPr>
      <w:r>
        <w:rPr>
          <w:b/>
          <w:bCs/>
        </w:rPr>
        <w:t xml:space="preserve">Касторенского </w:t>
      </w:r>
      <w:r w:rsidRPr="0062536C">
        <w:rPr>
          <w:b/>
          <w:bCs/>
        </w:rPr>
        <w:t xml:space="preserve">района </w:t>
      </w:r>
      <w:r>
        <w:rPr>
          <w:b/>
          <w:bCs/>
        </w:rPr>
        <w:t>Курской области</w:t>
      </w:r>
    </w:p>
    <w:p w:rsidR="00CF1B26" w:rsidRPr="0062536C" w:rsidRDefault="00CF1B26" w:rsidP="005009F2">
      <w:pPr>
        <w:pStyle w:val="NormalWeb"/>
        <w:spacing w:before="0" w:beforeAutospacing="0" w:after="0"/>
        <w:jc w:val="both"/>
        <w:rPr>
          <w:b/>
          <w:bCs/>
        </w:rPr>
      </w:pPr>
    </w:p>
    <w:p w:rsidR="00CF1B26" w:rsidRDefault="00CF1B26" w:rsidP="00960C08">
      <w:pPr>
        <w:pStyle w:val="NormalWeb"/>
        <w:spacing w:before="0" w:beforeAutospacing="0" w:after="0"/>
        <w:ind w:firstLine="708"/>
        <w:jc w:val="both"/>
      </w:pPr>
      <w:r w:rsidRPr="00611CDC">
        <w:t xml:space="preserve">В соответствии с </w:t>
      </w:r>
      <w:r>
        <w:t>Гражданским кодексом РФ</w:t>
      </w:r>
      <w:r w:rsidRPr="00334616">
        <w:t>, Федеральным законом от 26.07.2006 г. №</w:t>
      </w:r>
      <w:r>
        <w:t xml:space="preserve"> 135-ФЗ «О защите конкуренции»</w:t>
      </w:r>
      <w:r w:rsidRPr="00334616">
        <w:t xml:space="preserve">, </w:t>
      </w:r>
      <w:r>
        <w:t xml:space="preserve">Федеральным законом Российской Федерации «О погребении и похоронном деле» от 12.01.1996 № 8-ФЗ, Указом Президента РФ от 29 июня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№ 1001 «О гарантиях прав </w:t>
      </w:r>
      <w:r w:rsidRPr="00067714">
        <w:t>граждан на предоставление услуг по погребению умерших</w:t>
      </w:r>
      <w:r>
        <w:t>»</w:t>
      </w:r>
      <w:r w:rsidRPr="007B1BB3">
        <w:t xml:space="preserve">, </w:t>
      </w:r>
      <w:r w:rsidRPr="00552913">
        <w:t xml:space="preserve">Решением </w:t>
      </w:r>
      <w:r>
        <w:t>С</w:t>
      </w:r>
      <w:r w:rsidRPr="00552913">
        <w:t xml:space="preserve">обрания депутатов </w:t>
      </w:r>
      <w:r>
        <w:t>Котовского</w:t>
      </w:r>
      <w:r w:rsidRPr="00552913">
        <w:t xml:space="preserve">  сельсовета Касторенского района</w:t>
      </w:r>
      <w:r>
        <w:t xml:space="preserve"> Курской области</w:t>
      </w:r>
      <w:r w:rsidRPr="00552913">
        <w:t xml:space="preserve"> от </w:t>
      </w:r>
      <w:r>
        <w:t>08</w:t>
      </w:r>
      <w:r w:rsidRPr="00552913">
        <w:t>.1</w:t>
      </w:r>
      <w:r>
        <w:t>1</w:t>
      </w:r>
      <w:r w:rsidRPr="00552913">
        <w:t>.2019 г. №</w:t>
      </w:r>
      <w:r>
        <w:t>74/140-2</w:t>
      </w:r>
      <w:r w:rsidRPr="00552913">
        <w:t xml:space="preserve"> «Об утверждении Положения об организации похоронного дела и о порядке содержания мест захоронений на территории</w:t>
      </w:r>
      <w:r>
        <w:t xml:space="preserve"> Котовского</w:t>
      </w:r>
      <w:r w:rsidRPr="00552913">
        <w:t xml:space="preserve">  сельсовет</w:t>
      </w:r>
      <w:r>
        <w:t>а</w:t>
      </w:r>
      <w:r w:rsidRPr="00552913">
        <w:t xml:space="preserve"> Касторенского района Курской области»</w:t>
      </w:r>
      <w:r w:rsidRPr="009063AE">
        <w:t>,</w:t>
      </w:r>
      <w:r>
        <w:t xml:space="preserve"> </w:t>
      </w:r>
      <w:r w:rsidRPr="00552913">
        <w:t xml:space="preserve">Решением </w:t>
      </w:r>
      <w:r>
        <w:t>С</w:t>
      </w:r>
      <w:r w:rsidRPr="00552913">
        <w:t xml:space="preserve">обрания депутатов </w:t>
      </w:r>
      <w:r>
        <w:t>Котовского</w:t>
      </w:r>
      <w:r w:rsidRPr="00552913">
        <w:t xml:space="preserve">  сельсовета Касторенского района</w:t>
      </w:r>
      <w:r>
        <w:t xml:space="preserve"> Курской области</w:t>
      </w:r>
      <w:r w:rsidRPr="00552913">
        <w:t xml:space="preserve"> </w:t>
      </w:r>
      <w:r>
        <w:t>от 12.11.2019 г. №75/142-2 «</w:t>
      </w:r>
      <w:r w:rsidRPr="00960C08">
        <w:t>Об    утверждении   Порядка     отбора    специализированной службы   по   вопросам похоронного дела для оказания услуг, предоставляемых согласно гарантированному перечню услуг   по погребению на территории МО «</w:t>
      </w:r>
      <w:r>
        <w:t>Котовский</w:t>
      </w:r>
      <w:r w:rsidRPr="00960C08">
        <w:t xml:space="preserve"> сельсовет» Касторенского района Курской области</w:t>
      </w:r>
      <w:r>
        <w:t>»,</w:t>
      </w:r>
      <w:r w:rsidRPr="00067714">
        <w:t xml:space="preserve"> руководствуясь</w:t>
      </w:r>
      <w:r w:rsidRPr="00611CDC">
        <w:t xml:space="preserve"> Федеральным законом от 06.10.2003</w:t>
      </w:r>
      <w:r>
        <w:t xml:space="preserve"> г. </w:t>
      </w:r>
      <w:r w:rsidRPr="00611CDC">
        <w:t>№</w:t>
      </w:r>
      <w:r>
        <w:t xml:space="preserve"> </w:t>
      </w:r>
      <w:r w:rsidRPr="00611CDC">
        <w:t xml:space="preserve">131-ФЗ «Об общих принципах организации местного самоуправления в Российской Федерации», Уставом </w:t>
      </w:r>
      <w:r w:rsidRPr="004318BE">
        <w:t>муниципального образования</w:t>
      </w:r>
      <w:r>
        <w:t xml:space="preserve"> «Котовский</w:t>
      </w:r>
      <w:r w:rsidRPr="00F73DCB">
        <w:t xml:space="preserve"> сельсовет» </w:t>
      </w:r>
      <w:r>
        <w:t>Касторенского</w:t>
      </w:r>
      <w:r w:rsidRPr="00F73DCB">
        <w:t xml:space="preserve"> </w:t>
      </w:r>
      <w:r>
        <w:t xml:space="preserve">района </w:t>
      </w:r>
      <w:r w:rsidRPr="00611CDC">
        <w:t xml:space="preserve">Курской области, с целью </w:t>
      </w:r>
      <w:r>
        <w:t>оказания услуг, предоставляемых согласно гарантированному перечню услуг по погребению на территории МО «Котовский</w:t>
      </w:r>
      <w:r w:rsidRPr="00F73DCB">
        <w:t xml:space="preserve"> сельсовет» </w:t>
      </w:r>
      <w:r>
        <w:t>Касторенского</w:t>
      </w:r>
      <w:r w:rsidRPr="00F73DCB">
        <w:t xml:space="preserve"> </w:t>
      </w:r>
      <w:r>
        <w:t>района Курской области</w:t>
      </w:r>
      <w:r w:rsidRPr="00611CDC">
        <w:t xml:space="preserve">, Администрация </w:t>
      </w:r>
      <w:r>
        <w:t>Котовского</w:t>
      </w:r>
      <w:r w:rsidRPr="00F73DCB">
        <w:t xml:space="preserve"> </w:t>
      </w:r>
      <w:r>
        <w:t>сельсовета Касторенского</w:t>
      </w:r>
      <w:r w:rsidRPr="006E6E23">
        <w:t xml:space="preserve"> </w:t>
      </w:r>
      <w:r>
        <w:t>района</w:t>
      </w:r>
      <w:r w:rsidRPr="00611CDC">
        <w:t xml:space="preserve"> </w:t>
      </w:r>
      <w:r>
        <w:t>Курской области</w:t>
      </w:r>
    </w:p>
    <w:p w:rsidR="00CF1B26" w:rsidRDefault="00CF1B26" w:rsidP="00B17E0B">
      <w:pPr>
        <w:pStyle w:val="NormalWeb"/>
        <w:ind w:firstLine="708"/>
        <w:jc w:val="both"/>
      </w:pPr>
      <w:r w:rsidRPr="00611CDC">
        <w:t>ПОСТАНОВЛЯЕТ:</w:t>
      </w:r>
    </w:p>
    <w:p w:rsidR="00CF1B26" w:rsidRDefault="00CF1B26" w:rsidP="005009F2">
      <w:pPr>
        <w:pStyle w:val="NormalWeb"/>
        <w:spacing w:before="0" w:beforeAutospacing="0" w:after="0"/>
        <w:ind w:firstLine="708"/>
        <w:jc w:val="both"/>
      </w:pPr>
      <w:r>
        <w:rPr>
          <w:color w:val="000000"/>
        </w:rPr>
        <w:t xml:space="preserve">1. </w:t>
      </w:r>
      <w:r w:rsidRPr="00611CDC">
        <w:rPr>
          <w:color w:val="000000"/>
        </w:rPr>
        <w:t xml:space="preserve">Провести </w:t>
      </w:r>
      <w:r>
        <w:rPr>
          <w:color w:val="000000"/>
        </w:rPr>
        <w:t xml:space="preserve">открытый конкурс </w:t>
      </w:r>
      <w:r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>
        <w:t>Котовский</w:t>
      </w:r>
      <w:r w:rsidRPr="00F73DCB">
        <w:t xml:space="preserve"> </w:t>
      </w:r>
      <w:r w:rsidRPr="00EA7FEE">
        <w:t xml:space="preserve">сельсовет» </w:t>
      </w:r>
      <w:r>
        <w:t>Касторенского</w:t>
      </w:r>
      <w:r w:rsidRPr="00EA7FEE">
        <w:t xml:space="preserve"> </w:t>
      </w:r>
      <w:r w:rsidRPr="005009F2">
        <w:t>района Курской области</w:t>
      </w:r>
      <w:r w:rsidRPr="0032660B">
        <w:t>.</w:t>
      </w:r>
    </w:p>
    <w:p w:rsidR="00CF1B26" w:rsidRDefault="00CF1B26" w:rsidP="005009F2">
      <w:pPr>
        <w:suppressLineNumbers/>
        <w:tabs>
          <w:tab w:val="left" w:pos="0"/>
        </w:tabs>
        <w:snapToGrid w:val="0"/>
        <w:jc w:val="both"/>
      </w:pPr>
      <w:r>
        <w:tab/>
        <w:t>2.</w:t>
      </w:r>
      <w:r w:rsidRPr="00C56B53">
        <w:rPr>
          <w:color w:val="000000"/>
        </w:rPr>
        <w:t xml:space="preserve"> </w:t>
      </w:r>
      <w:r>
        <w:t>Утвердить следующие критерии и шкалу оценок критериев для оценки и сопоставления заявок на участие в конкурсе:</w:t>
      </w:r>
    </w:p>
    <w:p w:rsidR="00CF1B26" w:rsidRPr="00F52648" w:rsidRDefault="00CF1B26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1) </w:t>
      </w:r>
      <w:r w:rsidRPr="00F52648">
        <w:t>Наличие помещения для приема заявок (на основании правоустанавливающего документа на помещение или договора аренды)</w:t>
      </w:r>
      <w:r>
        <w:t xml:space="preserve"> – 10 баллов </w:t>
      </w:r>
      <w:r w:rsidRPr="00F52648">
        <w:t>(максимальное количество баллов - 10)</w:t>
      </w:r>
      <w:r>
        <w:t>;</w:t>
      </w:r>
    </w:p>
    <w:p w:rsidR="00CF1B26" w:rsidRDefault="00CF1B26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2) </w:t>
      </w:r>
      <w:r w:rsidRPr="00F52648">
        <w:t>Наличие персонала для выполнения работ (оказания услуг) (на основании трудового договора)</w:t>
      </w:r>
      <w:r>
        <w:t xml:space="preserve"> - </w:t>
      </w:r>
      <w:r w:rsidRPr="00F52648">
        <w:t>5 баллов за каждого работающего (максимальное количество баллов - 50)</w:t>
      </w:r>
      <w:r>
        <w:t>;</w:t>
      </w:r>
    </w:p>
    <w:p w:rsidR="00CF1B26" w:rsidRPr="00F52648" w:rsidRDefault="00CF1B26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3) </w:t>
      </w:r>
      <w:r w:rsidRPr="00F52648">
        <w:t>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</w:r>
      <w:r>
        <w:t>:</w:t>
      </w:r>
    </w:p>
    <w:p w:rsidR="00CF1B26" w:rsidRPr="00F52648" w:rsidRDefault="00CF1B26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- </w:t>
      </w:r>
      <w:r w:rsidRPr="00F52648">
        <w:t>специализированный транспорт (собственность) для перевозки гроба (катафалк)</w:t>
      </w:r>
      <w:r>
        <w:t xml:space="preserve"> - </w:t>
      </w:r>
      <w:r w:rsidRPr="00F52648">
        <w:t>10 баллов за каждую единицу техники (максимальное количество баллов - 30)</w:t>
      </w:r>
      <w:r>
        <w:t>;</w:t>
      </w:r>
    </w:p>
    <w:p w:rsidR="00CF1B26" w:rsidRPr="00F52648" w:rsidRDefault="00CF1B26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- </w:t>
      </w:r>
      <w:r w:rsidRPr="00F52648">
        <w:t>аренда (или иное право пользования) специализированного транспорта для перевозки гроба (катафалк)</w:t>
      </w:r>
      <w:r>
        <w:t xml:space="preserve"> - </w:t>
      </w:r>
      <w:r w:rsidRPr="00F52648">
        <w:t>5 баллов за каждую единицу техники (максимальное количество баллов - 15)</w:t>
      </w:r>
      <w:r>
        <w:t>;</w:t>
      </w:r>
    </w:p>
    <w:p w:rsidR="00CF1B26" w:rsidRPr="00F52648" w:rsidRDefault="00CF1B26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4) </w:t>
      </w:r>
      <w:r w:rsidRPr="00F52648">
        <w:t>Наличие материально-технической базы для изготовления предметов похоронного ритуала (гробов, крестов, надгробий, табличек)</w:t>
      </w:r>
      <w:r>
        <w:t xml:space="preserve"> - </w:t>
      </w:r>
      <w:r w:rsidRPr="00F52648">
        <w:t>20 баллов (максимальное количество баллов - 20)</w:t>
      </w:r>
      <w:r>
        <w:t>;</w:t>
      </w:r>
    </w:p>
    <w:p w:rsidR="00CF1B26" w:rsidRPr="009B34E7" w:rsidRDefault="00CF1B26" w:rsidP="00F52648">
      <w:pPr>
        <w:suppressLineNumbers/>
        <w:tabs>
          <w:tab w:val="left" w:pos="0"/>
        </w:tabs>
        <w:snapToGrid w:val="0"/>
        <w:jc w:val="both"/>
        <w:rPr>
          <w:b/>
        </w:rPr>
      </w:pPr>
      <w:r>
        <w:tab/>
      </w:r>
      <w:r w:rsidRPr="00F52648">
        <w:rPr>
          <w:b/>
        </w:rPr>
        <w:t>либо</w:t>
      </w:r>
    </w:p>
    <w:p w:rsidR="00CF1B26" w:rsidRPr="00F52648" w:rsidRDefault="00CF1B26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Pr="00F52648">
        <w:t>наличие договоров на изготовление или приобретение предметов похоронного ритуала</w:t>
      </w:r>
      <w:r>
        <w:t xml:space="preserve"> - </w:t>
      </w:r>
      <w:r w:rsidRPr="00F52648">
        <w:t>10 баллов (максимальное количество баллов - 10)</w:t>
      </w:r>
      <w:r>
        <w:t>;</w:t>
      </w:r>
    </w:p>
    <w:p w:rsidR="00CF1B26" w:rsidRPr="00F52648" w:rsidRDefault="00CF1B26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5) </w:t>
      </w:r>
      <w:r w:rsidRPr="00F52648">
        <w:t>Предоставление дополнительных бесплатных услуг, не входящих в гарантированный перечень</w:t>
      </w:r>
      <w:r>
        <w:t xml:space="preserve"> - </w:t>
      </w:r>
      <w:r w:rsidRPr="00F52648">
        <w:t>5 баллов за каждую дополнительную услугу (максимальное количество баллов - 15)</w:t>
      </w:r>
      <w:r>
        <w:t>;</w:t>
      </w:r>
    </w:p>
    <w:p w:rsidR="00CF1B26" w:rsidRPr="00F52648" w:rsidRDefault="00CF1B26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6) </w:t>
      </w:r>
      <w:r w:rsidRPr="00F52648">
        <w:t>Срок оказания услуг по погребению</w:t>
      </w:r>
      <w:r>
        <w:t>:</w:t>
      </w:r>
    </w:p>
    <w:p w:rsidR="00CF1B26" w:rsidRPr="00F52648" w:rsidRDefault="00CF1B26" w:rsidP="00F52648">
      <w:pPr>
        <w:suppressLineNumbers/>
        <w:tabs>
          <w:tab w:val="left" w:pos="0"/>
        </w:tabs>
        <w:snapToGrid w:val="0"/>
        <w:jc w:val="both"/>
      </w:pPr>
      <w:r>
        <w:tab/>
        <w:t>-</w:t>
      </w:r>
      <w:r w:rsidRPr="00F52648">
        <w:t>в течение одних суток с момента установления причины смерти</w:t>
      </w:r>
      <w:r>
        <w:t xml:space="preserve"> - </w:t>
      </w:r>
      <w:r w:rsidRPr="00F52648">
        <w:t>10 баллов</w:t>
      </w:r>
      <w:r>
        <w:t>;</w:t>
      </w:r>
    </w:p>
    <w:p w:rsidR="00CF1B26" w:rsidRPr="00F52648" w:rsidRDefault="00CF1B26" w:rsidP="00F52648">
      <w:pPr>
        <w:suppressLineNumbers/>
        <w:tabs>
          <w:tab w:val="left" w:pos="0"/>
        </w:tabs>
        <w:snapToGrid w:val="0"/>
        <w:jc w:val="both"/>
      </w:pPr>
      <w:r>
        <w:tab/>
        <w:t>-</w:t>
      </w:r>
      <w:r w:rsidRPr="00F52648">
        <w:t>в течение трех суток с момента установления причины смерти</w:t>
      </w:r>
      <w:r>
        <w:t xml:space="preserve"> - </w:t>
      </w:r>
      <w:r w:rsidRPr="00F52648">
        <w:t>5 баллов</w:t>
      </w:r>
      <w:r>
        <w:t>;</w:t>
      </w:r>
    </w:p>
    <w:p w:rsidR="00CF1B26" w:rsidRPr="00F52648" w:rsidRDefault="00CF1B26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7) </w:t>
      </w:r>
      <w:r w:rsidRPr="00F52648">
        <w:t>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</w:r>
      <w:r>
        <w:t xml:space="preserve"> - </w:t>
      </w:r>
      <w:r w:rsidRPr="00F52648">
        <w:t>10 баллов, плюс 5 баллов за каждый последующий год (максимальное количество баллов - 40)</w:t>
      </w:r>
      <w:r>
        <w:t>.</w:t>
      </w:r>
    </w:p>
    <w:p w:rsidR="00CF1B26" w:rsidRDefault="00CF1B26" w:rsidP="001C1B2F">
      <w:pPr>
        <w:suppressLineNumbers/>
        <w:tabs>
          <w:tab w:val="left" w:pos="0"/>
        </w:tabs>
        <w:snapToGrid w:val="0"/>
        <w:jc w:val="both"/>
      </w:pPr>
      <w:r>
        <w:tab/>
        <w:t>3. </w:t>
      </w:r>
      <w:r w:rsidRPr="00611CDC">
        <w:t>Определить О</w:t>
      </w:r>
      <w:r>
        <w:t>ОО</w:t>
      </w:r>
      <w:r w:rsidRPr="00611CDC">
        <w:t xml:space="preserve"> «</w:t>
      </w:r>
      <w:r w:rsidRPr="0032660B">
        <w:t>РТИЦ</w:t>
      </w:r>
      <w:r w:rsidRPr="00611CDC"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>
        <w:rPr>
          <w:color w:val="000000"/>
        </w:rPr>
        <w:t xml:space="preserve">открытого конкурса </w:t>
      </w:r>
      <w:r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>
        <w:t>Котовский</w:t>
      </w:r>
      <w:r w:rsidRPr="00F73DCB">
        <w:t xml:space="preserve"> </w:t>
      </w:r>
      <w:r w:rsidRPr="00EA7FEE">
        <w:t xml:space="preserve">сельсовет» </w:t>
      </w:r>
      <w:r>
        <w:t>Касторенского</w:t>
      </w:r>
      <w:r w:rsidRPr="00EA7FEE">
        <w:t xml:space="preserve"> </w:t>
      </w:r>
      <w:r w:rsidRPr="005009F2">
        <w:t>района Курской области</w:t>
      </w:r>
      <w:r w:rsidRPr="0032660B">
        <w:t>.</w:t>
      </w:r>
      <w:r w:rsidRPr="006E2E7D">
        <w:t xml:space="preserve"> </w:t>
      </w:r>
    </w:p>
    <w:p w:rsidR="00CF1B26" w:rsidRDefault="00CF1B26" w:rsidP="003715F9">
      <w:pPr>
        <w:suppressLineNumbers/>
        <w:tabs>
          <w:tab w:val="left" w:pos="0"/>
        </w:tabs>
        <w:snapToGrid w:val="0"/>
        <w:jc w:val="both"/>
      </w:pPr>
      <w:r>
        <w:tab/>
        <w:t>4.</w:t>
      </w:r>
      <w:r w:rsidRPr="00C25209">
        <w:t xml:space="preserve"> Создать </w:t>
      </w:r>
      <w:r>
        <w:t>конкурсную</w:t>
      </w:r>
      <w:r w:rsidRPr="00C25209">
        <w:t xml:space="preserve"> комиссию </w:t>
      </w:r>
      <w:r w:rsidRPr="006E2E7D">
        <w:t xml:space="preserve">по проведению торгов </w:t>
      </w:r>
      <w:r>
        <w:t xml:space="preserve">в форме открытого конкурса </w:t>
      </w:r>
      <w:r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>
        <w:t>Котовский</w:t>
      </w:r>
      <w:r w:rsidRPr="00F73DCB">
        <w:t xml:space="preserve"> </w:t>
      </w:r>
      <w:r w:rsidRPr="00EA7FEE">
        <w:t xml:space="preserve">сельсовет» </w:t>
      </w:r>
      <w:r>
        <w:t>Касторенского</w:t>
      </w:r>
      <w:r w:rsidRPr="00EA7FEE">
        <w:t xml:space="preserve"> </w:t>
      </w:r>
      <w:r w:rsidRPr="005009F2">
        <w:t>района Курской области</w:t>
      </w:r>
      <w:r>
        <w:t xml:space="preserve">. </w:t>
      </w:r>
    </w:p>
    <w:p w:rsidR="00CF1B26" w:rsidRDefault="00CF1B26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tab/>
        <w:t>5. </w:t>
      </w:r>
      <w:r w:rsidRPr="00611CDC">
        <w:rPr>
          <w:color w:val="000000"/>
        </w:rPr>
        <w:t xml:space="preserve">Извещение о проведении </w:t>
      </w:r>
      <w:r>
        <w:rPr>
          <w:color w:val="000000"/>
        </w:rPr>
        <w:t xml:space="preserve">конкурса </w:t>
      </w:r>
      <w:r w:rsidRPr="00611CDC">
        <w:rPr>
          <w:color w:val="000000"/>
        </w:rPr>
        <w:t xml:space="preserve">разместить </w:t>
      </w:r>
      <w:r>
        <w:rPr>
          <w:color w:val="000000"/>
        </w:rPr>
        <w:t>в порядке, предусмотренном</w:t>
      </w:r>
      <w:r w:rsidRPr="000D7AB3">
        <w:t xml:space="preserve"> </w:t>
      </w:r>
      <w:r w:rsidRPr="00552913">
        <w:t xml:space="preserve">Решением </w:t>
      </w:r>
      <w:r>
        <w:t>С</w:t>
      </w:r>
      <w:r w:rsidRPr="00552913">
        <w:t xml:space="preserve">обрания депутатов </w:t>
      </w:r>
      <w:r>
        <w:t>Котовского</w:t>
      </w:r>
      <w:r w:rsidRPr="00552913">
        <w:t xml:space="preserve">  сельсовета Касторенского района</w:t>
      </w:r>
      <w:r>
        <w:t xml:space="preserve"> Курской области</w:t>
      </w:r>
      <w:r w:rsidRPr="00552913">
        <w:t xml:space="preserve"> </w:t>
      </w:r>
      <w:r>
        <w:t>от 12.11.2019 г. №75/142-2 «</w:t>
      </w:r>
      <w:r w:rsidRPr="00960C08">
        <w:t>Об    утверждении   Порядка     отбора    специализированной службы   по   вопросам похоронного дела для оказания услуг, предоставляемых согласно гарантированному перечню услуг   по погребению на территории МО «</w:t>
      </w:r>
      <w:r>
        <w:t>Котовский</w:t>
      </w:r>
      <w:r w:rsidRPr="00960C08">
        <w:t xml:space="preserve"> сельсовет» Касторенского района Курской области</w:t>
      </w:r>
      <w:r>
        <w:t>».</w:t>
      </w:r>
    </w:p>
    <w:p w:rsidR="00CF1B26" w:rsidRDefault="00CF1B26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  <w:t xml:space="preserve">6. Контроль </w:t>
      </w:r>
      <w:r w:rsidRPr="00611CDC">
        <w:rPr>
          <w:color w:val="000000"/>
        </w:rPr>
        <w:t xml:space="preserve">за исполнением настоящего постановления </w:t>
      </w:r>
      <w:r>
        <w:rPr>
          <w:color w:val="000000"/>
        </w:rPr>
        <w:t>оставляю за собой.</w:t>
      </w:r>
    </w:p>
    <w:p w:rsidR="00CF1B26" w:rsidRPr="00611CDC" w:rsidRDefault="00CF1B26" w:rsidP="003715F9">
      <w:pPr>
        <w:suppressLineNumbers/>
        <w:tabs>
          <w:tab w:val="left" w:pos="0"/>
        </w:tabs>
        <w:snapToGrid w:val="0"/>
        <w:jc w:val="both"/>
      </w:pPr>
      <w:r>
        <w:rPr>
          <w:color w:val="000000"/>
        </w:rPr>
        <w:tab/>
        <w:t>7.</w:t>
      </w:r>
      <w:r w:rsidRPr="00611CDC">
        <w:rPr>
          <w:color w:val="000000"/>
        </w:rPr>
        <w:t xml:space="preserve"> Настоящее постановление вступает в силу со дня его подписания.</w:t>
      </w:r>
    </w:p>
    <w:p w:rsidR="00CF1B26" w:rsidRDefault="00CF1B26" w:rsidP="00692235">
      <w:pPr>
        <w:pStyle w:val="NormalWeb"/>
        <w:spacing w:before="0" w:beforeAutospacing="0" w:after="0"/>
        <w:jc w:val="both"/>
        <w:rPr>
          <w:color w:val="000000"/>
        </w:rPr>
      </w:pPr>
    </w:p>
    <w:p w:rsidR="00CF1B26" w:rsidRDefault="00CF1B26" w:rsidP="00692235">
      <w:pPr>
        <w:pStyle w:val="NormalWeb"/>
        <w:spacing w:before="0" w:beforeAutospacing="0" w:after="0"/>
        <w:jc w:val="both"/>
        <w:rPr>
          <w:color w:val="000000"/>
        </w:rPr>
      </w:pPr>
    </w:p>
    <w:p w:rsidR="00CF1B26" w:rsidRDefault="00CF1B26" w:rsidP="00692235">
      <w:pPr>
        <w:pStyle w:val="NormalWeb"/>
        <w:spacing w:before="0" w:beforeAutospacing="0" w:after="0"/>
        <w:jc w:val="both"/>
        <w:rPr>
          <w:color w:val="000000"/>
        </w:rPr>
      </w:pPr>
    </w:p>
    <w:p w:rsidR="00CF1B26" w:rsidRPr="00611CDC" w:rsidRDefault="00CF1B26" w:rsidP="00692235">
      <w:pPr>
        <w:pStyle w:val="NormalWeb"/>
        <w:spacing w:before="0" w:beforeAutospacing="0" w:after="0"/>
        <w:jc w:val="both"/>
        <w:rPr>
          <w:color w:val="000000"/>
        </w:rPr>
      </w:pPr>
    </w:p>
    <w:p w:rsidR="00CF1B26" w:rsidRPr="00B17E0B" w:rsidRDefault="00CF1B26" w:rsidP="00B17E0B">
      <w:pPr>
        <w:tabs>
          <w:tab w:val="left" w:pos="6684"/>
        </w:tabs>
        <w:suppressAutoHyphens/>
        <w:jc w:val="both"/>
        <w:rPr>
          <w:b/>
          <w:lang w:eastAsia="ar-SA"/>
        </w:rPr>
      </w:pPr>
      <w:bookmarkStart w:id="0" w:name="_Hlk24454096"/>
      <w:r w:rsidRPr="00B17E0B">
        <w:rPr>
          <w:b/>
          <w:lang w:eastAsia="ar-SA"/>
        </w:rPr>
        <w:t xml:space="preserve">Глава </w:t>
      </w:r>
      <w:r>
        <w:rPr>
          <w:b/>
          <w:lang w:eastAsia="ar-SA"/>
        </w:rPr>
        <w:t>Котовского</w:t>
      </w:r>
      <w:r w:rsidRPr="00B17E0B">
        <w:rPr>
          <w:b/>
          <w:lang w:eastAsia="ar-SA"/>
        </w:rPr>
        <w:t xml:space="preserve"> сельсовета</w:t>
      </w:r>
    </w:p>
    <w:p w:rsidR="00CF1B26" w:rsidRPr="00B17E0B" w:rsidRDefault="00CF1B26" w:rsidP="00B17E0B">
      <w:pPr>
        <w:tabs>
          <w:tab w:val="left" w:pos="5812"/>
        </w:tabs>
        <w:suppressAutoHyphens/>
        <w:jc w:val="both"/>
        <w:rPr>
          <w:b/>
          <w:lang w:eastAsia="ar-SA"/>
        </w:rPr>
      </w:pPr>
      <w:r w:rsidRPr="00B17E0B">
        <w:rPr>
          <w:b/>
          <w:lang w:eastAsia="ar-SA"/>
        </w:rPr>
        <w:t>Касторенского района</w:t>
      </w:r>
      <w:r w:rsidRPr="00B17E0B">
        <w:rPr>
          <w:b/>
          <w:lang w:eastAsia="ar-SA"/>
        </w:rPr>
        <w:tab/>
        <w:t xml:space="preserve"> ________________ / </w:t>
      </w:r>
      <w:r>
        <w:rPr>
          <w:b/>
          <w:lang w:eastAsia="ar-SA"/>
        </w:rPr>
        <w:t>Л</w:t>
      </w:r>
      <w:r w:rsidRPr="00B17E0B">
        <w:rPr>
          <w:b/>
          <w:lang w:eastAsia="ar-SA"/>
        </w:rPr>
        <w:t>.</w:t>
      </w:r>
      <w:r>
        <w:rPr>
          <w:b/>
          <w:lang w:eastAsia="ar-SA"/>
        </w:rPr>
        <w:t>А</w:t>
      </w:r>
      <w:r w:rsidRPr="00B17E0B">
        <w:rPr>
          <w:b/>
          <w:lang w:eastAsia="ar-SA"/>
        </w:rPr>
        <w:t xml:space="preserve">. </w:t>
      </w:r>
      <w:r>
        <w:rPr>
          <w:b/>
          <w:lang w:eastAsia="ar-SA"/>
        </w:rPr>
        <w:t>Ракова</w:t>
      </w:r>
      <w:bookmarkStart w:id="1" w:name="_GoBack"/>
      <w:bookmarkEnd w:id="1"/>
    </w:p>
    <w:p w:rsidR="00CF1B26" w:rsidRPr="00B17E0B" w:rsidRDefault="00CF1B26" w:rsidP="00B17E0B">
      <w:pPr>
        <w:snapToGrid w:val="0"/>
        <w:ind w:left="3810" w:right="-108" w:firstLine="1146"/>
        <w:rPr>
          <w:b/>
        </w:rPr>
      </w:pPr>
      <w:r w:rsidRPr="00B17E0B">
        <w:rPr>
          <w:b/>
          <w:lang w:eastAsia="ar-SA"/>
        </w:rPr>
        <w:t xml:space="preserve">                             м.п.</w:t>
      </w:r>
    </w:p>
    <w:bookmarkEnd w:id="0"/>
    <w:p w:rsidR="00CF1B26" w:rsidRPr="006940E6" w:rsidRDefault="00CF1B26" w:rsidP="00B17E0B">
      <w:pPr>
        <w:pStyle w:val="NormalWeb"/>
        <w:spacing w:before="0" w:beforeAutospacing="0" w:after="0"/>
        <w:jc w:val="both"/>
      </w:pPr>
    </w:p>
    <w:sectPr w:rsidR="00CF1B26" w:rsidRPr="006940E6" w:rsidSect="005A287B">
      <w:headerReference w:type="default" r:id="rId6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26" w:rsidRDefault="00CF1B26" w:rsidP="005A287B">
      <w:r>
        <w:separator/>
      </w:r>
    </w:p>
  </w:endnote>
  <w:endnote w:type="continuationSeparator" w:id="0">
    <w:p w:rsidR="00CF1B26" w:rsidRDefault="00CF1B26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26" w:rsidRDefault="00CF1B26" w:rsidP="005A287B">
      <w:r>
        <w:separator/>
      </w:r>
    </w:p>
  </w:footnote>
  <w:footnote w:type="continuationSeparator" w:id="0">
    <w:p w:rsidR="00CF1B26" w:rsidRDefault="00CF1B26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26" w:rsidRDefault="00CF1B2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CF1B26" w:rsidRDefault="00CF1B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814"/>
    <w:rsid w:val="000004BF"/>
    <w:rsid w:val="000155D4"/>
    <w:rsid w:val="000420B2"/>
    <w:rsid w:val="00042CD3"/>
    <w:rsid w:val="00043052"/>
    <w:rsid w:val="00064A4A"/>
    <w:rsid w:val="0006681D"/>
    <w:rsid w:val="00067714"/>
    <w:rsid w:val="00094EAA"/>
    <w:rsid w:val="000B10C9"/>
    <w:rsid w:val="000B52FA"/>
    <w:rsid w:val="000B6F84"/>
    <w:rsid w:val="000C39A1"/>
    <w:rsid w:val="000D7AB3"/>
    <w:rsid w:val="000E6095"/>
    <w:rsid w:val="000F3F2B"/>
    <w:rsid w:val="00117997"/>
    <w:rsid w:val="001258C8"/>
    <w:rsid w:val="00136C09"/>
    <w:rsid w:val="00162BAD"/>
    <w:rsid w:val="001904DA"/>
    <w:rsid w:val="00194291"/>
    <w:rsid w:val="001A1D9B"/>
    <w:rsid w:val="001B28DC"/>
    <w:rsid w:val="001C1B2F"/>
    <w:rsid w:val="001C4983"/>
    <w:rsid w:val="001F1829"/>
    <w:rsid w:val="0021201F"/>
    <w:rsid w:val="00213C9C"/>
    <w:rsid w:val="002759B9"/>
    <w:rsid w:val="002817B3"/>
    <w:rsid w:val="00281A71"/>
    <w:rsid w:val="00284DFB"/>
    <w:rsid w:val="00292EFF"/>
    <w:rsid w:val="002C55E0"/>
    <w:rsid w:val="002C5657"/>
    <w:rsid w:val="002D44BE"/>
    <w:rsid w:val="002D4D81"/>
    <w:rsid w:val="002E1063"/>
    <w:rsid w:val="003238D0"/>
    <w:rsid w:val="0032660B"/>
    <w:rsid w:val="00334616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B6ED3"/>
    <w:rsid w:val="003D3B4D"/>
    <w:rsid w:val="003E2FB6"/>
    <w:rsid w:val="003E7A5A"/>
    <w:rsid w:val="003E7EF0"/>
    <w:rsid w:val="003F013A"/>
    <w:rsid w:val="004015AC"/>
    <w:rsid w:val="004138AF"/>
    <w:rsid w:val="00425B50"/>
    <w:rsid w:val="004318BE"/>
    <w:rsid w:val="0046586E"/>
    <w:rsid w:val="00471A0C"/>
    <w:rsid w:val="004A05DB"/>
    <w:rsid w:val="004A5500"/>
    <w:rsid w:val="004B72EB"/>
    <w:rsid w:val="004C56D3"/>
    <w:rsid w:val="004C7CCF"/>
    <w:rsid w:val="004D1259"/>
    <w:rsid w:val="004D4E8F"/>
    <w:rsid w:val="004E0832"/>
    <w:rsid w:val="004E76BF"/>
    <w:rsid w:val="004F011E"/>
    <w:rsid w:val="005009F2"/>
    <w:rsid w:val="005223E0"/>
    <w:rsid w:val="0053478F"/>
    <w:rsid w:val="00552913"/>
    <w:rsid w:val="00556906"/>
    <w:rsid w:val="00561C72"/>
    <w:rsid w:val="00562844"/>
    <w:rsid w:val="0058132C"/>
    <w:rsid w:val="00586F0A"/>
    <w:rsid w:val="005A287B"/>
    <w:rsid w:val="005A775F"/>
    <w:rsid w:val="005B0650"/>
    <w:rsid w:val="005B2081"/>
    <w:rsid w:val="005D5B98"/>
    <w:rsid w:val="005F2112"/>
    <w:rsid w:val="005F528D"/>
    <w:rsid w:val="00611CDC"/>
    <w:rsid w:val="00617835"/>
    <w:rsid w:val="0062536C"/>
    <w:rsid w:val="00635FC0"/>
    <w:rsid w:val="00644938"/>
    <w:rsid w:val="00645BE5"/>
    <w:rsid w:val="00653E56"/>
    <w:rsid w:val="0065592E"/>
    <w:rsid w:val="00660CE0"/>
    <w:rsid w:val="00675FFB"/>
    <w:rsid w:val="00692235"/>
    <w:rsid w:val="006940E6"/>
    <w:rsid w:val="006B0EBC"/>
    <w:rsid w:val="006B701E"/>
    <w:rsid w:val="006C3AED"/>
    <w:rsid w:val="006E2E7D"/>
    <w:rsid w:val="006E6E23"/>
    <w:rsid w:val="006F1E48"/>
    <w:rsid w:val="006F4CE1"/>
    <w:rsid w:val="006F6350"/>
    <w:rsid w:val="00743FDB"/>
    <w:rsid w:val="007558FD"/>
    <w:rsid w:val="0076134A"/>
    <w:rsid w:val="007A641C"/>
    <w:rsid w:val="007B1BB3"/>
    <w:rsid w:val="007B2E51"/>
    <w:rsid w:val="007B50F2"/>
    <w:rsid w:val="007D245B"/>
    <w:rsid w:val="007F3F3D"/>
    <w:rsid w:val="00835E19"/>
    <w:rsid w:val="00840581"/>
    <w:rsid w:val="008902DF"/>
    <w:rsid w:val="00897B5E"/>
    <w:rsid w:val="008A02EF"/>
    <w:rsid w:val="008B599E"/>
    <w:rsid w:val="008D06C5"/>
    <w:rsid w:val="008F3858"/>
    <w:rsid w:val="008F6447"/>
    <w:rsid w:val="0090056D"/>
    <w:rsid w:val="00903D4D"/>
    <w:rsid w:val="009063AE"/>
    <w:rsid w:val="00920667"/>
    <w:rsid w:val="009349AA"/>
    <w:rsid w:val="00935D14"/>
    <w:rsid w:val="0093652D"/>
    <w:rsid w:val="00942E71"/>
    <w:rsid w:val="00951762"/>
    <w:rsid w:val="00953BE6"/>
    <w:rsid w:val="00960C08"/>
    <w:rsid w:val="00963F5F"/>
    <w:rsid w:val="009745C8"/>
    <w:rsid w:val="009B23E0"/>
    <w:rsid w:val="009B34E7"/>
    <w:rsid w:val="009B79F8"/>
    <w:rsid w:val="009E6B43"/>
    <w:rsid w:val="009F0099"/>
    <w:rsid w:val="009F2013"/>
    <w:rsid w:val="009F39BB"/>
    <w:rsid w:val="009F4EE4"/>
    <w:rsid w:val="009F7328"/>
    <w:rsid w:val="00A005F8"/>
    <w:rsid w:val="00A23BC7"/>
    <w:rsid w:val="00A26642"/>
    <w:rsid w:val="00A60F63"/>
    <w:rsid w:val="00A638C7"/>
    <w:rsid w:val="00A71728"/>
    <w:rsid w:val="00AA0623"/>
    <w:rsid w:val="00AD567B"/>
    <w:rsid w:val="00AF2A37"/>
    <w:rsid w:val="00B058A6"/>
    <w:rsid w:val="00B17E09"/>
    <w:rsid w:val="00B17E0B"/>
    <w:rsid w:val="00B21211"/>
    <w:rsid w:val="00B248E5"/>
    <w:rsid w:val="00B541BB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2E99"/>
    <w:rsid w:val="00BC443D"/>
    <w:rsid w:val="00C07395"/>
    <w:rsid w:val="00C206AC"/>
    <w:rsid w:val="00C25209"/>
    <w:rsid w:val="00C37DE2"/>
    <w:rsid w:val="00C40924"/>
    <w:rsid w:val="00C45977"/>
    <w:rsid w:val="00C508F5"/>
    <w:rsid w:val="00C51513"/>
    <w:rsid w:val="00C56B53"/>
    <w:rsid w:val="00C8621D"/>
    <w:rsid w:val="00C9198A"/>
    <w:rsid w:val="00CA385D"/>
    <w:rsid w:val="00CD7B36"/>
    <w:rsid w:val="00CF1B26"/>
    <w:rsid w:val="00D0154A"/>
    <w:rsid w:val="00D161F8"/>
    <w:rsid w:val="00D44291"/>
    <w:rsid w:val="00D47A90"/>
    <w:rsid w:val="00D5041B"/>
    <w:rsid w:val="00D56F02"/>
    <w:rsid w:val="00D60A4D"/>
    <w:rsid w:val="00D67B0C"/>
    <w:rsid w:val="00D82B3B"/>
    <w:rsid w:val="00DA5B21"/>
    <w:rsid w:val="00DA6D0B"/>
    <w:rsid w:val="00DD1CD3"/>
    <w:rsid w:val="00DE6ADF"/>
    <w:rsid w:val="00DE72F3"/>
    <w:rsid w:val="00DF548C"/>
    <w:rsid w:val="00E10887"/>
    <w:rsid w:val="00E14841"/>
    <w:rsid w:val="00E2450C"/>
    <w:rsid w:val="00E37402"/>
    <w:rsid w:val="00E375BD"/>
    <w:rsid w:val="00E4111C"/>
    <w:rsid w:val="00E418C0"/>
    <w:rsid w:val="00E75FFA"/>
    <w:rsid w:val="00E83396"/>
    <w:rsid w:val="00E87A83"/>
    <w:rsid w:val="00EA7FEE"/>
    <w:rsid w:val="00EB1E98"/>
    <w:rsid w:val="00EC100E"/>
    <w:rsid w:val="00ED5AF0"/>
    <w:rsid w:val="00ED729B"/>
    <w:rsid w:val="00ED7F03"/>
    <w:rsid w:val="00EE2F1E"/>
    <w:rsid w:val="00EF4423"/>
    <w:rsid w:val="00F52648"/>
    <w:rsid w:val="00F62FF9"/>
    <w:rsid w:val="00F6475F"/>
    <w:rsid w:val="00F71864"/>
    <w:rsid w:val="00F73DCB"/>
    <w:rsid w:val="00F851CF"/>
    <w:rsid w:val="00F91C01"/>
    <w:rsid w:val="00F96E70"/>
    <w:rsid w:val="00FB0FB6"/>
    <w:rsid w:val="00FB3D69"/>
    <w:rsid w:val="00FB45BB"/>
    <w:rsid w:val="00FB7F8E"/>
    <w:rsid w:val="00FC0F04"/>
    <w:rsid w:val="00FC49B5"/>
    <w:rsid w:val="00FD661B"/>
    <w:rsid w:val="00FE7E3B"/>
    <w:rsid w:val="00FF0742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8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7F8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0C08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7F8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60C08"/>
    <w:rPr>
      <w:rFonts w:ascii="Cambria" w:hAnsi="Cambria" w:cs="Times New Roman"/>
      <w:color w:val="365F91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rsid w:val="00FB7F8E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FB7F8E"/>
    <w:pPr>
      <w:spacing w:before="100" w:beforeAutospacing="1" w:after="119"/>
    </w:pPr>
  </w:style>
  <w:style w:type="paragraph" w:styleId="Title">
    <w:name w:val="Title"/>
    <w:basedOn w:val="Normal"/>
    <w:link w:val="TitleChar"/>
    <w:uiPriority w:val="99"/>
    <w:qFormat/>
    <w:rsid w:val="00FB7F8E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B7F8E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5A28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287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A28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287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AD5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567B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9F39BB"/>
    <w:pPr>
      <w:suppressAutoHyphens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06771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</TotalTime>
  <Pages>2</Pages>
  <Words>831</Words>
  <Characters>4741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72</cp:revision>
  <cp:lastPrinted>2019-11-19T08:49:00Z</cp:lastPrinted>
  <dcterms:created xsi:type="dcterms:W3CDTF">2018-10-02T20:09:00Z</dcterms:created>
  <dcterms:modified xsi:type="dcterms:W3CDTF">2019-11-19T08:49:00Z</dcterms:modified>
</cp:coreProperties>
</file>