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36" w:rsidRPr="00C1779B" w:rsidRDefault="00F32536" w:rsidP="00F9175C">
      <w:pPr>
        <w:spacing w:after="24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C1779B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F32536" w:rsidRPr="00C1779B" w:rsidRDefault="00F32536" w:rsidP="00FD3B36">
      <w:pPr>
        <w:tabs>
          <w:tab w:val="left" w:pos="709"/>
        </w:tabs>
        <w:suppressAutoHyphens/>
        <w:spacing w:line="100" w:lineRule="atLeast"/>
        <w:jc w:val="both"/>
        <w:rPr>
          <w:color w:val="000000"/>
          <w:sz w:val="28"/>
          <w:szCs w:val="28"/>
          <w:lang w:eastAsia="en-US"/>
        </w:rPr>
      </w:pPr>
      <w:r w:rsidRPr="00C1779B">
        <w:rPr>
          <w:color w:val="000000"/>
          <w:sz w:val="28"/>
          <w:szCs w:val="28"/>
          <w:lang w:eastAsia="en-US"/>
        </w:rPr>
        <w:tab/>
        <w:t xml:space="preserve">Проект  административного  регламента по предоставлению  муниципальной услуги  </w:t>
      </w:r>
      <w:r w:rsidRPr="00C1779B">
        <w:rPr>
          <w:b/>
          <w:bCs/>
          <w:color w:val="000000"/>
          <w:sz w:val="28"/>
          <w:szCs w:val="28"/>
          <w:lang w:eastAsia="en-US"/>
        </w:rPr>
        <w:t xml:space="preserve"> «</w:t>
      </w:r>
      <w:r w:rsidRPr="00C1779B">
        <w:rPr>
          <w:b/>
          <w:bCs/>
          <w:color w:val="000000"/>
          <w:sz w:val="28"/>
          <w:szCs w:val="28"/>
        </w:rPr>
        <w:t xml:space="preserve">Предварительное согласование предоставления земельного участка» </w:t>
      </w:r>
      <w:r w:rsidRPr="00C1779B">
        <w:rPr>
          <w:color w:val="000000"/>
          <w:sz w:val="28"/>
          <w:szCs w:val="28"/>
          <w:lang w:eastAsia="en-US"/>
        </w:rPr>
        <w:t xml:space="preserve">размещен </w:t>
      </w:r>
      <w:r w:rsidRPr="00C1779B">
        <w:rPr>
          <w:color w:val="000000"/>
          <w:sz w:val="28"/>
          <w:szCs w:val="28"/>
        </w:rPr>
        <w:t xml:space="preserve">на официальном сайте Администрации Котовского   сельсовета  Касторенского района 13.09.2018 г. </w:t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>Предварительное согласование предоставления земельного участка» с</w:t>
      </w:r>
      <w:r w:rsidRPr="00C1779B">
        <w:rPr>
          <w:color w:val="000000"/>
          <w:sz w:val="28"/>
          <w:szCs w:val="28"/>
          <w:lang w:eastAsia="en-US"/>
        </w:rPr>
        <w:t>оставляет 30 дней  с даты  размещения  -   до 12.10.2018 г. включительно.</w:t>
      </w:r>
    </w:p>
    <w:p w:rsidR="00F32536" w:rsidRPr="00C1779B" w:rsidRDefault="00F32536" w:rsidP="00FD477E">
      <w:pPr>
        <w:tabs>
          <w:tab w:val="left" w:pos="709"/>
        </w:tabs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C1779B">
        <w:rPr>
          <w:color w:val="000000"/>
          <w:sz w:val="28"/>
          <w:szCs w:val="28"/>
          <w:lang w:eastAsia="en-US"/>
        </w:rPr>
        <w:tab/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 xml:space="preserve">Предварительное согласование предоставления земельного участка» </w:t>
      </w:r>
      <w:r w:rsidRPr="00C1779B">
        <w:rPr>
          <w:color w:val="000000"/>
          <w:sz w:val="28"/>
          <w:szCs w:val="28"/>
          <w:lang w:eastAsia="en-US"/>
        </w:rPr>
        <w:t>не поступило.</w:t>
      </w:r>
    </w:p>
    <w:p w:rsidR="00F32536" w:rsidRPr="00C1779B" w:rsidRDefault="00F32536" w:rsidP="000042A0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</w:rPr>
        <w:t>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Котовского  сельсовета Касторенского района Курской области и последующего утверждения административного регламента Администрацией Котовского  сельсовета Касторенского района.</w:t>
      </w:r>
      <w:r w:rsidRPr="00C1779B">
        <w:rPr>
          <w:color w:val="000000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Котовского 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Котовского  сельсовета Касторенского района.</w:t>
      </w:r>
    </w:p>
    <w:p w:rsidR="00F32536" w:rsidRPr="00C1779B" w:rsidRDefault="00F32536" w:rsidP="000042A0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  <w:lang w:eastAsia="en-US"/>
        </w:rPr>
        <w:t>Проект административного  регламента по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>предоставлению  муниципальной услуги   «</w:t>
      </w:r>
      <w:r w:rsidRPr="00C1779B">
        <w:rPr>
          <w:color w:val="000000"/>
          <w:sz w:val="28"/>
          <w:szCs w:val="28"/>
        </w:rPr>
        <w:t xml:space="preserve">Предварительное согласование предоставления земельного участка» </w:t>
      </w:r>
      <w:r w:rsidRPr="00C1779B">
        <w:rPr>
          <w:color w:val="000000"/>
          <w:sz w:val="28"/>
          <w:szCs w:val="28"/>
          <w:lang w:eastAsia="en-US"/>
        </w:rPr>
        <w:t xml:space="preserve">направлен на  экспертизу </w:t>
      </w:r>
      <w:r w:rsidRPr="00C1779B">
        <w:rPr>
          <w:color w:val="000000"/>
          <w:sz w:val="28"/>
          <w:szCs w:val="28"/>
        </w:rPr>
        <w:t>Комиссией по разработке административных регламентов Администрации Котовского  сельсовета Касторенского района Курской области.</w:t>
      </w:r>
    </w:p>
    <w:p w:rsidR="00F32536" w:rsidRPr="00C1779B" w:rsidRDefault="00F32536" w:rsidP="000042A0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0042A0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145E5B">
      <w:pPr>
        <w:jc w:val="both"/>
        <w:rPr>
          <w:color w:val="000000"/>
          <w:sz w:val="28"/>
          <w:szCs w:val="28"/>
          <w:lang w:eastAsia="en-US"/>
        </w:rPr>
      </w:pPr>
    </w:p>
    <w:p w:rsidR="00F32536" w:rsidRPr="00C1779B" w:rsidRDefault="00F32536">
      <w:pPr>
        <w:rPr>
          <w:color w:val="000000"/>
        </w:rPr>
      </w:pPr>
    </w:p>
    <w:p w:rsidR="00F32536" w:rsidRPr="00C1779B" w:rsidRDefault="00F32536">
      <w:pPr>
        <w:rPr>
          <w:color w:val="000000"/>
        </w:rPr>
      </w:pPr>
    </w:p>
    <w:p w:rsidR="00F32536" w:rsidRPr="00C1779B" w:rsidRDefault="00F32536">
      <w:pPr>
        <w:rPr>
          <w:color w:val="000000"/>
        </w:rPr>
      </w:pPr>
    </w:p>
    <w:p w:rsidR="00F32536" w:rsidRPr="00C1779B" w:rsidRDefault="00F32536">
      <w:pPr>
        <w:rPr>
          <w:color w:val="000000"/>
        </w:rPr>
      </w:pPr>
    </w:p>
    <w:p w:rsidR="00F32536" w:rsidRPr="00C1779B" w:rsidRDefault="00F32536">
      <w:pPr>
        <w:rPr>
          <w:color w:val="000000"/>
        </w:rPr>
      </w:pPr>
    </w:p>
    <w:p w:rsidR="00F32536" w:rsidRPr="00C1779B" w:rsidRDefault="00F32536">
      <w:pPr>
        <w:rPr>
          <w:color w:val="000000"/>
        </w:rPr>
      </w:pPr>
    </w:p>
    <w:p w:rsidR="00F32536" w:rsidRPr="00C1779B" w:rsidRDefault="00F32536">
      <w:pPr>
        <w:rPr>
          <w:color w:val="000000"/>
        </w:rPr>
      </w:pPr>
    </w:p>
    <w:p w:rsidR="00F32536" w:rsidRPr="00C1779B" w:rsidRDefault="00F32536" w:rsidP="00F9175C">
      <w:pPr>
        <w:spacing w:after="24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C1779B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sz w:val="28"/>
          <w:szCs w:val="28"/>
          <w:lang w:eastAsia="en-US"/>
        </w:rPr>
      </w:pPr>
      <w:r w:rsidRPr="00C1779B">
        <w:rPr>
          <w:color w:val="000000"/>
          <w:sz w:val="28"/>
          <w:szCs w:val="28"/>
          <w:lang w:eastAsia="en-US"/>
        </w:rPr>
        <w:tab/>
        <w:t xml:space="preserve">Проект  административного  регламента по предоставлению  муниципальной услуги   </w:t>
      </w:r>
      <w:r w:rsidRPr="00C1779B">
        <w:rPr>
          <w:b/>
          <w:bCs/>
          <w:color w:val="000000"/>
          <w:sz w:val="28"/>
          <w:szCs w:val="28"/>
          <w:lang w:eastAsia="en-US"/>
        </w:rPr>
        <w:t>«</w:t>
      </w:r>
      <w:r w:rsidRPr="00C1779B">
        <w:rPr>
          <w:b/>
          <w:bCs/>
          <w:color w:val="000000"/>
          <w:sz w:val="28"/>
          <w:szCs w:val="28"/>
        </w:rPr>
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</w:t>
      </w:r>
      <w:r w:rsidRPr="00C1779B">
        <w:rPr>
          <w:color w:val="000000"/>
          <w:sz w:val="28"/>
          <w:szCs w:val="28"/>
          <w:lang w:eastAsia="en-US"/>
        </w:rPr>
        <w:t xml:space="preserve">размещен </w:t>
      </w:r>
      <w:r w:rsidRPr="00C1779B">
        <w:rPr>
          <w:color w:val="000000"/>
          <w:sz w:val="28"/>
          <w:szCs w:val="28"/>
        </w:rPr>
        <w:t xml:space="preserve">на официальном сайте Администрации Котовского   сельсовета  Касторенского района 13.09.2018 г. </w:t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C1779B">
        <w:rPr>
          <w:color w:val="000000"/>
          <w:sz w:val="28"/>
          <w:szCs w:val="28"/>
          <w:lang w:eastAsia="en-US"/>
        </w:rPr>
        <w:t>» составляет 30 дней  с даты  размещения  -   до 12.10.2018 г. включительно.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C1779B">
        <w:rPr>
          <w:color w:val="000000"/>
          <w:sz w:val="28"/>
          <w:szCs w:val="28"/>
          <w:lang w:eastAsia="en-US"/>
        </w:rPr>
        <w:tab/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C1779B">
        <w:rPr>
          <w:color w:val="000000"/>
          <w:sz w:val="28"/>
          <w:szCs w:val="28"/>
          <w:lang w:eastAsia="en-US"/>
        </w:rPr>
        <w:t>» не поступило.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</w:rPr>
        <w:t>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Котовского  сельсовета Касторенского района Курской области и последующего утверждения административного регламента Администрацией Котовского  сельсовета Касторенского района.</w:t>
      </w:r>
      <w:r w:rsidRPr="00C1779B">
        <w:rPr>
          <w:color w:val="000000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Котовского 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Котовского  сельсовета Касторенского района.</w:t>
      </w:r>
    </w:p>
    <w:p w:rsidR="00F32536" w:rsidRPr="00C1779B" w:rsidRDefault="00F32536" w:rsidP="00C1779B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  <w:lang w:eastAsia="en-US"/>
        </w:rPr>
        <w:t>Проект административного  регламента по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>предоставлению  муниципальной услуги   «</w:t>
      </w:r>
      <w:r w:rsidRPr="00C1779B">
        <w:rPr>
          <w:color w:val="000000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C1779B">
        <w:rPr>
          <w:color w:val="000000"/>
          <w:sz w:val="28"/>
          <w:szCs w:val="28"/>
          <w:lang w:eastAsia="en-US"/>
        </w:rPr>
        <w:t xml:space="preserve">» направляется на  экспертизу </w:t>
      </w:r>
      <w:r w:rsidRPr="00C1779B">
        <w:rPr>
          <w:color w:val="000000"/>
          <w:sz w:val="28"/>
          <w:szCs w:val="28"/>
        </w:rPr>
        <w:t>Комиссией по разработке административных регламентов Администрации Котовского  сельсовета Касторенского района Курской области.</w:t>
      </w:r>
    </w:p>
    <w:p w:rsidR="00F32536" w:rsidRPr="00C1779B" w:rsidRDefault="00F32536">
      <w:pPr>
        <w:rPr>
          <w:color w:val="000000"/>
        </w:rPr>
      </w:pPr>
    </w:p>
    <w:p w:rsidR="00F32536" w:rsidRPr="00C1779B" w:rsidRDefault="00F32536" w:rsidP="00F9175C">
      <w:pPr>
        <w:spacing w:after="24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C1779B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sz w:val="28"/>
          <w:szCs w:val="28"/>
          <w:lang w:eastAsia="en-US"/>
        </w:rPr>
      </w:pPr>
      <w:r w:rsidRPr="00C1779B">
        <w:rPr>
          <w:color w:val="000000"/>
          <w:sz w:val="28"/>
          <w:szCs w:val="28"/>
          <w:lang w:eastAsia="en-US"/>
        </w:rPr>
        <w:tab/>
        <w:t xml:space="preserve">Проект  административного  регламента по предоставлению  муниципальной услуги   </w:t>
      </w:r>
      <w:r w:rsidRPr="00C1779B">
        <w:rPr>
          <w:b/>
          <w:bCs/>
          <w:color w:val="000000"/>
          <w:sz w:val="28"/>
          <w:szCs w:val="28"/>
          <w:lang w:eastAsia="en-US"/>
        </w:rPr>
        <w:t>«</w:t>
      </w:r>
      <w:r w:rsidRPr="00C1779B">
        <w:rPr>
          <w:b/>
          <w:bCs/>
          <w:color w:val="000000"/>
          <w:sz w:val="28"/>
          <w:szCs w:val="28"/>
        </w:rPr>
        <w:t xml:space="preserve">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Pr="00C1779B">
        <w:rPr>
          <w:color w:val="000000"/>
          <w:sz w:val="28"/>
          <w:szCs w:val="28"/>
          <w:lang w:eastAsia="en-US"/>
        </w:rPr>
        <w:t xml:space="preserve">размещен </w:t>
      </w:r>
      <w:r w:rsidRPr="00C1779B">
        <w:rPr>
          <w:color w:val="000000"/>
          <w:sz w:val="28"/>
          <w:szCs w:val="28"/>
        </w:rPr>
        <w:t xml:space="preserve">на официальном сайте Администрации Котовского   сельсовета  Касторенского района 13.09.2018г. </w:t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1779B">
        <w:rPr>
          <w:color w:val="000000"/>
          <w:sz w:val="28"/>
          <w:szCs w:val="28"/>
        </w:rPr>
        <w:t>«Предоставление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с</w:t>
      </w:r>
      <w:r w:rsidRPr="00C1779B">
        <w:rPr>
          <w:color w:val="000000"/>
          <w:sz w:val="28"/>
          <w:szCs w:val="28"/>
          <w:lang w:eastAsia="en-US"/>
        </w:rPr>
        <w:t>оставляет 30 дней  с даты  размещения  -   до 12.10.2018г. включительно.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C1779B">
        <w:rPr>
          <w:color w:val="000000"/>
          <w:sz w:val="28"/>
          <w:szCs w:val="28"/>
          <w:lang w:eastAsia="en-US"/>
        </w:rPr>
        <w:tab/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 xml:space="preserve">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Pr="00C1779B">
        <w:rPr>
          <w:color w:val="000000"/>
          <w:sz w:val="28"/>
          <w:szCs w:val="28"/>
          <w:lang w:eastAsia="en-US"/>
        </w:rPr>
        <w:t>не поступило.</w:t>
      </w:r>
    </w:p>
    <w:p w:rsidR="00F32536" w:rsidRPr="00C1779B" w:rsidRDefault="00F32536" w:rsidP="00F9175C">
      <w:pPr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</w:rPr>
        <w:t xml:space="preserve">       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Котовского  сельсовета Касторенского района Курской области и последующего утверждения административного регламента Администрацией Котовского  сельсовета Касторенского района.</w:t>
      </w:r>
      <w:r w:rsidRPr="00C1779B">
        <w:rPr>
          <w:color w:val="000000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Котовского 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Котовского  сельсовета Касторенского района.</w:t>
      </w:r>
    </w:p>
    <w:p w:rsidR="00F32536" w:rsidRPr="00C1779B" w:rsidRDefault="00F32536" w:rsidP="00F9175C">
      <w:pPr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  <w:lang w:eastAsia="en-US"/>
        </w:rPr>
        <w:t xml:space="preserve">         Проект административного  регламента по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>предоставлению  муниципальной услуги   «</w:t>
      </w:r>
      <w:r w:rsidRPr="00C1779B">
        <w:rPr>
          <w:color w:val="000000"/>
          <w:sz w:val="28"/>
          <w:szCs w:val="28"/>
        </w:rPr>
        <w:t xml:space="preserve">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Pr="00C1779B">
        <w:rPr>
          <w:color w:val="000000"/>
          <w:sz w:val="28"/>
          <w:szCs w:val="28"/>
          <w:lang w:eastAsia="en-US"/>
        </w:rPr>
        <w:t xml:space="preserve">направлен на  экспертизу </w:t>
      </w:r>
      <w:r w:rsidRPr="00C1779B">
        <w:rPr>
          <w:color w:val="000000"/>
          <w:sz w:val="28"/>
          <w:szCs w:val="28"/>
        </w:rPr>
        <w:t>Комиссии по разработке административных регламентов Администрации Котовского  сельсовета Касторенского района Курской области.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jc w:val="both"/>
        <w:rPr>
          <w:color w:val="000000"/>
          <w:sz w:val="28"/>
          <w:szCs w:val="28"/>
          <w:lang w:eastAsia="en-US"/>
        </w:rPr>
      </w:pPr>
    </w:p>
    <w:p w:rsidR="00F32536" w:rsidRPr="00C1779B" w:rsidRDefault="00F32536" w:rsidP="00F9175C">
      <w:pPr>
        <w:rPr>
          <w:color w:val="000000"/>
        </w:rPr>
      </w:pPr>
    </w:p>
    <w:p w:rsidR="00F32536" w:rsidRPr="00C1779B" w:rsidRDefault="00F32536" w:rsidP="00F9175C">
      <w:pPr>
        <w:spacing w:after="24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C1779B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sz w:val="28"/>
          <w:szCs w:val="28"/>
          <w:lang w:eastAsia="en-US"/>
        </w:rPr>
      </w:pPr>
      <w:r w:rsidRPr="00C1779B">
        <w:rPr>
          <w:color w:val="000000"/>
          <w:sz w:val="28"/>
          <w:szCs w:val="28"/>
          <w:lang w:eastAsia="en-US"/>
        </w:rPr>
        <w:tab/>
        <w:t xml:space="preserve">Проект  административного  регламента по предоставлению  муниципальной услуги   </w:t>
      </w:r>
      <w:r w:rsidRPr="00C1779B">
        <w:rPr>
          <w:b/>
          <w:bCs/>
          <w:color w:val="000000"/>
          <w:sz w:val="28"/>
          <w:szCs w:val="28"/>
          <w:lang w:eastAsia="en-US"/>
        </w:rPr>
        <w:t>«</w:t>
      </w:r>
      <w:r w:rsidRPr="00C1779B">
        <w:rPr>
          <w:b/>
          <w:bCs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территории»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 xml:space="preserve">размещен </w:t>
      </w:r>
      <w:r w:rsidRPr="00C1779B">
        <w:rPr>
          <w:color w:val="000000"/>
          <w:sz w:val="28"/>
          <w:szCs w:val="28"/>
        </w:rPr>
        <w:t xml:space="preserve">на официальном сайте Администрации Котовского   сельсовета  Касторенского района 13.09.2018 г. </w:t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территории» с</w:t>
      </w:r>
      <w:r w:rsidRPr="00C1779B">
        <w:rPr>
          <w:color w:val="000000"/>
          <w:sz w:val="28"/>
          <w:szCs w:val="28"/>
          <w:lang w:eastAsia="en-US"/>
        </w:rPr>
        <w:t>оставляет 30 дней  с даты  размещения  -   до 12.10.2018 г. включительно.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C1779B">
        <w:rPr>
          <w:color w:val="000000"/>
          <w:sz w:val="28"/>
          <w:szCs w:val="28"/>
          <w:lang w:eastAsia="en-US"/>
        </w:rPr>
        <w:tab/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 xml:space="preserve">Утверждение схемы расположения земельного участка на кадастровом плане территории» </w:t>
      </w:r>
      <w:r w:rsidRPr="00C1779B">
        <w:rPr>
          <w:color w:val="000000"/>
          <w:sz w:val="28"/>
          <w:szCs w:val="28"/>
          <w:lang w:eastAsia="en-US"/>
        </w:rPr>
        <w:t>не поступило.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</w:rPr>
        <w:t>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Котовского  сельсовета Касторенского района Курской области и последующего утверждения административного регламента Администрацией Котовского  сельсовета Касторенского района.</w:t>
      </w:r>
      <w:r w:rsidRPr="00C1779B">
        <w:rPr>
          <w:color w:val="000000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Котовского 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Котовского  сельсовета Касторенского района.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  <w:lang w:eastAsia="en-US"/>
        </w:rPr>
        <w:t>Проект административного  регламента по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>предоставлению  муниципальной услуги   «</w:t>
      </w:r>
      <w:r w:rsidRPr="00C1779B">
        <w:rPr>
          <w:color w:val="000000"/>
          <w:sz w:val="28"/>
          <w:szCs w:val="28"/>
        </w:rPr>
        <w:t xml:space="preserve">Утверждение схемы расположения земельного участка на кадастровом плане территории» </w:t>
      </w:r>
      <w:r w:rsidRPr="00C1779B">
        <w:rPr>
          <w:color w:val="000000"/>
          <w:sz w:val="28"/>
          <w:szCs w:val="28"/>
          <w:lang w:eastAsia="en-US"/>
        </w:rPr>
        <w:t xml:space="preserve">направлен на  экспертизу </w:t>
      </w:r>
      <w:r w:rsidRPr="00C1779B">
        <w:rPr>
          <w:color w:val="000000"/>
          <w:sz w:val="28"/>
          <w:szCs w:val="28"/>
        </w:rPr>
        <w:t>Комиссией по разработке административных регламентов Администрации Котовского  сельсовета Касторенского района Курской области.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jc w:val="both"/>
        <w:rPr>
          <w:color w:val="000000"/>
          <w:sz w:val="28"/>
          <w:szCs w:val="28"/>
          <w:lang w:eastAsia="en-US"/>
        </w:rPr>
      </w:pPr>
    </w:p>
    <w:p w:rsidR="00F32536" w:rsidRPr="00C1779B" w:rsidRDefault="00F32536" w:rsidP="00F9175C">
      <w:pPr>
        <w:jc w:val="both"/>
        <w:rPr>
          <w:color w:val="000000"/>
          <w:sz w:val="28"/>
          <w:szCs w:val="28"/>
          <w:lang w:eastAsia="en-US"/>
        </w:rPr>
      </w:pPr>
    </w:p>
    <w:p w:rsidR="00F32536" w:rsidRPr="00C1779B" w:rsidRDefault="00F32536" w:rsidP="00F9175C">
      <w:pPr>
        <w:jc w:val="both"/>
        <w:rPr>
          <w:color w:val="000000"/>
          <w:sz w:val="28"/>
          <w:szCs w:val="28"/>
          <w:lang w:eastAsia="en-US"/>
        </w:rPr>
      </w:pPr>
    </w:p>
    <w:p w:rsidR="00F32536" w:rsidRPr="00C1779B" w:rsidRDefault="00F32536" w:rsidP="00F9175C">
      <w:pPr>
        <w:rPr>
          <w:color w:val="000000"/>
        </w:rPr>
      </w:pPr>
    </w:p>
    <w:p w:rsidR="00F32536" w:rsidRPr="00C1779B" w:rsidRDefault="00F32536" w:rsidP="00F9175C">
      <w:pPr>
        <w:spacing w:after="24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C1779B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sz w:val="28"/>
          <w:szCs w:val="28"/>
          <w:lang w:eastAsia="en-US"/>
        </w:rPr>
      </w:pPr>
      <w:r w:rsidRPr="00C1779B">
        <w:rPr>
          <w:color w:val="000000"/>
          <w:sz w:val="28"/>
          <w:szCs w:val="28"/>
          <w:lang w:eastAsia="en-US"/>
        </w:rPr>
        <w:tab/>
        <w:t xml:space="preserve">Проект  административного  регламента по предоставлению  муниципальной услуги   </w:t>
      </w:r>
      <w:r w:rsidRPr="00C1779B">
        <w:rPr>
          <w:b/>
          <w:bCs/>
          <w:color w:val="000000"/>
          <w:sz w:val="28"/>
          <w:szCs w:val="28"/>
          <w:lang w:eastAsia="en-US"/>
        </w:rPr>
        <w:t>«</w:t>
      </w:r>
      <w:r w:rsidRPr="00C1779B">
        <w:rPr>
          <w:b/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 xml:space="preserve">размещен </w:t>
      </w:r>
      <w:r w:rsidRPr="00C1779B">
        <w:rPr>
          <w:color w:val="000000"/>
          <w:sz w:val="28"/>
          <w:szCs w:val="28"/>
        </w:rPr>
        <w:t xml:space="preserve">на официальном сайте Администрации Котовского   сельсовета  Касторенского района 13.09.2018 г. </w:t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с</w:t>
      </w:r>
      <w:r w:rsidRPr="00C1779B">
        <w:rPr>
          <w:color w:val="000000"/>
          <w:sz w:val="28"/>
          <w:szCs w:val="28"/>
          <w:lang w:eastAsia="en-US"/>
        </w:rPr>
        <w:t>оставляет 30 дней  с даты  размещения  -   до 12.10.2018 г. включительно.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C1779B">
        <w:rPr>
          <w:color w:val="000000"/>
          <w:sz w:val="28"/>
          <w:szCs w:val="28"/>
          <w:lang w:eastAsia="en-US"/>
        </w:rPr>
        <w:tab/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</w:t>
      </w:r>
      <w:r w:rsidRPr="00C1779B">
        <w:rPr>
          <w:color w:val="000000"/>
          <w:sz w:val="28"/>
          <w:szCs w:val="28"/>
          <w:lang w:eastAsia="en-US"/>
        </w:rPr>
        <w:t>не поступило.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</w:rPr>
        <w:t>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Котовского  сельсовета Касторенского района Курской области и последующего утверждения административного регламента Администрацией Котовского  сельсовета Касторенского района.</w:t>
      </w:r>
      <w:r w:rsidRPr="00C1779B">
        <w:rPr>
          <w:color w:val="000000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Котовского 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Котовского  сельсовета Касторенского района.</w:t>
      </w:r>
    </w:p>
    <w:p w:rsidR="00F32536" w:rsidRPr="00C1779B" w:rsidRDefault="00F32536" w:rsidP="00C1779B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  <w:lang w:eastAsia="en-US"/>
        </w:rPr>
        <w:t>Проект административного  регламента по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>предоставлению  муниципальной услуги   «</w:t>
      </w:r>
      <w:r w:rsidRPr="00C1779B">
        <w:rPr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</w:t>
      </w:r>
      <w:r w:rsidRPr="00C1779B">
        <w:rPr>
          <w:color w:val="000000"/>
          <w:sz w:val="28"/>
          <w:szCs w:val="28"/>
          <w:lang w:eastAsia="en-US"/>
        </w:rPr>
        <w:t xml:space="preserve">направлен на  экспертизу </w:t>
      </w:r>
      <w:r w:rsidRPr="00C1779B">
        <w:rPr>
          <w:color w:val="000000"/>
          <w:sz w:val="28"/>
          <w:szCs w:val="28"/>
        </w:rPr>
        <w:t>Комиссии по разработке административных регламентов Администрации Котовского  сельсовета Касторенского района Курской области</w:t>
      </w:r>
    </w:p>
    <w:p w:rsidR="00F32536" w:rsidRPr="00C1779B" w:rsidRDefault="00F32536" w:rsidP="00F9175C">
      <w:pPr>
        <w:jc w:val="both"/>
        <w:rPr>
          <w:color w:val="000000"/>
          <w:sz w:val="28"/>
          <w:szCs w:val="28"/>
          <w:lang w:eastAsia="en-US"/>
        </w:rPr>
      </w:pPr>
    </w:p>
    <w:p w:rsidR="00F32536" w:rsidRPr="00C1779B" w:rsidRDefault="00F32536" w:rsidP="00F9175C">
      <w:pPr>
        <w:spacing w:after="24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C1779B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sz w:val="28"/>
          <w:szCs w:val="28"/>
          <w:lang w:eastAsia="en-US"/>
        </w:rPr>
      </w:pPr>
      <w:r w:rsidRPr="00C1779B">
        <w:rPr>
          <w:color w:val="000000"/>
          <w:sz w:val="28"/>
          <w:szCs w:val="28"/>
          <w:lang w:eastAsia="en-US"/>
        </w:rPr>
        <w:tab/>
        <w:t xml:space="preserve">Проект  административного  регламента по предоставлению  муниципальной услуги   </w:t>
      </w:r>
      <w:r w:rsidRPr="00C1779B">
        <w:rPr>
          <w:b/>
          <w:bCs/>
          <w:color w:val="000000"/>
          <w:sz w:val="28"/>
          <w:szCs w:val="28"/>
          <w:lang w:eastAsia="en-US"/>
        </w:rPr>
        <w:t>«</w:t>
      </w:r>
      <w:r w:rsidRPr="00C1779B">
        <w:rPr>
          <w:b/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 xml:space="preserve">размещен </w:t>
      </w:r>
      <w:r w:rsidRPr="00C1779B">
        <w:rPr>
          <w:color w:val="000000"/>
          <w:sz w:val="28"/>
          <w:szCs w:val="28"/>
        </w:rPr>
        <w:t xml:space="preserve">на официальном сайте Администрации Котовского   сельсовета  Касторенского района 13.09.2018 г. </w:t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 с</w:t>
      </w:r>
      <w:r w:rsidRPr="00C1779B">
        <w:rPr>
          <w:color w:val="000000"/>
          <w:sz w:val="28"/>
          <w:szCs w:val="28"/>
          <w:lang w:eastAsia="en-US"/>
        </w:rPr>
        <w:t>оставляет 30 дней  с даты  размещения  -   до 12.10.2018 г. включительно.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C1779B">
        <w:rPr>
          <w:color w:val="000000"/>
          <w:sz w:val="28"/>
          <w:szCs w:val="28"/>
          <w:lang w:eastAsia="en-US"/>
        </w:rPr>
        <w:tab/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 </w:t>
      </w:r>
      <w:r w:rsidRPr="00C1779B">
        <w:rPr>
          <w:color w:val="000000"/>
          <w:sz w:val="28"/>
          <w:szCs w:val="28"/>
          <w:lang w:eastAsia="en-US"/>
        </w:rPr>
        <w:t>не поступило.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</w:rPr>
        <w:t>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Котовского  сельсовета Касторенского района Курской области и последующего утверждения административного регламента Администрацией Котовского  сельсовета Касторенского района.</w:t>
      </w:r>
      <w:r w:rsidRPr="00C1779B">
        <w:rPr>
          <w:color w:val="000000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Котовского 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Котовского  сельсовета Касторенского района.</w:t>
      </w:r>
    </w:p>
    <w:p w:rsidR="00F32536" w:rsidRPr="00C1779B" w:rsidRDefault="00F32536" w:rsidP="00C1779B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  <w:lang w:eastAsia="en-US"/>
        </w:rPr>
        <w:t>Проект административного  регламента по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>предоставлению  муниципальной услуги   «</w:t>
      </w:r>
      <w:r w:rsidRPr="00C1779B">
        <w:rPr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 </w:t>
      </w:r>
      <w:r w:rsidRPr="00C1779B">
        <w:rPr>
          <w:color w:val="000000"/>
          <w:sz w:val="28"/>
          <w:szCs w:val="28"/>
          <w:lang w:eastAsia="en-US"/>
        </w:rPr>
        <w:t xml:space="preserve">направлен на  экспертизу </w:t>
      </w:r>
      <w:r w:rsidRPr="00C1779B">
        <w:rPr>
          <w:color w:val="000000"/>
          <w:sz w:val="28"/>
          <w:szCs w:val="28"/>
        </w:rPr>
        <w:t>Комиссии по разработке административных регламентов Администрации Котовского  сельсовета Касторенского района Курской области.</w:t>
      </w:r>
    </w:p>
    <w:p w:rsidR="00F32536" w:rsidRPr="00C1779B" w:rsidRDefault="00F32536" w:rsidP="00C1779B">
      <w:pPr>
        <w:ind w:firstLine="708"/>
        <w:jc w:val="both"/>
        <w:rPr>
          <w:color w:val="000000"/>
          <w:sz w:val="28"/>
          <w:szCs w:val="28"/>
        </w:rPr>
      </w:pPr>
    </w:p>
    <w:p w:rsidR="00F32536" w:rsidRPr="00C1779B" w:rsidRDefault="00F32536" w:rsidP="00F9175C">
      <w:pPr>
        <w:rPr>
          <w:color w:val="000000"/>
        </w:rPr>
      </w:pPr>
    </w:p>
    <w:p w:rsidR="00F32536" w:rsidRPr="00C1779B" w:rsidRDefault="00F32536" w:rsidP="00F9175C">
      <w:pPr>
        <w:rPr>
          <w:color w:val="000000"/>
        </w:rPr>
      </w:pPr>
    </w:p>
    <w:p w:rsidR="00F32536" w:rsidRPr="00C1779B" w:rsidRDefault="00F32536" w:rsidP="00F9175C">
      <w:pPr>
        <w:rPr>
          <w:color w:val="000000"/>
        </w:rPr>
      </w:pPr>
    </w:p>
    <w:p w:rsidR="00F32536" w:rsidRPr="00C1779B" w:rsidRDefault="00F32536" w:rsidP="00F9175C">
      <w:pPr>
        <w:spacing w:after="24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C1779B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sz w:val="28"/>
          <w:szCs w:val="28"/>
          <w:lang w:eastAsia="en-US"/>
        </w:rPr>
      </w:pPr>
      <w:r w:rsidRPr="00C1779B">
        <w:rPr>
          <w:color w:val="000000"/>
          <w:sz w:val="28"/>
          <w:szCs w:val="28"/>
          <w:lang w:eastAsia="en-US"/>
        </w:rPr>
        <w:tab/>
        <w:t>Проект  административного  регламента по предоставлению  муниципальной услуги   «</w:t>
      </w:r>
      <w:r w:rsidRPr="00C1779B">
        <w:rPr>
          <w:b/>
          <w:bCs/>
          <w:color w:val="000000"/>
          <w:sz w:val="28"/>
          <w:szCs w:val="28"/>
        </w:rPr>
        <w:t>Предоставление порубочного билета и (или)  разрешения на пересадку деревьев и кустарников на территории сельского поселения Курской области»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 xml:space="preserve">размещен </w:t>
      </w:r>
      <w:r w:rsidRPr="00C1779B">
        <w:rPr>
          <w:color w:val="000000"/>
          <w:sz w:val="28"/>
          <w:szCs w:val="28"/>
        </w:rPr>
        <w:t xml:space="preserve">на официальном сайте Администрации Котовского   сельсовета  Касторенского района 13.09.2018 г. </w:t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>Предоставление порубочного билета и (или)  разрешения на пересадку деревьев и кустарников на территории сельского поселения Курской области» с</w:t>
      </w:r>
      <w:r w:rsidRPr="00C1779B">
        <w:rPr>
          <w:color w:val="000000"/>
          <w:sz w:val="28"/>
          <w:szCs w:val="28"/>
          <w:lang w:eastAsia="en-US"/>
        </w:rPr>
        <w:t>оставляет 30 дней  с даты  размещения  -   до 12.10.2018 г. включительно.</w:t>
      </w:r>
    </w:p>
    <w:p w:rsidR="00F32536" w:rsidRPr="00C1779B" w:rsidRDefault="00F32536" w:rsidP="00F9175C">
      <w:pPr>
        <w:tabs>
          <w:tab w:val="left" w:pos="709"/>
        </w:tabs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C1779B">
        <w:rPr>
          <w:color w:val="000000"/>
          <w:sz w:val="28"/>
          <w:szCs w:val="28"/>
          <w:lang w:eastAsia="en-US"/>
        </w:rPr>
        <w:tab/>
      </w:r>
      <w:r w:rsidRPr="00C1779B">
        <w:rPr>
          <w:color w:val="000000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C1779B">
        <w:rPr>
          <w:color w:val="000000"/>
          <w:sz w:val="28"/>
          <w:szCs w:val="28"/>
          <w:lang w:eastAsia="en-US"/>
        </w:rPr>
        <w:t>«</w:t>
      </w:r>
      <w:r w:rsidRPr="00C1779B">
        <w:rPr>
          <w:color w:val="000000"/>
          <w:sz w:val="28"/>
          <w:szCs w:val="28"/>
        </w:rPr>
        <w:t xml:space="preserve">Предоставление порубочного билета и (или)  разрешения на пересадку деревьев и кустарников на территории сельского поселения Курской области» </w:t>
      </w:r>
      <w:r w:rsidRPr="00C1779B">
        <w:rPr>
          <w:color w:val="000000"/>
          <w:sz w:val="28"/>
          <w:szCs w:val="28"/>
          <w:lang w:eastAsia="en-US"/>
        </w:rPr>
        <w:t>не поступило.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</w:rPr>
        <w:t>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Котовского  сельсовета Касторенского района Курской области и последующего утверждения административного регламента Администрацией Котовского  сельсовета Касторенского района.</w:t>
      </w:r>
      <w:r w:rsidRPr="00C1779B">
        <w:rPr>
          <w:color w:val="000000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Котовского 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Котовского  сельсовета Касторенского района.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  <w:r w:rsidRPr="00C1779B">
        <w:rPr>
          <w:color w:val="000000"/>
          <w:sz w:val="28"/>
          <w:szCs w:val="28"/>
          <w:lang w:eastAsia="en-US"/>
        </w:rPr>
        <w:t>Проект административного  регламента по</w:t>
      </w:r>
      <w:r w:rsidRPr="00C1779B">
        <w:rPr>
          <w:color w:val="000000"/>
          <w:sz w:val="28"/>
          <w:szCs w:val="28"/>
        </w:rPr>
        <w:t xml:space="preserve"> </w:t>
      </w:r>
      <w:r w:rsidRPr="00C1779B">
        <w:rPr>
          <w:color w:val="000000"/>
          <w:sz w:val="28"/>
          <w:szCs w:val="28"/>
          <w:lang w:eastAsia="en-US"/>
        </w:rPr>
        <w:t>предоставлению  муниципальной услуги   «</w:t>
      </w:r>
      <w:r w:rsidRPr="00C1779B">
        <w:rPr>
          <w:color w:val="000000"/>
          <w:sz w:val="28"/>
          <w:szCs w:val="28"/>
        </w:rPr>
        <w:t xml:space="preserve">Предоставление порубочного билета и (или)  разрешения на пересадку деревьев и кустарников на территории сельского поселения Курской области» </w:t>
      </w:r>
      <w:r w:rsidRPr="00C1779B">
        <w:rPr>
          <w:color w:val="000000"/>
          <w:sz w:val="28"/>
          <w:szCs w:val="28"/>
          <w:lang w:eastAsia="en-US"/>
        </w:rPr>
        <w:t xml:space="preserve">направлен на  экспертизу </w:t>
      </w:r>
      <w:r w:rsidRPr="00C1779B">
        <w:rPr>
          <w:color w:val="000000"/>
          <w:sz w:val="28"/>
          <w:szCs w:val="28"/>
        </w:rPr>
        <w:t>Комиссии по разработке административных регламентов Администрации Котовского  сельсовета Касторенского района Курской области.</w:t>
      </w:r>
    </w:p>
    <w:p w:rsidR="00F32536" w:rsidRPr="00C1779B" w:rsidRDefault="00F32536" w:rsidP="00F9175C">
      <w:pPr>
        <w:ind w:firstLine="708"/>
        <w:jc w:val="both"/>
        <w:rPr>
          <w:color w:val="000000"/>
          <w:sz w:val="28"/>
          <w:szCs w:val="28"/>
        </w:rPr>
      </w:pPr>
    </w:p>
    <w:p w:rsidR="00F32536" w:rsidRPr="00F9175C" w:rsidRDefault="00F32536">
      <w:pPr>
        <w:rPr>
          <w:color w:val="000000"/>
        </w:rPr>
      </w:pPr>
    </w:p>
    <w:sectPr w:rsidR="00F32536" w:rsidRPr="00F9175C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B"/>
    <w:rsid w:val="000042A0"/>
    <w:rsid w:val="00025E9E"/>
    <w:rsid w:val="00037B04"/>
    <w:rsid w:val="00054925"/>
    <w:rsid w:val="00145E5B"/>
    <w:rsid w:val="001543D8"/>
    <w:rsid w:val="001A0A8E"/>
    <w:rsid w:val="001A0AFC"/>
    <w:rsid w:val="001C256F"/>
    <w:rsid w:val="001D2987"/>
    <w:rsid w:val="002464B9"/>
    <w:rsid w:val="00260AA5"/>
    <w:rsid w:val="002A7F73"/>
    <w:rsid w:val="002B785C"/>
    <w:rsid w:val="00330140"/>
    <w:rsid w:val="004A3FB9"/>
    <w:rsid w:val="00503932"/>
    <w:rsid w:val="005229E1"/>
    <w:rsid w:val="00540905"/>
    <w:rsid w:val="005664A2"/>
    <w:rsid w:val="005B14AB"/>
    <w:rsid w:val="006D4B7E"/>
    <w:rsid w:val="006E329A"/>
    <w:rsid w:val="00735010"/>
    <w:rsid w:val="007704C3"/>
    <w:rsid w:val="007F614C"/>
    <w:rsid w:val="0081723C"/>
    <w:rsid w:val="00842A9F"/>
    <w:rsid w:val="008A2F8A"/>
    <w:rsid w:val="008C174E"/>
    <w:rsid w:val="008E3001"/>
    <w:rsid w:val="008F0F47"/>
    <w:rsid w:val="00930DD5"/>
    <w:rsid w:val="00A248A6"/>
    <w:rsid w:val="00A67AA8"/>
    <w:rsid w:val="00AB30DF"/>
    <w:rsid w:val="00AC4FC7"/>
    <w:rsid w:val="00B56E19"/>
    <w:rsid w:val="00B73CF3"/>
    <w:rsid w:val="00B7406D"/>
    <w:rsid w:val="00BA2C47"/>
    <w:rsid w:val="00BB61C7"/>
    <w:rsid w:val="00BF6471"/>
    <w:rsid w:val="00C077F7"/>
    <w:rsid w:val="00C1779B"/>
    <w:rsid w:val="00C4154F"/>
    <w:rsid w:val="00C44C32"/>
    <w:rsid w:val="00C51A86"/>
    <w:rsid w:val="00C960C8"/>
    <w:rsid w:val="00D34725"/>
    <w:rsid w:val="00D457D8"/>
    <w:rsid w:val="00D55ECC"/>
    <w:rsid w:val="00D76BBE"/>
    <w:rsid w:val="00E31737"/>
    <w:rsid w:val="00E54F5D"/>
    <w:rsid w:val="00F32536"/>
    <w:rsid w:val="00F903FE"/>
    <w:rsid w:val="00F9175C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43D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04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054925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F917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8</Pages>
  <Words>2638</Words>
  <Characters>15038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2018-06-07T07:00:00Z</cp:lastPrinted>
  <dcterms:created xsi:type="dcterms:W3CDTF">2018-06-04T23:10:00Z</dcterms:created>
  <dcterms:modified xsi:type="dcterms:W3CDTF">2018-10-15T12:30:00Z</dcterms:modified>
</cp:coreProperties>
</file>