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1" w:rsidRPr="001034CC" w:rsidRDefault="00706AC1" w:rsidP="00802A89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706AC1" w:rsidRPr="001034CC" w:rsidRDefault="00706AC1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sz w:val="26"/>
          <w:szCs w:val="26"/>
        </w:rPr>
        <w:t>на проект административного регламента по предоставлению Администра</w:t>
      </w:r>
      <w:r>
        <w:rPr>
          <w:rFonts w:ascii="Times New Roman" w:hAnsi="Times New Roman" w:cs="Times New Roman"/>
          <w:sz w:val="26"/>
          <w:szCs w:val="26"/>
        </w:rPr>
        <w:t xml:space="preserve">цией Котовского сельсовета  Касторенского </w:t>
      </w:r>
      <w:r w:rsidRPr="001034CC">
        <w:rPr>
          <w:rFonts w:ascii="Times New Roman" w:hAnsi="Times New Roman" w:cs="Times New Roman"/>
          <w:sz w:val="26"/>
          <w:szCs w:val="26"/>
        </w:rPr>
        <w:t>района  Курской области муниципальной услуги «</w:t>
      </w:r>
      <w:r w:rsidRPr="009A3EC7">
        <w:rPr>
          <w:rFonts w:ascii="Times New Roman" w:hAnsi="Times New Roman" w:cs="Times New Roman"/>
          <w:b/>
          <w:bCs/>
          <w:sz w:val="26"/>
          <w:szCs w:val="26"/>
        </w:rPr>
        <w:t>Предоставление земельных участков, находящихся в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муниципал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ной  собственности на территории сельского поселения, гражданам для и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дивидуального жилищного строительства, ведения личного подсобного х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9A3EC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зяйства в границах </w:t>
      </w: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населенного пункта, садоводства, дачного хозяйства, гражданам и крестьянским (фермерским) </w:t>
      </w:r>
    </w:p>
    <w:p w:rsidR="00706AC1" w:rsidRPr="001034CC" w:rsidRDefault="00706AC1" w:rsidP="001034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sz w:val="26"/>
          <w:szCs w:val="26"/>
        </w:rPr>
        <w:t xml:space="preserve">хозяйствам для осуществления крестьянским (фермерским) </w:t>
      </w:r>
    </w:p>
    <w:p w:rsidR="00706AC1" w:rsidRPr="001034CC" w:rsidRDefault="00706AC1" w:rsidP="001034CC">
      <w:pPr>
        <w:pStyle w:val="a1"/>
        <w:spacing w:after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034CC">
        <w:rPr>
          <w:rFonts w:ascii="Times New Roman" w:hAnsi="Times New Roman" w:cs="Times New Roman"/>
          <w:b/>
          <w:bCs/>
          <w:color w:val="auto"/>
          <w:sz w:val="26"/>
          <w:szCs w:val="26"/>
        </w:rPr>
        <w:t>хозяйством его деятельности</w:t>
      </w:r>
      <w:r w:rsidRPr="001034CC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706AC1" w:rsidRPr="00517ED0" w:rsidRDefault="00706AC1" w:rsidP="00802A89">
      <w:pPr>
        <w:ind w:firstLine="54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706AC1" w:rsidRPr="00517ED0" w:rsidRDefault="00706AC1" w:rsidP="00802A89">
      <w:pPr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706AC1" w:rsidRPr="004C6AC0" w:rsidRDefault="00706AC1" w:rsidP="004C6A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ab/>
        <w:t>Настоящее заключение на проект административного регламента по пр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доставлению Администрацией </w:t>
      </w:r>
      <w:r>
        <w:rPr>
          <w:rFonts w:ascii="Times New Roman" w:hAnsi="Times New Roman" w:cs="Times New Roman"/>
          <w:sz w:val="26"/>
          <w:szCs w:val="26"/>
        </w:rPr>
        <w:t>Котовского сельсовета  Касторенского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 Курской области муниципальной услуги</w:t>
      </w:r>
      <w:r w:rsidRPr="004C6A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участков, находящихся в  муниципальной  собственности на территории сельского посел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ния, гражданам для индивидуального жилищного строительства, ведения личн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го подсобного хозяйства в границах населенного пункта, садоводства, дачного хозяйства, гражданам и крестьянским (фермерским) хозяйствам для осущест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ления крестьянским (фермерским) хозяйством его деятельности» (далее – проект административного регламента), подготовлено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Котовского сельсовета  Касторенского </w:t>
      </w:r>
      <w:r w:rsidRPr="004C6AC0">
        <w:rPr>
          <w:rFonts w:ascii="Times New Roman" w:hAnsi="Times New Roman" w:cs="Times New Roman"/>
          <w:sz w:val="26"/>
          <w:szCs w:val="26"/>
        </w:rPr>
        <w:t>района  Курской области.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мет соответствия требований, предъявляемых к нему Федеральным законом Ро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706AC1" w:rsidRPr="004C6AC0" w:rsidRDefault="00706AC1" w:rsidP="004C6AC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Разработчиком проекта административного регламента является Админ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страция </w:t>
      </w:r>
      <w:r>
        <w:rPr>
          <w:rFonts w:ascii="Times New Roman" w:hAnsi="Times New Roman" w:cs="Times New Roman"/>
          <w:sz w:val="26"/>
          <w:szCs w:val="26"/>
        </w:rPr>
        <w:t xml:space="preserve">Котовского сельсовета  Касторенского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области  (далее – Администрация).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тивный регламент;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706AC1" w:rsidRDefault="00706AC1" w:rsidP="00EB1C8C">
      <w:pPr>
        <w:spacing w:line="240" w:lineRule="auto"/>
        <w:ind w:firstLine="60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Администрацией обеспечено размещение проекта административного ре</w:t>
      </w:r>
      <w:r w:rsidRPr="004C6AC0">
        <w:rPr>
          <w:rFonts w:ascii="Times New Roman" w:hAnsi="Times New Roman" w:cs="Times New Roman"/>
          <w:sz w:val="26"/>
          <w:szCs w:val="26"/>
        </w:rPr>
        <w:t>г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ламента 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Котовского сельсовета  Каст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ренского </w:t>
      </w:r>
      <w:r w:rsidRPr="004C6AC0">
        <w:rPr>
          <w:rFonts w:ascii="Times New Roman" w:hAnsi="Times New Roman" w:cs="Times New Roman"/>
          <w:sz w:val="26"/>
          <w:szCs w:val="26"/>
        </w:rPr>
        <w:t>района Курской област</w:t>
      </w:r>
      <w:r>
        <w:rPr>
          <w:rFonts w:ascii="Times New Roman" w:hAnsi="Times New Roman" w:cs="Times New Roman"/>
          <w:sz w:val="26"/>
          <w:szCs w:val="26"/>
        </w:rPr>
        <w:t>и в разделе "проекты административных регл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ментов</w:t>
      </w:r>
      <w:r w:rsidRPr="004C6AC0">
        <w:rPr>
          <w:rFonts w:ascii="Times New Roman" w:hAnsi="Times New Roman" w:cs="Times New Roman"/>
          <w:sz w:val="26"/>
          <w:szCs w:val="26"/>
        </w:rPr>
        <w:t>" в информационно-коммуни</w:t>
      </w:r>
      <w:r>
        <w:rPr>
          <w:rFonts w:ascii="Times New Roman" w:hAnsi="Times New Roman" w:cs="Times New Roman"/>
          <w:sz w:val="26"/>
          <w:szCs w:val="26"/>
        </w:rPr>
        <w:t xml:space="preserve">кационной сети "Интернет"  «27» «апреля </w:t>
      </w:r>
      <w:r w:rsidRPr="004C6AC0">
        <w:rPr>
          <w:rFonts w:ascii="Times New Roman" w:hAnsi="Times New Roman" w:cs="Times New Roman"/>
          <w:sz w:val="26"/>
          <w:szCs w:val="26"/>
        </w:rPr>
        <w:t xml:space="preserve">» 2018 года с указанием срока проведения независимой экспертизы до </w:t>
      </w:r>
      <w:r>
        <w:rPr>
          <w:rFonts w:ascii="Times New Roman" w:hAnsi="Times New Roman" w:cs="Times New Roman"/>
          <w:sz w:val="26"/>
          <w:szCs w:val="26"/>
        </w:rPr>
        <w:t>до      « 26 » « мая» 2018 года.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министративного регламента не поступало.</w:t>
      </w:r>
    </w:p>
    <w:p w:rsidR="00706AC1" w:rsidRPr="004C6AC0" w:rsidRDefault="00706AC1" w:rsidP="004C6AC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Замечания на проект административного регламента:</w:t>
      </w:r>
    </w:p>
    <w:p w:rsidR="00706AC1" w:rsidRPr="004C6AC0" w:rsidRDefault="00706AC1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706AC1" w:rsidRPr="004C6AC0" w:rsidRDefault="00706AC1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о (об)»;</w:t>
      </w:r>
    </w:p>
    <w:p w:rsidR="00706AC1" w:rsidRPr="004C6AC0" w:rsidRDefault="00706AC1" w:rsidP="00B46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706AC1" w:rsidRPr="004C6AC0" w:rsidRDefault="00706AC1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2.  </w:t>
      </w:r>
      <w:r w:rsidRPr="004C6AC0">
        <w:rPr>
          <w:rStyle w:val="Strong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В пункте 2.7. абзац шестой: «Заявитель вправе представить указанные в данном пункте документы по собственной инициативе.</w:t>
      </w:r>
      <w:r w:rsidRPr="004C6AC0">
        <w:rPr>
          <w:rFonts w:ascii="Times New Roman" w:hAnsi="Times New Roman" w:cs="Times New Roman"/>
          <w:spacing w:val="3"/>
          <w:sz w:val="26"/>
          <w:szCs w:val="26"/>
        </w:rPr>
        <w:t xml:space="preserve">» исключить </w:t>
      </w:r>
      <w:r w:rsidRPr="004C6AC0">
        <w:rPr>
          <w:rFonts w:ascii="Times New Roman" w:hAnsi="Times New Roman" w:cs="Times New Roman"/>
          <w:sz w:val="26"/>
          <w:szCs w:val="26"/>
        </w:rPr>
        <w:t>т.к. в соо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ветствии с Правилами разработки административных регламентов, утвержде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 xml:space="preserve">ных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Котовского сельсовета  Касторенского</w:t>
      </w:r>
      <w:r w:rsidRPr="004C6AC0">
        <w:rPr>
          <w:rFonts w:ascii="Times New Roman" w:hAnsi="Times New Roman" w:cs="Times New Roman"/>
          <w:sz w:val="26"/>
          <w:szCs w:val="26"/>
        </w:rPr>
        <w:t xml:space="preserve"> района Курской области   от </w:t>
      </w:r>
      <w:r w:rsidRPr="00636DB7">
        <w:rPr>
          <w:rFonts w:ascii="Times New Roman" w:hAnsi="Times New Roman" w:cs="Times New Roman"/>
          <w:sz w:val="26"/>
          <w:szCs w:val="26"/>
        </w:rPr>
        <w:t>24.05.2016 № 32 «О  порядке разработке и утве</w:t>
      </w:r>
      <w:r w:rsidRPr="00636DB7">
        <w:rPr>
          <w:rFonts w:ascii="Times New Roman" w:hAnsi="Times New Roman" w:cs="Times New Roman"/>
          <w:sz w:val="26"/>
          <w:szCs w:val="26"/>
        </w:rPr>
        <w:t>р</w:t>
      </w:r>
      <w:r w:rsidRPr="00636DB7">
        <w:rPr>
          <w:rFonts w:ascii="Times New Roman" w:hAnsi="Times New Roman" w:cs="Times New Roman"/>
          <w:sz w:val="26"/>
          <w:szCs w:val="26"/>
        </w:rPr>
        <w:t>ждения административных регламентов предоставления муниципальных услуг» и внесенными изменениями постановлением Администрацией Котовского сел</w:t>
      </w:r>
      <w:r w:rsidRPr="00636DB7">
        <w:rPr>
          <w:rFonts w:ascii="Times New Roman" w:hAnsi="Times New Roman" w:cs="Times New Roman"/>
          <w:sz w:val="26"/>
          <w:szCs w:val="26"/>
        </w:rPr>
        <w:t>ь</w:t>
      </w:r>
      <w:r w:rsidRPr="00636DB7">
        <w:rPr>
          <w:rFonts w:ascii="Times New Roman" w:hAnsi="Times New Roman" w:cs="Times New Roman"/>
          <w:sz w:val="26"/>
          <w:szCs w:val="26"/>
        </w:rPr>
        <w:t>совета  от 13.03.2018 г №22</w:t>
      </w:r>
      <w:r w:rsidRPr="00F372E6"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прет требовать от заявителя».</w:t>
      </w:r>
    </w:p>
    <w:p w:rsidR="00706AC1" w:rsidRPr="004C6AC0" w:rsidRDefault="00706AC1" w:rsidP="00B46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3.  Подпункт 2.8.1.  изложить в следующей редакции</w:t>
      </w:r>
    </w:p>
    <w:p w:rsidR="00706AC1" w:rsidRPr="004C6AC0" w:rsidRDefault="00706AC1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«2.8.1. Не допускается требовать от заявителя:</w:t>
      </w:r>
    </w:p>
    <w:p w:rsidR="00706AC1" w:rsidRPr="004C6AC0" w:rsidRDefault="00706AC1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тавлением муниципальной услуги;</w:t>
      </w:r>
    </w:p>
    <w:p w:rsidR="00706AC1" w:rsidRPr="004C6AC0" w:rsidRDefault="00706AC1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ганов,  органов местного самоуправления либо подведомственных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 xml:space="preserve">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C6AC0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4C6AC0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кументов, включенных в определенный частью 6 статьи    7 Федерального зак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на  от 27 июля </w:t>
      </w:r>
      <w:smartTag w:uri="urn:schemas-microsoft-com:office:smarttags" w:element="metricconverter">
        <w:smartTagPr>
          <w:attr w:name="ProductID" w:val="2010 г"/>
        </w:smartTagPr>
        <w:r w:rsidRPr="004C6AC0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4C6AC0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венных и муниципальных услуг», перечень документов. Заявитель вправе пре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ставить указанные документы и информацию  по собственной инициативе;</w:t>
      </w:r>
    </w:p>
    <w:p w:rsidR="00706AC1" w:rsidRPr="004C6AC0" w:rsidRDefault="00706AC1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осуществления действий, в том числе согласований, необходимых для п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лучения  муниципальной  услуги и связанных с обращением в иные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венные органы, органы местного самоуправления, организации, за исключением получения услуг и получения документов и информации, предоставляемых в р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 xml:space="preserve">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C6AC0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4C6AC0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услуг».</w:t>
      </w:r>
    </w:p>
    <w:p w:rsidR="00706AC1" w:rsidRPr="004C6AC0" w:rsidRDefault="00706AC1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4. Пункт 2.10. изложить в следующей редакции: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C6AC0">
        <w:rPr>
          <w:rFonts w:ascii="Times New Roman" w:hAnsi="Times New Roman" w:cs="Times New Roman"/>
          <w:sz w:val="26"/>
          <w:szCs w:val="26"/>
        </w:rPr>
        <w:t>«Предоставление муниципальной услуги приостанавливается  в случае если на дату поступления в Администрацию заявления об утверждении схемы на ра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смотрении Администрации  находится представленная ранее другим лицом сх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ма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заявления об утве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ждении  схемы, оформляемое в виде письма, и направляет его заявителю».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5.   Пункт 2.12.  в соответствии с  частью 4 статьи 8 Федерального закона №210-ФЗ дополнить абзацем следующего содержания дополнить абзацем сл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дующего содержания:  «В случае внесения изменений в выданный по результ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там предоставления муниципальной услуги документ, направленных на испра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ление ошибок, допущенных по вине органа и (или) должностного лица, мног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функционального центра и (или) работника многофункционального центра, пл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та с заявителя не взимается».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6. Подпункт 2.18.2. изложить в следующей редакции: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«2.18.2. Особенности предоставления муниципальной услуги в электронной форме. 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C6AC0">
        <w:rPr>
          <w:rFonts w:ascii="Times New Roman" w:hAnsi="Times New Roman" w:cs="Times New Roman"/>
          <w:sz w:val="26"/>
          <w:szCs w:val="26"/>
        </w:rPr>
        <w:t>2.18.2.1. Заявление в форме электронного документа представляется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Заявителя: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А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министрации сельсовета в сети Интернет (далее - официальный сайт), в том чи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ле посредством отправки через «Личный кабинет» Регионального портала;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В заявлении указывается один из следующих способов предоста</w:t>
      </w:r>
      <w:r w:rsidRPr="004C6AC0">
        <w:rPr>
          <w:rFonts w:ascii="Times New Roman" w:hAnsi="Times New Roman" w:cs="Times New Roman"/>
          <w:sz w:val="26"/>
          <w:szCs w:val="26"/>
        </w:rPr>
        <w:t>в</w:t>
      </w:r>
      <w:r w:rsidRPr="004C6AC0">
        <w:rPr>
          <w:rFonts w:ascii="Times New Roman" w:hAnsi="Times New Roman" w:cs="Times New Roman"/>
          <w:sz w:val="26"/>
          <w:szCs w:val="26"/>
        </w:rPr>
        <w:t>ления результатов рассмотрения заявления уполномоченным органом: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посредством почтового отправления;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 который направляется посредством эле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>тронной почты;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706AC1" w:rsidRPr="004C6AC0" w:rsidRDefault="00706AC1" w:rsidP="00B46DCA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</w:t>
      </w:r>
      <w:r w:rsidRPr="004C6AC0">
        <w:rPr>
          <w:rFonts w:ascii="Times New Roman" w:hAnsi="Times New Roman" w:cs="Times New Roman"/>
          <w:sz w:val="26"/>
          <w:szCs w:val="26"/>
        </w:rPr>
        <w:t>б</w:t>
      </w:r>
      <w:r w:rsidRPr="004C6AC0">
        <w:rPr>
          <w:rFonts w:ascii="Times New Roman" w:hAnsi="Times New Roman" w:cs="Times New Roman"/>
          <w:sz w:val="26"/>
          <w:szCs w:val="26"/>
        </w:rPr>
        <w:t>ращении,  либо указанный документ направляется заявителю посредством по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тового отправления.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2.18.2.4. </w:t>
      </w:r>
      <w:r w:rsidRPr="004C6AC0">
        <w:rPr>
          <w:rFonts w:ascii="Times New Roman" w:hAnsi="Times New Roman" w:cs="Times New Roman"/>
          <w:sz w:val="26"/>
          <w:szCs w:val="26"/>
        </w:rPr>
        <w:t>Заявление в форме электронного документа подписывается по в</w:t>
      </w:r>
      <w:r w:rsidRPr="004C6AC0">
        <w:rPr>
          <w:rFonts w:ascii="Times New Roman" w:hAnsi="Times New Roman" w:cs="Times New Roman"/>
          <w:sz w:val="26"/>
          <w:szCs w:val="26"/>
        </w:rPr>
        <w:t>ы</w:t>
      </w:r>
      <w:r w:rsidRPr="004C6AC0">
        <w:rPr>
          <w:rFonts w:ascii="Times New Roman" w:hAnsi="Times New Roman" w:cs="Times New Roman"/>
          <w:sz w:val="26"/>
          <w:szCs w:val="26"/>
        </w:rPr>
        <w:t>бору Заявителя (если заявителем является физическое лицо), (представителя за</w:t>
      </w:r>
      <w:r w:rsidRPr="004C6AC0">
        <w:rPr>
          <w:rFonts w:ascii="Times New Roman" w:hAnsi="Times New Roman" w:cs="Times New Roman"/>
          <w:sz w:val="26"/>
          <w:szCs w:val="26"/>
        </w:rPr>
        <w:t>я</w:t>
      </w:r>
      <w:r w:rsidRPr="004C6AC0">
        <w:rPr>
          <w:rFonts w:ascii="Times New Roman" w:hAnsi="Times New Roman" w:cs="Times New Roman"/>
          <w:sz w:val="26"/>
          <w:szCs w:val="26"/>
        </w:rPr>
        <w:t>вителя):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электронной подписью Заявителя;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писью (если заявителем является юридическое лицо):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сти, выданной в соответствии с законодательством Российской Федерации.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2.18.2.5. </w:t>
      </w:r>
      <w:r w:rsidRPr="004C6AC0">
        <w:rPr>
          <w:rFonts w:ascii="Times New Roman" w:hAnsi="Times New Roman" w:cs="Times New Roman"/>
          <w:sz w:val="26"/>
          <w:szCs w:val="26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ность Заявителя  в виде электронного образа такого документа (его представит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ля).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Представление копия документа, удостоверяющего личность Заявителя  не требуется в случае представления Заявления посредством отправки через «Ли</w:t>
      </w:r>
      <w:r w:rsidRPr="004C6AC0">
        <w:rPr>
          <w:rFonts w:ascii="Times New Roman" w:hAnsi="Times New Roman" w:cs="Times New Roman"/>
          <w:sz w:val="26"/>
          <w:szCs w:val="26"/>
        </w:rPr>
        <w:t>ч</w:t>
      </w:r>
      <w:r w:rsidRPr="004C6AC0">
        <w:rPr>
          <w:rFonts w:ascii="Times New Roman" w:hAnsi="Times New Roman" w:cs="Times New Roman"/>
          <w:sz w:val="26"/>
          <w:szCs w:val="26"/>
        </w:rPr>
        <w:t>ный кабинет» Регионального портала, а также, если заявление подписано ус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 xml:space="preserve">ленной квалифицированной электронной подписью. 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В случае представления заявления уполномоченным представителем, к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явлению также прилагается доверенность в виде электронного образа такого д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кумента.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2.18.2.6. </w:t>
      </w:r>
      <w:r w:rsidRPr="004C6AC0">
        <w:rPr>
          <w:rFonts w:ascii="Times New Roman" w:hAnsi="Times New Roman" w:cs="Times New Roman"/>
          <w:sz w:val="26"/>
          <w:szCs w:val="26"/>
        </w:rPr>
        <w:t>Получение заявления и прилагаемых к нему документов подтве</w:t>
      </w:r>
      <w:r w:rsidRPr="004C6AC0">
        <w:rPr>
          <w:rFonts w:ascii="Times New Roman" w:hAnsi="Times New Roman" w:cs="Times New Roman"/>
          <w:sz w:val="26"/>
          <w:szCs w:val="26"/>
        </w:rPr>
        <w:t>р</w:t>
      </w:r>
      <w:r w:rsidRPr="004C6AC0">
        <w:rPr>
          <w:rFonts w:ascii="Times New Roman" w:hAnsi="Times New Roman" w:cs="Times New Roman"/>
          <w:sz w:val="26"/>
          <w:szCs w:val="26"/>
        </w:rPr>
        <w:t>ждается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путем направления заявителю уведомл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ния, содержащего входящий регистрационный номер заявления, дату получения указанного заявления и прилагаемых к нему документов, а также перечень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именований файлов, представленных в форме электронных документов, с указ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нием их объема.</w:t>
      </w:r>
    </w:p>
    <w:p w:rsidR="00706AC1" w:rsidRPr="004C6AC0" w:rsidRDefault="00706AC1" w:rsidP="00B46DCA">
      <w:pPr>
        <w:tabs>
          <w:tab w:val="left" w:pos="6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2.18.2.7. Для подачи заявления через Региональный портал  Заявитель з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полняет форму запроса (заявления).  Примерные формы заявлений в 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ной форме размещены  на официальном сайте Администрации сельсовета в ра</w:t>
      </w:r>
      <w:r w:rsidRPr="004C6AC0">
        <w:rPr>
          <w:rFonts w:ascii="Times New Roman" w:hAnsi="Times New Roman" w:cs="Times New Roman"/>
          <w:sz w:val="26"/>
          <w:szCs w:val="26"/>
        </w:rPr>
        <w:t>з</w:t>
      </w:r>
      <w:r w:rsidRPr="004C6AC0">
        <w:rPr>
          <w:rFonts w:ascii="Times New Roman" w:hAnsi="Times New Roman" w:cs="Times New Roman"/>
          <w:sz w:val="26"/>
          <w:szCs w:val="26"/>
        </w:rPr>
        <w:t>деле «Административные регламенты» с возможностью их бесплатного копир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2.18.2.8. </w:t>
      </w:r>
      <w:r w:rsidRPr="004C6AC0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Администрацию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>сельсовета  в форме электронных документов путем заполнения формы запроса, размещенной на официальном сайте, посредством отправки ч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рез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2.18.2.9.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Заявления представляются в Администрацию сельсовета  в виде файлов в формате doc, docx, txt, xls, xlsx, rtf, если указанные заявления предо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тавляются в форме электронного документа посредством электронной почты.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2.18.2.10.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Электронные документы (электронные образы документов), пр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лагаемые к заявлению, в том числе доверенности, направляются в виде файлов в форматах PDF, TIF.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2.18.2.11.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Качество предоставляемых электронных документов (электро</w:t>
      </w:r>
      <w:r w:rsidRPr="004C6AC0">
        <w:rPr>
          <w:rFonts w:ascii="Times New Roman" w:hAnsi="Times New Roman" w:cs="Times New Roman"/>
          <w:sz w:val="26"/>
          <w:szCs w:val="26"/>
        </w:rPr>
        <w:t>н</w:t>
      </w:r>
      <w:r w:rsidRPr="004C6AC0">
        <w:rPr>
          <w:rFonts w:ascii="Times New Roman" w:hAnsi="Times New Roman" w:cs="Times New Roman"/>
          <w:sz w:val="26"/>
          <w:szCs w:val="26"/>
        </w:rPr>
        <w:t>ных образов документов) в форматах PDF, TIF должно позволять в полном об</w:t>
      </w:r>
      <w:r w:rsidRPr="004C6AC0">
        <w:rPr>
          <w:rFonts w:ascii="Times New Roman" w:hAnsi="Times New Roman" w:cs="Times New Roman"/>
          <w:sz w:val="26"/>
          <w:szCs w:val="26"/>
        </w:rPr>
        <w:t>ъ</w:t>
      </w:r>
      <w:r w:rsidRPr="004C6AC0">
        <w:rPr>
          <w:rFonts w:ascii="Times New Roman" w:hAnsi="Times New Roman" w:cs="Times New Roman"/>
          <w:sz w:val="26"/>
          <w:szCs w:val="26"/>
        </w:rPr>
        <w:t>еме прочитать текст документа и распознать реквизиты документа.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2.18.2.12.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Документы, которые предоставляются Администрацией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района</w:t>
      </w:r>
      <w:r w:rsidRPr="004C6AC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заявления в электронной форме, должны быть до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тупны для просмотра в виде, пригодном для восприятия человеком, с использ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ванием электронных вычислительных машин, в том числе без использования с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ти Интернет.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2.18.2.13. </w:t>
      </w:r>
      <w:r w:rsidRPr="004C6AC0">
        <w:rPr>
          <w:rFonts w:ascii="Times New Roman" w:hAnsi="Times New Roman" w:cs="Times New Roman"/>
          <w:sz w:val="26"/>
          <w:szCs w:val="26"/>
        </w:rPr>
        <w:t xml:space="preserve"> Средства электронной подписи, применяемые при подаче заявл</w:t>
      </w:r>
      <w:r w:rsidRPr="004C6AC0">
        <w:rPr>
          <w:rFonts w:ascii="Times New Roman" w:hAnsi="Times New Roman" w:cs="Times New Roman"/>
          <w:sz w:val="26"/>
          <w:szCs w:val="26"/>
        </w:rPr>
        <w:t>е</w:t>
      </w:r>
      <w:r w:rsidRPr="004C6AC0">
        <w:rPr>
          <w:rFonts w:ascii="Times New Roman" w:hAnsi="Times New Roman" w:cs="Times New Roman"/>
          <w:sz w:val="26"/>
          <w:szCs w:val="26"/>
        </w:rPr>
        <w:t>ний и прилагаемых к заявлению электронных документов, должны быть серт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фицированы в соответствии с законодательством Российской Федерации.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2.18.2.14. </w:t>
      </w:r>
      <w:r w:rsidRPr="004C6AC0">
        <w:rPr>
          <w:rFonts w:ascii="Times New Roman" w:hAnsi="Times New Roman" w:cs="Times New Roman"/>
          <w:sz w:val="26"/>
          <w:szCs w:val="26"/>
        </w:rPr>
        <w:t>Заявление, представленное с нарушением изложенных в данном подразделе  требований Администрацией  сельсовета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не рассматривается. </w:t>
      </w:r>
    </w:p>
    <w:p w:rsidR="00706AC1" w:rsidRPr="004C6AC0" w:rsidRDefault="00706AC1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рушений.».</w:t>
      </w:r>
    </w:p>
    <w:p w:rsidR="00706AC1" w:rsidRPr="004C6AC0" w:rsidRDefault="00706AC1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7. В пункте 3.2. нумерацию «3.2.4.,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3.2.5., 3.2.6.,  </w:t>
      </w:r>
      <w:r w:rsidRPr="004C6AC0">
        <w:rPr>
          <w:rFonts w:ascii="Times New Roman" w:hAnsi="Times New Roman" w:cs="Times New Roman"/>
          <w:sz w:val="26"/>
          <w:szCs w:val="26"/>
        </w:rPr>
        <w:t>3.2.7..,  3.2.8.» считать с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 xml:space="preserve">ответственно «3.2.3., </w:t>
      </w:r>
      <w:r w:rsidRPr="004C6AC0">
        <w:rPr>
          <w:rFonts w:ascii="Times New Roman" w:hAnsi="Times New Roman" w:cs="Times New Roman"/>
          <w:sz w:val="26"/>
          <w:szCs w:val="26"/>
          <w:lang w:eastAsia="en-US"/>
        </w:rPr>
        <w:t xml:space="preserve">3.2.4., 3.2.5.,  </w:t>
      </w:r>
      <w:r w:rsidRPr="004C6AC0">
        <w:rPr>
          <w:rFonts w:ascii="Times New Roman" w:hAnsi="Times New Roman" w:cs="Times New Roman"/>
          <w:sz w:val="26"/>
          <w:szCs w:val="26"/>
        </w:rPr>
        <w:t>3.2.6.,  3.2.7.».</w:t>
      </w:r>
    </w:p>
    <w:p w:rsidR="00706AC1" w:rsidRPr="004C6AC0" w:rsidRDefault="00706AC1" w:rsidP="00B46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8. Наименование раздела и подразделов досудебного (внесудебного) поря</w:t>
      </w:r>
      <w:r w:rsidRPr="004C6AC0">
        <w:rPr>
          <w:rFonts w:ascii="Times New Roman" w:hAnsi="Times New Roman" w:cs="Times New Roman"/>
          <w:sz w:val="26"/>
          <w:szCs w:val="26"/>
        </w:rPr>
        <w:t>д</w:t>
      </w:r>
      <w:r w:rsidRPr="004C6AC0">
        <w:rPr>
          <w:rFonts w:ascii="Times New Roman" w:hAnsi="Times New Roman" w:cs="Times New Roman"/>
          <w:sz w:val="26"/>
          <w:szCs w:val="26"/>
        </w:rPr>
        <w:t>ка обжалования изложить в соответствии с  Правилами разработки администр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тивных регламентов.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слова: «а также организаций» заменить словами: «а также привлекаемых организаций»;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- слова «осуществляющих функции по предоставлению муниципальных у</w:t>
      </w:r>
      <w:r w:rsidRPr="004C6AC0">
        <w:rPr>
          <w:rFonts w:ascii="Times New Roman" w:hAnsi="Times New Roman" w:cs="Times New Roman"/>
          <w:sz w:val="26"/>
          <w:szCs w:val="26"/>
        </w:rPr>
        <w:t>с</w:t>
      </w:r>
      <w:r w:rsidRPr="004C6AC0">
        <w:rPr>
          <w:rFonts w:ascii="Times New Roman" w:hAnsi="Times New Roman" w:cs="Times New Roman"/>
          <w:sz w:val="26"/>
          <w:szCs w:val="26"/>
        </w:rPr>
        <w:t>луг,» исключить.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10. Наименование пункта 5.1. изложить  в следующей редакции: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ных лиц, муниципальных служащих,  при предоставлении муниципальной усл</w:t>
      </w:r>
      <w:r w:rsidRPr="004C6AC0">
        <w:rPr>
          <w:rFonts w:ascii="Times New Roman" w:hAnsi="Times New Roman" w:cs="Times New Roman"/>
          <w:sz w:val="26"/>
          <w:szCs w:val="26"/>
        </w:rPr>
        <w:t>у</w:t>
      </w:r>
      <w:r w:rsidRPr="004C6AC0">
        <w:rPr>
          <w:rFonts w:ascii="Times New Roman" w:hAnsi="Times New Roman" w:cs="Times New Roman"/>
          <w:sz w:val="26"/>
          <w:szCs w:val="26"/>
        </w:rPr>
        <w:t>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11. Пункт 5.1. изложить в следующей редакции: «Заявитель имеет право  подать жалобу на 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жалобу </w:t>
      </w:r>
      <w:r w:rsidRPr="004C6AC0">
        <w:rPr>
          <w:rFonts w:ascii="Times New Roman" w:hAnsi="Times New Roman" w:cs="Times New Roman"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</w:t>
      </w:r>
      <w:r w:rsidRPr="004C6AC0">
        <w:rPr>
          <w:rFonts w:ascii="Times New Roman" w:hAnsi="Times New Roman" w:cs="Times New Roman"/>
          <w:sz w:val="26"/>
          <w:szCs w:val="26"/>
        </w:rPr>
        <w:t>к</w:t>
      </w:r>
      <w:r w:rsidRPr="004C6AC0">
        <w:rPr>
          <w:rFonts w:ascii="Times New Roman" w:hAnsi="Times New Roman" w:cs="Times New Roman"/>
          <w:sz w:val="26"/>
          <w:szCs w:val="26"/>
        </w:rPr>
        <w:t xml:space="preserve">ционального центра, а также привлекаемые организации </w:t>
      </w:r>
      <w:r w:rsidRPr="004C6AC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4C6AC0"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</w:t>
      </w:r>
      <w:r w:rsidRPr="004C6AC0">
        <w:rPr>
          <w:rFonts w:ascii="Times New Roman" w:hAnsi="Times New Roman" w:cs="Times New Roman"/>
          <w:sz w:val="26"/>
          <w:szCs w:val="26"/>
        </w:rPr>
        <w:t>о</w:t>
      </w:r>
      <w:r w:rsidRPr="004C6AC0">
        <w:rPr>
          <w:rFonts w:ascii="Times New Roman" w:hAnsi="Times New Roman" w:cs="Times New Roman"/>
          <w:sz w:val="26"/>
          <w:szCs w:val="26"/>
        </w:rPr>
        <w:t>нального центра)» исключить.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</w:t>
      </w:r>
      <w:r w:rsidRPr="004C6AC0">
        <w:rPr>
          <w:rFonts w:ascii="Times New Roman" w:hAnsi="Times New Roman" w:cs="Times New Roman"/>
          <w:sz w:val="26"/>
          <w:szCs w:val="26"/>
        </w:rPr>
        <w:t>т</w:t>
      </w:r>
      <w:r w:rsidRPr="004C6AC0">
        <w:rPr>
          <w:rFonts w:ascii="Times New Roman" w:hAnsi="Times New Roman" w:cs="Times New Roman"/>
          <w:sz w:val="26"/>
          <w:szCs w:val="26"/>
        </w:rPr>
        <w:t>венной власти (орган местного самоуправления) публично-правового образов</w:t>
      </w:r>
      <w:r w:rsidRPr="004C6AC0">
        <w:rPr>
          <w:rFonts w:ascii="Times New Roman" w:hAnsi="Times New Roman" w:cs="Times New Roman"/>
          <w:sz w:val="26"/>
          <w:szCs w:val="26"/>
        </w:rPr>
        <w:t>а</w:t>
      </w:r>
      <w:r w:rsidRPr="004C6AC0">
        <w:rPr>
          <w:rFonts w:ascii="Times New Roman" w:hAnsi="Times New Roman" w:cs="Times New Roman"/>
          <w:sz w:val="26"/>
          <w:szCs w:val="26"/>
        </w:rPr>
        <w:t>ния» заменить словами «комитет информатизации, государственных и муниц</w:t>
      </w:r>
      <w:r w:rsidRPr="004C6AC0">
        <w:rPr>
          <w:rFonts w:ascii="Times New Roman" w:hAnsi="Times New Roman" w:cs="Times New Roman"/>
          <w:sz w:val="26"/>
          <w:szCs w:val="26"/>
        </w:rPr>
        <w:t>и</w:t>
      </w:r>
      <w:r w:rsidRPr="004C6AC0">
        <w:rPr>
          <w:rFonts w:ascii="Times New Roman" w:hAnsi="Times New Roman" w:cs="Times New Roman"/>
          <w:sz w:val="26"/>
          <w:szCs w:val="26"/>
        </w:rPr>
        <w:t>пальных услуг Курской области».</w:t>
      </w:r>
    </w:p>
    <w:p w:rsidR="00706AC1" w:rsidRPr="004C6AC0" w:rsidRDefault="00706AC1" w:rsidP="00B46DCA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4C6AC0">
        <w:rPr>
          <w:rFonts w:ascii="Times New Roman" w:hAnsi="Times New Roman" w:cs="Times New Roman"/>
          <w:sz w:val="26"/>
          <w:szCs w:val="26"/>
        </w:rPr>
        <w:t xml:space="preserve">14.  В пункте 5.9. в связи с замечаниями  прокуратуры Курской области на аналогичное изложение,  слова 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с</w:t>
      </w:r>
      <w:r w:rsidRPr="004C6AC0">
        <w:rPr>
          <w:rFonts w:ascii="Times New Roman" w:hAnsi="Times New Roman" w:cs="Times New Roman"/>
          <w:kern w:val="2"/>
          <w:sz w:val="26"/>
          <w:szCs w:val="26"/>
        </w:rPr>
        <w:t>ключить.</w:t>
      </w:r>
    </w:p>
    <w:p w:rsidR="00706AC1" w:rsidRPr="001034CC" w:rsidRDefault="00706AC1" w:rsidP="001034CC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6AC1" w:rsidRPr="001034CC" w:rsidRDefault="00706AC1" w:rsidP="001034CC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</w:rPr>
      </w:pPr>
    </w:p>
    <w:p w:rsidR="00706AC1" w:rsidRPr="000063FA" w:rsidRDefault="00706AC1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3FA">
        <w:rPr>
          <w:rFonts w:ascii="Times New Roman" w:hAnsi="Times New Roman" w:cs="Times New Roman"/>
          <w:b/>
          <w:bCs/>
          <w:sz w:val="26"/>
          <w:szCs w:val="26"/>
        </w:rPr>
        <w:t>Вывод:</w:t>
      </w:r>
      <w:r w:rsidRPr="000063FA">
        <w:rPr>
          <w:rFonts w:ascii="Times New Roman" w:hAnsi="Times New Roman" w:cs="Times New Roman"/>
          <w:sz w:val="26"/>
          <w:szCs w:val="26"/>
        </w:rPr>
        <w:t xml:space="preserve"> проект административного регламента требует доработки в соо</w:t>
      </w:r>
      <w:r w:rsidRPr="000063FA">
        <w:rPr>
          <w:rFonts w:ascii="Times New Roman" w:hAnsi="Times New Roman" w:cs="Times New Roman"/>
          <w:sz w:val="26"/>
          <w:szCs w:val="26"/>
        </w:rPr>
        <w:t>т</w:t>
      </w:r>
      <w:r w:rsidRPr="000063FA">
        <w:rPr>
          <w:rFonts w:ascii="Times New Roman" w:hAnsi="Times New Roman" w:cs="Times New Roman"/>
          <w:sz w:val="26"/>
          <w:szCs w:val="26"/>
        </w:rPr>
        <w:t>ветствии с вышеперечисленными замечаниями.</w:t>
      </w:r>
    </w:p>
    <w:p w:rsidR="00706AC1" w:rsidRPr="000063FA" w:rsidRDefault="00706AC1" w:rsidP="00103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6AC1" w:rsidRPr="000063FA" w:rsidRDefault="00706AC1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3FA">
        <w:rPr>
          <w:rFonts w:ascii="Times New Roman" w:hAnsi="Times New Roman" w:cs="Times New Roman"/>
          <w:sz w:val="26"/>
          <w:szCs w:val="26"/>
        </w:rPr>
        <w:t xml:space="preserve">               Должность                                                                                     Ф.И.О.</w:t>
      </w:r>
    </w:p>
    <w:p w:rsidR="00706AC1" w:rsidRDefault="00706AC1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AC1" w:rsidRDefault="00706AC1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AC1" w:rsidRPr="000063FA" w:rsidRDefault="00706AC1" w:rsidP="00103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AC1" w:rsidRPr="000063FA" w:rsidRDefault="00706AC1" w:rsidP="00103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FA">
        <w:rPr>
          <w:rFonts w:ascii="Times New Roman" w:hAnsi="Times New Roman" w:cs="Times New Roman"/>
          <w:sz w:val="20"/>
          <w:szCs w:val="20"/>
        </w:rPr>
        <w:t>Ф.И.О.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   Завалишина Н.М.</w:t>
      </w:r>
    </w:p>
    <w:p w:rsidR="00706AC1" w:rsidRPr="000063FA" w:rsidRDefault="00706AC1" w:rsidP="00103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3FA">
        <w:rPr>
          <w:rFonts w:ascii="Times New Roman" w:hAnsi="Times New Roman" w:cs="Times New Roman"/>
          <w:sz w:val="20"/>
          <w:szCs w:val="20"/>
        </w:rPr>
        <w:t>Телефон исполнителя</w:t>
      </w:r>
      <w:r>
        <w:rPr>
          <w:rFonts w:ascii="Times New Roman" w:hAnsi="Times New Roman" w:cs="Times New Roman"/>
          <w:sz w:val="20"/>
          <w:szCs w:val="20"/>
        </w:rPr>
        <w:t xml:space="preserve">  84715732546</w:t>
      </w:r>
    </w:p>
    <w:p w:rsidR="00706AC1" w:rsidRPr="000063FA" w:rsidRDefault="00706AC1" w:rsidP="001034CC">
      <w:pPr>
        <w:spacing w:after="0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06AC1" w:rsidRPr="001034CC" w:rsidRDefault="00706AC1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706AC1" w:rsidRPr="001034CC" w:rsidSect="00A534F9">
      <w:headerReference w:type="default" r:id="rId7"/>
      <w:footerReference w:type="default" r:id="rId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C1" w:rsidRDefault="00706AC1" w:rsidP="00C14FF5">
      <w:pPr>
        <w:spacing w:after="0" w:line="240" w:lineRule="auto"/>
      </w:pPr>
      <w:r>
        <w:separator/>
      </w:r>
    </w:p>
  </w:endnote>
  <w:endnote w:type="continuationSeparator" w:id="0">
    <w:p w:rsidR="00706AC1" w:rsidRDefault="00706AC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C1" w:rsidRDefault="00706AC1" w:rsidP="008967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C1" w:rsidRDefault="00706AC1" w:rsidP="00C14FF5">
      <w:pPr>
        <w:spacing w:after="0" w:line="240" w:lineRule="auto"/>
      </w:pPr>
      <w:r>
        <w:separator/>
      </w:r>
    </w:p>
  </w:footnote>
  <w:footnote w:type="continuationSeparator" w:id="0">
    <w:p w:rsidR="00706AC1" w:rsidRDefault="00706AC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C1" w:rsidRDefault="00706AC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06AC1" w:rsidRDefault="00706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63FA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6495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361E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66074"/>
    <w:rsid w:val="001704AD"/>
    <w:rsid w:val="0017184B"/>
    <w:rsid w:val="0017194A"/>
    <w:rsid w:val="00176287"/>
    <w:rsid w:val="00176B44"/>
    <w:rsid w:val="00177F68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75C7"/>
    <w:rsid w:val="00277BE1"/>
    <w:rsid w:val="002802C0"/>
    <w:rsid w:val="002862CD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2503"/>
    <w:rsid w:val="00305158"/>
    <w:rsid w:val="00305BB7"/>
    <w:rsid w:val="003100E8"/>
    <w:rsid w:val="00314A47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37C70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3F3552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261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17ED0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2720"/>
    <w:rsid w:val="00613E07"/>
    <w:rsid w:val="00615710"/>
    <w:rsid w:val="00616BE6"/>
    <w:rsid w:val="0061757F"/>
    <w:rsid w:val="00620E18"/>
    <w:rsid w:val="00622A45"/>
    <w:rsid w:val="00630244"/>
    <w:rsid w:val="0063246D"/>
    <w:rsid w:val="00636BE3"/>
    <w:rsid w:val="00636DB7"/>
    <w:rsid w:val="006372F6"/>
    <w:rsid w:val="0064330E"/>
    <w:rsid w:val="006439DE"/>
    <w:rsid w:val="006447F0"/>
    <w:rsid w:val="0065197D"/>
    <w:rsid w:val="00654F80"/>
    <w:rsid w:val="0066174C"/>
    <w:rsid w:val="00662265"/>
    <w:rsid w:val="0066610D"/>
    <w:rsid w:val="006675B8"/>
    <w:rsid w:val="00673BC1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14E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6AC1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74B2"/>
    <w:rsid w:val="00770B45"/>
    <w:rsid w:val="00771A39"/>
    <w:rsid w:val="00774D73"/>
    <w:rsid w:val="00775C39"/>
    <w:rsid w:val="00775C3E"/>
    <w:rsid w:val="00777351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1378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A89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1BC2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D6D"/>
    <w:rsid w:val="00AF2FBE"/>
    <w:rsid w:val="00AF3D8E"/>
    <w:rsid w:val="00AF3F80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46DCA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241F5"/>
    <w:rsid w:val="00C313DD"/>
    <w:rsid w:val="00C32CB6"/>
    <w:rsid w:val="00C3509A"/>
    <w:rsid w:val="00C35FC3"/>
    <w:rsid w:val="00C378D7"/>
    <w:rsid w:val="00C3793B"/>
    <w:rsid w:val="00C379DB"/>
    <w:rsid w:val="00C437AF"/>
    <w:rsid w:val="00C462EF"/>
    <w:rsid w:val="00C53908"/>
    <w:rsid w:val="00C54702"/>
    <w:rsid w:val="00C54FE8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10CA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06D2A"/>
    <w:rsid w:val="00D11655"/>
    <w:rsid w:val="00D1641D"/>
    <w:rsid w:val="00D2127B"/>
    <w:rsid w:val="00D21349"/>
    <w:rsid w:val="00D22F38"/>
    <w:rsid w:val="00D25DC4"/>
    <w:rsid w:val="00D31EB5"/>
    <w:rsid w:val="00D33D3D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435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3F1F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B1C8C"/>
    <w:rsid w:val="00EC0F4A"/>
    <w:rsid w:val="00EC1EB2"/>
    <w:rsid w:val="00EC2874"/>
    <w:rsid w:val="00EC2D79"/>
    <w:rsid w:val="00EC4344"/>
    <w:rsid w:val="00EC5011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2836"/>
    <w:rsid w:val="00F34716"/>
    <w:rsid w:val="00F36B9E"/>
    <w:rsid w:val="00F36D9B"/>
    <w:rsid w:val="00F372E6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594D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C14FF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14FF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">
    <w:name w:val="Таблицы (моноширинный)"/>
    <w:basedOn w:val="Normal"/>
    <w:next w:val="Normal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0">
    <w:name w:val="Символ сноски"/>
    <w:uiPriority w:val="99"/>
    <w:rsid w:val="00C14F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NormalWeb">
    <w:name w:val="Normal (Web)"/>
    <w:basedOn w:val="Normal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TableGrid">
    <w:name w:val="Table Grid"/>
    <w:basedOn w:val="TableNormal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2018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CD5B4B"/>
    <w:pPr>
      <w:ind w:left="720"/>
    </w:pPr>
  </w:style>
  <w:style w:type="paragraph" w:customStyle="1" w:styleId="p6">
    <w:name w:val="p6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Normal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F7338"/>
    <w:rPr>
      <w:rFonts w:cs="Times New Roman"/>
    </w:rPr>
  </w:style>
  <w:style w:type="paragraph" w:customStyle="1" w:styleId="p13">
    <w:name w:val="p13"/>
    <w:basedOn w:val="Normal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DefaultParagraphFont"/>
    <w:uiPriority w:val="99"/>
    <w:rsid w:val="004F7338"/>
    <w:rPr>
      <w:rFonts w:cs="Times New Roman"/>
    </w:rPr>
  </w:style>
  <w:style w:type="paragraph" w:customStyle="1" w:styleId="p17">
    <w:name w:val="p17"/>
    <w:basedOn w:val="Normal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DefaultParagraphFont"/>
    <w:uiPriority w:val="99"/>
    <w:rsid w:val="003B44B9"/>
    <w:rPr>
      <w:rFonts w:cs="Times New Roman"/>
    </w:rPr>
  </w:style>
  <w:style w:type="paragraph" w:customStyle="1" w:styleId="a1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DefaultParagraphFont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2">
    <w:name w:val="Знак Знак"/>
    <w:basedOn w:val="Normal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Normal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5</Pages>
  <Words>2047</Words>
  <Characters>11670</Characters>
  <Application>Microsoft Office Outlook</Application>
  <DocSecurity>0</DocSecurity>
  <Lines>0</Lines>
  <Paragraphs>0</Paragraphs>
  <ScaleCrop>false</ScaleCrop>
  <Company>Администрация Курского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1</cp:lastModifiedBy>
  <cp:revision>7</cp:revision>
  <cp:lastPrinted>2016-01-28T12:32:00Z</cp:lastPrinted>
  <dcterms:created xsi:type="dcterms:W3CDTF">2018-05-28T12:03:00Z</dcterms:created>
  <dcterms:modified xsi:type="dcterms:W3CDTF">2018-06-07T12:49:00Z</dcterms:modified>
</cp:coreProperties>
</file>