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B6" w:rsidRPr="00270C58" w:rsidRDefault="00A023B6" w:rsidP="00863DE6">
      <w:pPr>
        <w:jc w:val="center"/>
        <w:rPr>
          <w:b/>
          <w:sz w:val="32"/>
          <w:szCs w:val="32"/>
        </w:rPr>
      </w:pPr>
      <w:r w:rsidRPr="00270C58">
        <w:rPr>
          <w:b/>
          <w:sz w:val="32"/>
          <w:szCs w:val="32"/>
        </w:rPr>
        <w:t>РОССИЙСКАЯ  ФЕДЕРАЦИЯ</w:t>
      </w:r>
    </w:p>
    <w:p w:rsidR="00A023B6" w:rsidRPr="00270C58" w:rsidRDefault="00A023B6" w:rsidP="00863DE6">
      <w:pPr>
        <w:jc w:val="center"/>
        <w:rPr>
          <w:b/>
          <w:sz w:val="32"/>
          <w:szCs w:val="32"/>
        </w:rPr>
      </w:pPr>
      <w:r w:rsidRPr="00270C58">
        <w:rPr>
          <w:b/>
          <w:sz w:val="32"/>
          <w:szCs w:val="32"/>
        </w:rPr>
        <w:t>АДМИНИСТРАЦИЯ КОТОВСКОГО СЕЛЬСОВЕТА</w:t>
      </w:r>
    </w:p>
    <w:p w:rsidR="00A023B6" w:rsidRPr="00270C58" w:rsidRDefault="00A023B6" w:rsidP="00863DE6">
      <w:pPr>
        <w:jc w:val="center"/>
        <w:rPr>
          <w:b/>
          <w:sz w:val="32"/>
          <w:szCs w:val="32"/>
        </w:rPr>
      </w:pPr>
      <w:r w:rsidRPr="00270C58">
        <w:rPr>
          <w:b/>
          <w:sz w:val="32"/>
          <w:szCs w:val="32"/>
        </w:rPr>
        <w:t>КАСТОРЕНСКОГО РАЙОНА  КУРСКОЙ ОБЛАСТИ</w:t>
      </w:r>
    </w:p>
    <w:p w:rsidR="00A023B6" w:rsidRPr="00270C58" w:rsidRDefault="00A023B6" w:rsidP="00821B15">
      <w:pPr>
        <w:rPr>
          <w:b/>
          <w:sz w:val="32"/>
          <w:szCs w:val="32"/>
        </w:rPr>
      </w:pPr>
    </w:p>
    <w:p w:rsidR="00A023B6" w:rsidRPr="00270C58" w:rsidRDefault="00A023B6" w:rsidP="004C6F46">
      <w:pPr>
        <w:jc w:val="center"/>
        <w:rPr>
          <w:b/>
          <w:sz w:val="32"/>
          <w:szCs w:val="32"/>
        </w:rPr>
      </w:pPr>
      <w:r w:rsidRPr="00270C58">
        <w:rPr>
          <w:b/>
          <w:sz w:val="32"/>
          <w:szCs w:val="32"/>
        </w:rPr>
        <w:t>ПОСТАНОВЛЕНИЕ</w:t>
      </w:r>
    </w:p>
    <w:p w:rsidR="00A023B6" w:rsidRPr="00270C58" w:rsidRDefault="00A023B6" w:rsidP="00821B15">
      <w:pPr>
        <w:rPr>
          <w:b/>
          <w:sz w:val="32"/>
          <w:szCs w:val="32"/>
        </w:rPr>
      </w:pPr>
    </w:p>
    <w:p w:rsidR="00A023B6" w:rsidRPr="00270C58" w:rsidRDefault="00A023B6" w:rsidP="00821B15">
      <w:pPr>
        <w:rPr>
          <w:b/>
          <w:sz w:val="32"/>
          <w:szCs w:val="32"/>
        </w:rPr>
      </w:pPr>
      <w:r w:rsidRPr="00270C58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</w:t>
      </w:r>
      <w:r w:rsidRPr="00270C58">
        <w:rPr>
          <w:b/>
          <w:sz w:val="32"/>
          <w:szCs w:val="32"/>
        </w:rPr>
        <w:t xml:space="preserve">  от 30  мая 2024 года                                    №35</w:t>
      </w:r>
    </w:p>
    <w:p w:rsidR="00A023B6" w:rsidRPr="00270C58" w:rsidRDefault="00A023B6" w:rsidP="00821B15">
      <w:pPr>
        <w:rPr>
          <w:rFonts w:ascii="Arial" w:hAnsi="Arial" w:cs="Arial"/>
          <w:b/>
          <w:sz w:val="32"/>
          <w:szCs w:val="32"/>
        </w:rPr>
      </w:pPr>
      <w:r w:rsidRPr="00270C58">
        <w:rPr>
          <w:rFonts w:ascii="Arial" w:hAnsi="Arial" w:cs="Arial"/>
          <w:b/>
          <w:sz w:val="32"/>
          <w:szCs w:val="32"/>
        </w:rPr>
        <w:t xml:space="preserve">            </w:t>
      </w:r>
      <w:r w:rsidRPr="00270C58">
        <w:rPr>
          <w:rFonts w:ascii="Arial" w:hAnsi="Arial" w:cs="Arial"/>
          <w:b/>
          <w:sz w:val="32"/>
          <w:szCs w:val="32"/>
        </w:rPr>
        <w:tab/>
      </w:r>
      <w:r w:rsidRPr="00270C58">
        <w:rPr>
          <w:rFonts w:ascii="Arial" w:hAnsi="Arial" w:cs="Arial"/>
          <w:b/>
          <w:sz w:val="32"/>
          <w:szCs w:val="32"/>
        </w:rPr>
        <w:tab/>
      </w:r>
      <w:r w:rsidRPr="00270C58">
        <w:rPr>
          <w:rFonts w:ascii="Arial" w:hAnsi="Arial" w:cs="Arial"/>
          <w:b/>
          <w:sz w:val="32"/>
          <w:szCs w:val="32"/>
        </w:rPr>
        <w:tab/>
        <w:t xml:space="preserve">        </w:t>
      </w:r>
      <w:r w:rsidRPr="00270C58">
        <w:rPr>
          <w:rFonts w:ascii="Arial" w:hAnsi="Arial" w:cs="Arial"/>
          <w:b/>
          <w:sz w:val="32"/>
          <w:szCs w:val="32"/>
        </w:rPr>
        <w:tab/>
        <w:t xml:space="preserve">                                                                               </w:t>
      </w:r>
    </w:p>
    <w:p w:rsidR="00A023B6" w:rsidRPr="00270C58" w:rsidRDefault="00A023B6" w:rsidP="00821B15">
      <w:pPr>
        <w:rPr>
          <w:rFonts w:ascii="Arial" w:hAnsi="Arial" w:cs="Arial"/>
          <w:b/>
          <w:sz w:val="32"/>
          <w:szCs w:val="32"/>
        </w:rPr>
      </w:pPr>
      <w:r w:rsidRPr="00270C58">
        <w:rPr>
          <w:rFonts w:ascii="Arial" w:hAnsi="Arial" w:cs="Arial"/>
          <w:b/>
          <w:sz w:val="32"/>
          <w:szCs w:val="32"/>
        </w:rPr>
        <w:t>с.Котовка</w:t>
      </w:r>
    </w:p>
    <w:p w:rsidR="00A023B6" w:rsidRPr="00270C58" w:rsidRDefault="00A023B6" w:rsidP="00270C58">
      <w:pPr>
        <w:jc w:val="center"/>
        <w:rPr>
          <w:rFonts w:ascii="Arial" w:hAnsi="Arial" w:cs="Arial"/>
          <w:b/>
          <w:sz w:val="32"/>
          <w:szCs w:val="32"/>
        </w:rPr>
      </w:pPr>
    </w:p>
    <w:p w:rsidR="00A023B6" w:rsidRPr="00270C58" w:rsidRDefault="00A023B6" w:rsidP="00270C58">
      <w:pPr>
        <w:jc w:val="center"/>
        <w:rPr>
          <w:rFonts w:ascii="Arial" w:hAnsi="Arial" w:cs="Arial"/>
          <w:b/>
          <w:sz w:val="32"/>
          <w:szCs w:val="32"/>
        </w:rPr>
      </w:pPr>
      <w:r w:rsidRPr="00270C58">
        <w:rPr>
          <w:rFonts w:ascii="Arial" w:hAnsi="Arial" w:cs="Arial"/>
          <w:b/>
          <w:sz w:val="32"/>
          <w:szCs w:val="32"/>
        </w:rPr>
        <w:t>«О внесении изменений в Перечень</w:t>
      </w:r>
    </w:p>
    <w:p w:rsidR="00A023B6" w:rsidRPr="00270C58" w:rsidRDefault="00A023B6" w:rsidP="00270C58">
      <w:pPr>
        <w:jc w:val="center"/>
        <w:rPr>
          <w:rFonts w:ascii="Arial" w:hAnsi="Arial" w:cs="Arial"/>
          <w:b/>
          <w:sz w:val="32"/>
          <w:szCs w:val="32"/>
        </w:rPr>
      </w:pPr>
      <w:r w:rsidRPr="00270C58">
        <w:rPr>
          <w:rFonts w:ascii="Arial" w:hAnsi="Arial" w:cs="Arial"/>
          <w:b/>
          <w:sz w:val="32"/>
          <w:szCs w:val="32"/>
        </w:rPr>
        <w:t>главных  администраторов</w:t>
      </w:r>
    </w:p>
    <w:p w:rsidR="00A023B6" w:rsidRPr="00270C58" w:rsidRDefault="00A023B6" w:rsidP="00270C58">
      <w:pPr>
        <w:jc w:val="center"/>
        <w:rPr>
          <w:rFonts w:ascii="Arial" w:hAnsi="Arial" w:cs="Arial"/>
          <w:b/>
          <w:sz w:val="32"/>
          <w:szCs w:val="32"/>
        </w:rPr>
      </w:pPr>
      <w:r w:rsidRPr="00270C58">
        <w:rPr>
          <w:rFonts w:ascii="Arial" w:hAnsi="Arial" w:cs="Arial"/>
          <w:b/>
          <w:sz w:val="32"/>
          <w:szCs w:val="32"/>
        </w:rPr>
        <w:t>доходов бюджета Котовского сельсовета</w:t>
      </w:r>
    </w:p>
    <w:p w:rsidR="00A023B6" w:rsidRPr="00270C58" w:rsidRDefault="00A023B6" w:rsidP="00270C58">
      <w:pPr>
        <w:jc w:val="center"/>
        <w:rPr>
          <w:rFonts w:ascii="Arial" w:hAnsi="Arial" w:cs="Arial"/>
          <w:b/>
          <w:sz w:val="32"/>
          <w:szCs w:val="32"/>
        </w:rPr>
      </w:pPr>
      <w:r w:rsidRPr="00270C58">
        <w:rPr>
          <w:rFonts w:ascii="Arial" w:hAnsi="Arial" w:cs="Arial"/>
          <w:b/>
          <w:sz w:val="32"/>
          <w:szCs w:val="32"/>
        </w:rPr>
        <w:t>Касторенского района Курской области»</w:t>
      </w:r>
    </w:p>
    <w:p w:rsidR="00A023B6" w:rsidRPr="00270C58" w:rsidRDefault="00A023B6" w:rsidP="00270C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023B6" w:rsidRPr="00270C58" w:rsidRDefault="00A023B6" w:rsidP="00270C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C58">
        <w:t>В   соответствии   со   статьей   160.1  Бюджетного   Кодекса   Российской   Федерации, администрация Котовского сельсовета Касторенского района Курской области</w:t>
      </w:r>
      <w:r w:rsidRPr="00270C58">
        <w:rPr>
          <w:bCs/>
        </w:rPr>
        <w:t xml:space="preserve">  </w:t>
      </w:r>
      <w:r w:rsidRPr="00270C58">
        <w:rPr>
          <w:b/>
        </w:rPr>
        <w:t>ПОСТАНОВЛЯЕТ:</w:t>
      </w:r>
    </w:p>
    <w:p w:rsidR="00A023B6" w:rsidRPr="00270C58" w:rsidRDefault="00A023B6" w:rsidP="002117D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8.35pt;margin-top:31.4pt;width:234pt;height:84pt;z-index:251658240" strokecolor="white">
            <v:textbox style="mso-next-textbox:#_x0000_s1026">
              <w:txbxContent>
                <w:p w:rsidR="00A023B6" w:rsidRDefault="00A023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70C58">
        <w:rPr>
          <w:rFonts w:ascii="Arial" w:hAnsi="Arial" w:cs="Arial"/>
          <w:sz w:val="24"/>
          <w:szCs w:val="24"/>
        </w:rPr>
        <w:t xml:space="preserve">             </w:t>
      </w:r>
    </w:p>
    <w:p w:rsidR="00A023B6" w:rsidRPr="00270C58" w:rsidRDefault="00A023B6" w:rsidP="00270C58">
      <w:pPr>
        <w:jc w:val="both"/>
      </w:pPr>
      <w:r w:rsidRPr="00270C58">
        <w:t xml:space="preserve">             1.  Внести изменения в Перечень главных администраторов доходов бюджета  Котовского  сельсовета Касторенского района Курской области на 2024 год, утвержденный Постановлением администрации Котовского сельсовета Касторенского района Курской области №133 от 06.12.2024  «Об утверждении перечней главных администраторов доходов и источников внутреннего финансирования дефицита бюджета Котовского сельсовета Касторенского района Курской области на 2024 год и на плановый период 2025 и 2026 годов»» и исключить  коды бюджетной классификации с периодом окончания срока действия 30.05.2024 года согласно приложения к настоящему постановлению:</w:t>
      </w:r>
    </w:p>
    <w:p w:rsidR="00A023B6" w:rsidRPr="00270C58" w:rsidRDefault="00A023B6" w:rsidP="00270C58">
      <w:pPr>
        <w:ind w:firstLine="851"/>
        <w:jc w:val="both"/>
      </w:pPr>
    </w:p>
    <w:p w:rsidR="00A023B6" w:rsidRPr="00270C58" w:rsidRDefault="00A023B6" w:rsidP="00270C58">
      <w:pPr>
        <w:ind w:firstLine="851"/>
        <w:jc w:val="both"/>
      </w:pPr>
      <w:r w:rsidRPr="00270C58">
        <w:t>2.  Контроль за исполнением настоящего постановления возложить на  начальника отдела - главного бухгалтера администрации Котовского сельсовета Сорокиной Е.Д.</w:t>
      </w:r>
    </w:p>
    <w:p w:rsidR="00A023B6" w:rsidRPr="00270C58" w:rsidRDefault="00A023B6" w:rsidP="00270C58">
      <w:pPr>
        <w:ind w:firstLine="851"/>
        <w:jc w:val="both"/>
      </w:pPr>
      <w:r w:rsidRPr="00270C58">
        <w:t xml:space="preserve"> 3.    Постановление вступает в силу со дня подписания.</w:t>
      </w:r>
    </w:p>
    <w:p w:rsidR="00A023B6" w:rsidRPr="00270C58" w:rsidRDefault="00A023B6" w:rsidP="00270C58">
      <w:pPr>
        <w:ind w:firstLine="851"/>
        <w:jc w:val="both"/>
      </w:pPr>
    </w:p>
    <w:p w:rsidR="00A023B6" w:rsidRPr="00270C58" w:rsidRDefault="00A023B6" w:rsidP="00270C58">
      <w:pPr>
        <w:jc w:val="both"/>
      </w:pPr>
    </w:p>
    <w:p w:rsidR="00A023B6" w:rsidRPr="00270C58" w:rsidRDefault="00A023B6" w:rsidP="00270C58">
      <w:pPr>
        <w:tabs>
          <w:tab w:val="left" w:pos="1410"/>
        </w:tabs>
        <w:jc w:val="both"/>
      </w:pPr>
      <w:r w:rsidRPr="00270C58">
        <w:t xml:space="preserve">            </w:t>
      </w:r>
    </w:p>
    <w:p w:rsidR="00A023B6" w:rsidRDefault="00A023B6" w:rsidP="00270C58">
      <w:pPr>
        <w:tabs>
          <w:tab w:val="left" w:pos="1410"/>
        </w:tabs>
      </w:pPr>
      <w:r>
        <w:t xml:space="preserve">      Глава </w:t>
      </w:r>
      <w:r w:rsidRPr="00270C58">
        <w:t xml:space="preserve">Котовского сельсовета                         </w:t>
      </w:r>
      <w:r>
        <w:t xml:space="preserve">      Л.А. Ракова </w:t>
      </w:r>
    </w:p>
    <w:p w:rsidR="00A023B6" w:rsidRPr="00270C58" w:rsidRDefault="00A023B6" w:rsidP="00270C58">
      <w:pPr>
        <w:tabs>
          <w:tab w:val="left" w:pos="1410"/>
        </w:tabs>
      </w:pPr>
    </w:p>
    <w:p w:rsidR="00A023B6" w:rsidRDefault="00A023B6" w:rsidP="00D550A7">
      <w:pPr>
        <w:rPr>
          <w:rFonts w:ascii="Arial" w:hAnsi="Arial" w:cs="Arial"/>
          <w:sz w:val="22"/>
          <w:szCs w:val="22"/>
        </w:rPr>
      </w:pPr>
    </w:p>
    <w:p w:rsidR="00A023B6" w:rsidRDefault="00A023B6" w:rsidP="00D550A7">
      <w:pPr>
        <w:rPr>
          <w:rFonts w:ascii="Arial" w:hAnsi="Arial" w:cs="Arial"/>
          <w:sz w:val="22"/>
          <w:szCs w:val="22"/>
        </w:rPr>
      </w:pPr>
    </w:p>
    <w:p w:rsidR="00A023B6" w:rsidRDefault="00A023B6" w:rsidP="00D550A7">
      <w:pPr>
        <w:rPr>
          <w:rFonts w:ascii="Arial" w:hAnsi="Arial" w:cs="Arial"/>
          <w:sz w:val="22"/>
          <w:szCs w:val="22"/>
        </w:rPr>
      </w:pPr>
    </w:p>
    <w:p w:rsidR="00A023B6" w:rsidRDefault="00A023B6" w:rsidP="00D550A7">
      <w:pPr>
        <w:rPr>
          <w:rFonts w:ascii="Arial" w:hAnsi="Arial" w:cs="Arial"/>
          <w:sz w:val="22"/>
          <w:szCs w:val="22"/>
        </w:rPr>
      </w:pPr>
    </w:p>
    <w:p w:rsidR="00A023B6" w:rsidRPr="009011F4" w:rsidRDefault="00A023B6" w:rsidP="00D550A7">
      <w:pPr>
        <w:rPr>
          <w:rFonts w:ascii="Arial" w:hAnsi="Arial" w:cs="Arial"/>
          <w:sz w:val="22"/>
          <w:szCs w:val="22"/>
        </w:rPr>
      </w:pPr>
    </w:p>
    <w:p w:rsidR="00A023B6" w:rsidRPr="009011F4" w:rsidRDefault="00A023B6" w:rsidP="00270C58">
      <w:pPr>
        <w:jc w:val="right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Приложение №1</w:t>
      </w:r>
    </w:p>
    <w:p w:rsidR="00A023B6" w:rsidRPr="009011F4" w:rsidRDefault="00A023B6" w:rsidP="00270C58">
      <w:pPr>
        <w:jc w:val="right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к постановлению №</w:t>
      </w:r>
      <w:r>
        <w:rPr>
          <w:rFonts w:ascii="Arial" w:hAnsi="Arial" w:cs="Arial"/>
          <w:sz w:val="22"/>
          <w:szCs w:val="22"/>
        </w:rPr>
        <w:t>35</w:t>
      </w:r>
      <w:r w:rsidRPr="009011F4">
        <w:rPr>
          <w:rFonts w:ascii="Arial" w:hAnsi="Arial" w:cs="Arial"/>
          <w:sz w:val="22"/>
          <w:szCs w:val="22"/>
        </w:rPr>
        <w:t xml:space="preserve">  от </w:t>
      </w:r>
      <w:r>
        <w:rPr>
          <w:rFonts w:ascii="Arial" w:hAnsi="Arial" w:cs="Arial"/>
          <w:sz w:val="22"/>
          <w:szCs w:val="22"/>
        </w:rPr>
        <w:t>30</w:t>
      </w:r>
      <w:r w:rsidRPr="009011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05</w:t>
      </w:r>
      <w:r w:rsidRPr="009011F4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9011F4">
        <w:rPr>
          <w:rFonts w:ascii="Arial" w:hAnsi="Arial" w:cs="Arial"/>
          <w:sz w:val="22"/>
          <w:szCs w:val="22"/>
        </w:rPr>
        <w:t xml:space="preserve"> г</w:t>
      </w:r>
    </w:p>
    <w:p w:rsidR="00A023B6" w:rsidRDefault="00A023B6" w:rsidP="00D550A7">
      <w:pPr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               </w:t>
      </w:r>
    </w:p>
    <w:p w:rsidR="00A023B6" w:rsidRPr="00270C58" w:rsidRDefault="00A023B6" w:rsidP="00D550A7">
      <w:pPr>
        <w:jc w:val="center"/>
        <w:rPr>
          <w:rFonts w:ascii="Arial" w:hAnsi="Arial" w:cs="Arial"/>
          <w:b/>
          <w:sz w:val="32"/>
          <w:szCs w:val="32"/>
        </w:rPr>
      </w:pPr>
      <w:r w:rsidRPr="00270C58">
        <w:rPr>
          <w:sz w:val="32"/>
          <w:szCs w:val="32"/>
        </w:rPr>
        <w:t xml:space="preserve"> </w:t>
      </w:r>
      <w:r w:rsidRPr="00270C58">
        <w:rPr>
          <w:rFonts w:ascii="Arial" w:hAnsi="Arial" w:cs="Arial"/>
          <w:b/>
          <w:sz w:val="32"/>
          <w:szCs w:val="32"/>
        </w:rPr>
        <w:t xml:space="preserve">Перечень главных администраторов доходов  бюджета Котовского сельсовета Касторенского района Курской области, подлежащих исключению </w:t>
      </w:r>
    </w:p>
    <w:p w:rsidR="00A023B6" w:rsidRPr="00270C58" w:rsidRDefault="00A023B6" w:rsidP="002117D6">
      <w:pPr>
        <w:jc w:val="both"/>
        <w:rPr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596"/>
        <w:gridCol w:w="6092"/>
      </w:tblGrid>
      <w:tr w:rsidR="00A023B6" w:rsidRPr="006903E5" w:rsidTr="00755AC4">
        <w:tc>
          <w:tcPr>
            <w:tcW w:w="3736" w:type="dxa"/>
            <w:gridSpan w:val="2"/>
          </w:tcPr>
          <w:p w:rsidR="00A023B6" w:rsidRPr="006903E5" w:rsidRDefault="00A023B6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2" w:type="dxa"/>
            <w:vMerge w:val="restart"/>
            <w:vAlign w:val="center"/>
          </w:tcPr>
          <w:p w:rsidR="00A023B6" w:rsidRPr="006903E5" w:rsidRDefault="00A023B6" w:rsidP="009949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Наименование   главного администратора доходов  бюджета </w:t>
            </w:r>
            <w:r w:rsidRPr="006903E5">
              <w:rPr>
                <w:rFonts w:ascii="Arial" w:hAnsi="Arial" w:cs="Arial"/>
                <w:bCs/>
                <w:sz w:val="22"/>
                <w:szCs w:val="22"/>
              </w:rPr>
              <w:t>поселения</w:t>
            </w:r>
          </w:p>
        </w:tc>
      </w:tr>
      <w:tr w:rsidR="00A023B6" w:rsidRPr="006903E5" w:rsidTr="00755AC4">
        <w:trPr>
          <w:trHeight w:val="769"/>
        </w:trPr>
        <w:tc>
          <w:tcPr>
            <w:tcW w:w="1140" w:type="dxa"/>
          </w:tcPr>
          <w:p w:rsidR="00A023B6" w:rsidRPr="006903E5" w:rsidRDefault="00A023B6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главного админи-стратора доходов</w:t>
            </w:r>
          </w:p>
        </w:tc>
        <w:tc>
          <w:tcPr>
            <w:tcW w:w="2596" w:type="dxa"/>
          </w:tcPr>
          <w:p w:rsidR="00A023B6" w:rsidRPr="006903E5" w:rsidRDefault="00A023B6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2" w:type="dxa"/>
            <w:vMerge/>
          </w:tcPr>
          <w:p w:rsidR="00A023B6" w:rsidRPr="006903E5" w:rsidRDefault="00A023B6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023B6" w:rsidRPr="006903E5" w:rsidRDefault="00A023B6" w:rsidP="00755AC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6095"/>
      </w:tblGrid>
      <w:tr w:rsidR="00A023B6" w:rsidRPr="006903E5" w:rsidTr="00994965">
        <w:trPr>
          <w:trHeight w:val="218"/>
        </w:trPr>
        <w:tc>
          <w:tcPr>
            <w:tcW w:w="1101" w:type="dxa"/>
            <w:vAlign w:val="center"/>
          </w:tcPr>
          <w:p w:rsidR="00A023B6" w:rsidRPr="006903E5" w:rsidRDefault="00A023B6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vAlign w:val="center"/>
          </w:tcPr>
          <w:p w:rsidR="00A023B6" w:rsidRPr="006903E5" w:rsidRDefault="00A023B6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A023B6" w:rsidRPr="006903E5" w:rsidRDefault="00A023B6" w:rsidP="0099496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Администрация Котовского сельсовета</w:t>
            </w:r>
          </w:p>
        </w:tc>
      </w:tr>
      <w:tr w:rsidR="00A023B6" w:rsidRPr="000C1A90" w:rsidTr="00755AC4">
        <w:trPr>
          <w:trHeight w:val="421"/>
        </w:trPr>
        <w:tc>
          <w:tcPr>
            <w:tcW w:w="1101" w:type="dxa"/>
          </w:tcPr>
          <w:p w:rsidR="00A023B6" w:rsidRPr="00270C58" w:rsidRDefault="00A023B6" w:rsidP="0042034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70C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A023B6" w:rsidRPr="00270C58" w:rsidRDefault="00A023B6" w:rsidP="0042034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A023B6" w:rsidRPr="00270C58" w:rsidRDefault="00A023B6" w:rsidP="0042034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A023B6" w:rsidRPr="00270C58" w:rsidRDefault="00A023B6" w:rsidP="0042034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70C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A023B6" w:rsidRPr="00270C58" w:rsidRDefault="00A023B6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70C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6095" w:type="dxa"/>
          </w:tcPr>
          <w:p w:rsidR="00A023B6" w:rsidRPr="00270C58" w:rsidRDefault="00A023B6" w:rsidP="00420344">
            <w:pPr>
              <w:pStyle w:val="ConsPlusNormal"/>
              <w:jc w:val="both"/>
              <w:rPr>
                <w:sz w:val="24"/>
                <w:szCs w:val="24"/>
              </w:rPr>
            </w:pPr>
            <w:r w:rsidRPr="00270C58">
              <w:rPr>
                <w:snapToGrid w:val="0"/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023B6" w:rsidRPr="000C1A90" w:rsidTr="00755AC4">
        <w:trPr>
          <w:trHeight w:val="421"/>
        </w:trPr>
        <w:tc>
          <w:tcPr>
            <w:tcW w:w="1101" w:type="dxa"/>
            <w:vAlign w:val="center"/>
          </w:tcPr>
          <w:p w:rsidR="00A023B6" w:rsidRPr="00270C58" w:rsidRDefault="00A023B6" w:rsidP="00420344">
            <w:pPr>
              <w:rPr>
                <w:rFonts w:ascii="Arial" w:hAnsi="Arial" w:cs="Arial"/>
                <w:sz w:val="24"/>
                <w:szCs w:val="24"/>
              </w:rPr>
            </w:pPr>
            <w:r w:rsidRPr="00270C58">
              <w:rPr>
                <w:rFonts w:ascii="Arial" w:hAnsi="Arial" w:cs="Arial"/>
                <w:sz w:val="24"/>
                <w:szCs w:val="24"/>
              </w:rPr>
              <w:t xml:space="preserve">  001</w:t>
            </w:r>
          </w:p>
        </w:tc>
        <w:tc>
          <w:tcPr>
            <w:tcW w:w="2693" w:type="dxa"/>
            <w:vAlign w:val="center"/>
          </w:tcPr>
          <w:p w:rsidR="00A023B6" w:rsidRPr="00270C58" w:rsidRDefault="00A023B6" w:rsidP="00ED19B4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70C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1 11 09035 10 0000 120</w:t>
            </w:r>
          </w:p>
        </w:tc>
        <w:tc>
          <w:tcPr>
            <w:tcW w:w="6095" w:type="dxa"/>
          </w:tcPr>
          <w:p w:rsidR="00A023B6" w:rsidRPr="00270C58" w:rsidRDefault="00A023B6" w:rsidP="00420344">
            <w:pPr>
              <w:pStyle w:val="ConsPlusNormal"/>
              <w:jc w:val="both"/>
              <w:rPr>
                <w:sz w:val="24"/>
                <w:szCs w:val="24"/>
              </w:rPr>
            </w:pPr>
            <w:r w:rsidRPr="00270C58">
              <w:rPr>
                <w:snapToGrid w:val="0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</w:tbl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p w:rsidR="00A023B6" w:rsidRDefault="00A023B6" w:rsidP="00127D1A">
      <w:pPr>
        <w:rPr>
          <w:rFonts w:ascii="Arial" w:hAnsi="Arial" w:cs="Arial"/>
          <w:sz w:val="22"/>
          <w:szCs w:val="22"/>
        </w:rPr>
      </w:pPr>
    </w:p>
    <w:sectPr w:rsidR="00A023B6" w:rsidSect="00270C58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B6" w:rsidRDefault="00A023B6">
      <w:r>
        <w:separator/>
      </w:r>
    </w:p>
  </w:endnote>
  <w:endnote w:type="continuationSeparator" w:id="0">
    <w:p w:rsidR="00A023B6" w:rsidRDefault="00A0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B6" w:rsidRDefault="00A023B6">
      <w:r>
        <w:separator/>
      </w:r>
    </w:p>
  </w:footnote>
  <w:footnote w:type="continuationSeparator" w:id="0">
    <w:p w:rsidR="00A023B6" w:rsidRDefault="00A02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6" w:rsidRDefault="00A023B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23B6" w:rsidRDefault="00A023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A75"/>
    <w:rsid w:val="00001832"/>
    <w:rsid w:val="000044AC"/>
    <w:rsid w:val="00006316"/>
    <w:rsid w:val="00010355"/>
    <w:rsid w:val="0001042F"/>
    <w:rsid w:val="00017820"/>
    <w:rsid w:val="000179AA"/>
    <w:rsid w:val="00017A9B"/>
    <w:rsid w:val="00022D28"/>
    <w:rsid w:val="00026411"/>
    <w:rsid w:val="00033049"/>
    <w:rsid w:val="000343F5"/>
    <w:rsid w:val="00044D21"/>
    <w:rsid w:val="0004680A"/>
    <w:rsid w:val="00052EB6"/>
    <w:rsid w:val="00055D0E"/>
    <w:rsid w:val="0005731F"/>
    <w:rsid w:val="00060436"/>
    <w:rsid w:val="000655A5"/>
    <w:rsid w:val="00070008"/>
    <w:rsid w:val="0007641A"/>
    <w:rsid w:val="000765E5"/>
    <w:rsid w:val="00081401"/>
    <w:rsid w:val="0008775F"/>
    <w:rsid w:val="00091C83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C1A90"/>
    <w:rsid w:val="000D1A46"/>
    <w:rsid w:val="000D662B"/>
    <w:rsid w:val="000E56CE"/>
    <w:rsid w:val="000E5ADB"/>
    <w:rsid w:val="000F29DE"/>
    <w:rsid w:val="000F6104"/>
    <w:rsid w:val="000F6115"/>
    <w:rsid w:val="000F6757"/>
    <w:rsid w:val="00104660"/>
    <w:rsid w:val="00105EEE"/>
    <w:rsid w:val="001106F6"/>
    <w:rsid w:val="00111B80"/>
    <w:rsid w:val="00114E1A"/>
    <w:rsid w:val="0011683D"/>
    <w:rsid w:val="00122554"/>
    <w:rsid w:val="00127D1A"/>
    <w:rsid w:val="00135228"/>
    <w:rsid w:val="00136B1F"/>
    <w:rsid w:val="00136EA1"/>
    <w:rsid w:val="001400DB"/>
    <w:rsid w:val="0014034F"/>
    <w:rsid w:val="00141B71"/>
    <w:rsid w:val="00165DD6"/>
    <w:rsid w:val="0016640F"/>
    <w:rsid w:val="001704B0"/>
    <w:rsid w:val="00185458"/>
    <w:rsid w:val="00187564"/>
    <w:rsid w:val="001904E7"/>
    <w:rsid w:val="00194E57"/>
    <w:rsid w:val="00195A21"/>
    <w:rsid w:val="00196D41"/>
    <w:rsid w:val="001A0DBB"/>
    <w:rsid w:val="001A4A3F"/>
    <w:rsid w:val="001A4B99"/>
    <w:rsid w:val="001A55AC"/>
    <w:rsid w:val="001B2BA2"/>
    <w:rsid w:val="001B7AAC"/>
    <w:rsid w:val="001C0302"/>
    <w:rsid w:val="001D0EBA"/>
    <w:rsid w:val="001D1236"/>
    <w:rsid w:val="001D2547"/>
    <w:rsid w:val="001D6DB4"/>
    <w:rsid w:val="001E41AF"/>
    <w:rsid w:val="001F79BD"/>
    <w:rsid w:val="0021000B"/>
    <w:rsid w:val="00210BA5"/>
    <w:rsid w:val="0021177D"/>
    <w:rsid w:val="002117D6"/>
    <w:rsid w:val="0021445C"/>
    <w:rsid w:val="00216310"/>
    <w:rsid w:val="00233B83"/>
    <w:rsid w:val="00237BAD"/>
    <w:rsid w:val="002401A5"/>
    <w:rsid w:val="00241EB5"/>
    <w:rsid w:val="002472EE"/>
    <w:rsid w:val="00256D4D"/>
    <w:rsid w:val="002606E3"/>
    <w:rsid w:val="002631E1"/>
    <w:rsid w:val="00270C58"/>
    <w:rsid w:val="002804F7"/>
    <w:rsid w:val="00281D8A"/>
    <w:rsid w:val="002868C6"/>
    <w:rsid w:val="00290E00"/>
    <w:rsid w:val="00292AE5"/>
    <w:rsid w:val="002A4976"/>
    <w:rsid w:val="002A5D7E"/>
    <w:rsid w:val="002A744F"/>
    <w:rsid w:val="002B4A75"/>
    <w:rsid w:val="002B4B41"/>
    <w:rsid w:val="002B53C5"/>
    <w:rsid w:val="002B6407"/>
    <w:rsid w:val="002B6BC5"/>
    <w:rsid w:val="002C6B77"/>
    <w:rsid w:val="002D01B6"/>
    <w:rsid w:val="002D4D94"/>
    <w:rsid w:val="002D528B"/>
    <w:rsid w:val="002E1442"/>
    <w:rsid w:val="002E298E"/>
    <w:rsid w:val="002E3B5B"/>
    <w:rsid w:val="002E46A5"/>
    <w:rsid w:val="002E64F8"/>
    <w:rsid w:val="002F015C"/>
    <w:rsid w:val="002F0FB1"/>
    <w:rsid w:val="002F2A23"/>
    <w:rsid w:val="002F5394"/>
    <w:rsid w:val="002F67D2"/>
    <w:rsid w:val="00306ABE"/>
    <w:rsid w:val="00316989"/>
    <w:rsid w:val="0033163E"/>
    <w:rsid w:val="003317B2"/>
    <w:rsid w:val="0033359A"/>
    <w:rsid w:val="0033536A"/>
    <w:rsid w:val="00335986"/>
    <w:rsid w:val="00340E0A"/>
    <w:rsid w:val="00342C1D"/>
    <w:rsid w:val="00344B7F"/>
    <w:rsid w:val="00355C62"/>
    <w:rsid w:val="00356A9E"/>
    <w:rsid w:val="00364397"/>
    <w:rsid w:val="003655C0"/>
    <w:rsid w:val="003708AF"/>
    <w:rsid w:val="00382DDF"/>
    <w:rsid w:val="00384709"/>
    <w:rsid w:val="003A121D"/>
    <w:rsid w:val="003A140E"/>
    <w:rsid w:val="003A2884"/>
    <w:rsid w:val="003A5386"/>
    <w:rsid w:val="003B0B99"/>
    <w:rsid w:val="003B675A"/>
    <w:rsid w:val="003C281C"/>
    <w:rsid w:val="003C3A19"/>
    <w:rsid w:val="003C72A8"/>
    <w:rsid w:val="003D1145"/>
    <w:rsid w:val="003D1763"/>
    <w:rsid w:val="003D4DCC"/>
    <w:rsid w:val="003E0AB0"/>
    <w:rsid w:val="003E16F1"/>
    <w:rsid w:val="003E345E"/>
    <w:rsid w:val="003E3721"/>
    <w:rsid w:val="003F13FB"/>
    <w:rsid w:val="003F3343"/>
    <w:rsid w:val="003F523F"/>
    <w:rsid w:val="003F5FDB"/>
    <w:rsid w:val="00400AEB"/>
    <w:rsid w:val="004022E1"/>
    <w:rsid w:val="00403D44"/>
    <w:rsid w:val="00407248"/>
    <w:rsid w:val="0040750B"/>
    <w:rsid w:val="00410D73"/>
    <w:rsid w:val="00412868"/>
    <w:rsid w:val="0041584F"/>
    <w:rsid w:val="00416999"/>
    <w:rsid w:val="00420344"/>
    <w:rsid w:val="00430D95"/>
    <w:rsid w:val="00431187"/>
    <w:rsid w:val="00431C27"/>
    <w:rsid w:val="00432B6B"/>
    <w:rsid w:val="004408D4"/>
    <w:rsid w:val="004408F8"/>
    <w:rsid w:val="00441AB6"/>
    <w:rsid w:val="00443C0D"/>
    <w:rsid w:val="00443F2B"/>
    <w:rsid w:val="00444D51"/>
    <w:rsid w:val="00445C30"/>
    <w:rsid w:val="00446892"/>
    <w:rsid w:val="00446D09"/>
    <w:rsid w:val="004567C0"/>
    <w:rsid w:val="004669AC"/>
    <w:rsid w:val="00474BFB"/>
    <w:rsid w:val="00476682"/>
    <w:rsid w:val="00481B42"/>
    <w:rsid w:val="00484F7B"/>
    <w:rsid w:val="00491B9C"/>
    <w:rsid w:val="004A1D70"/>
    <w:rsid w:val="004A220D"/>
    <w:rsid w:val="004A57FD"/>
    <w:rsid w:val="004A7A74"/>
    <w:rsid w:val="004B10C2"/>
    <w:rsid w:val="004C01A1"/>
    <w:rsid w:val="004C6F46"/>
    <w:rsid w:val="004D190D"/>
    <w:rsid w:val="004D5DCE"/>
    <w:rsid w:val="004E1F89"/>
    <w:rsid w:val="004E26C0"/>
    <w:rsid w:val="004F046C"/>
    <w:rsid w:val="004F42C6"/>
    <w:rsid w:val="004F64FB"/>
    <w:rsid w:val="004F6817"/>
    <w:rsid w:val="005006E7"/>
    <w:rsid w:val="005036F5"/>
    <w:rsid w:val="005176BC"/>
    <w:rsid w:val="00517B74"/>
    <w:rsid w:val="005223FB"/>
    <w:rsid w:val="00524E9E"/>
    <w:rsid w:val="005273A2"/>
    <w:rsid w:val="0053777D"/>
    <w:rsid w:val="00537F79"/>
    <w:rsid w:val="00542C81"/>
    <w:rsid w:val="0054342A"/>
    <w:rsid w:val="00547327"/>
    <w:rsid w:val="005566D8"/>
    <w:rsid w:val="0056439A"/>
    <w:rsid w:val="00566715"/>
    <w:rsid w:val="00571B8B"/>
    <w:rsid w:val="0057693D"/>
    <w:rsid w:val="00583B7D"/>
    <w:rsid w:val="00586CD6"/>
    <w:rsid w:val="00586D13"/>
    <w:rsid w:val="00586D59"/>
    <w:rsid w:val="00587E5D"/>
    <w:rsid w:val="00591F95"/>
    <w:rsid w:val="005948C9"/>
    <w:rsid w:val="005979CB"/>
    <w:rsid w:val="00597C53"/>
    <w:rsid w:val="005A190E"/>
    <w:rsid w:val="005A448A"/>
    <w:rsid w:val="005A7835"/>
    <w:rsid w:val="005B586E"/>
    <w:rsid w:val="005C26E0"/>
    <w:rsid w:val="005C57A8"/>
    <w:rsid w:val="005C5AE5"/>
    <w:rsid w:val="005D305E"/>
    <w:rsid w:val="005D3FA0"/>
    <w:rsid w:val="005D5F8F"/>
    <w:rsid w:val="005E0201"/>
    <w:rsid w:val="005E6034"/>
    <w:rsid w:val="00605711"/>
    <w:rsid w:val="00607AC8"/>
    <w:rsid w:val="00610720"/>
    <w:rsid w:val="006220BE"/>
    <w:rsid w:val="00624F95"/>
    <w:rsid w:val="00625318"/>
    <w:rsid w:val="00630D5B"/>
    <w:rsid w:val="006334BE"/>
    <w:rsid w:val="0063592C"/>
    <w:rsid w:val="006367A1"/>
    <w:rsid w:val="00647166"/>
    <w:rsid w:val="006504EC"/>
    <w:rsid w:val="00661098"/>
    <w:rsid w:val="006624C1"/>
    <w:rsid w:val="00671D3B"/>
    <w:rsid w:val="00671F29"/>
    <w:rsid w:val="00675527"/>
    <w:rsid w:val="00676E02"/>
    <w:rsid w:val="006903E5"/>
    <w:rsid w:val="00690B10"/>
    <w:rsid w:val="0069211A"/>
    <w:rsid w:val="00692AFB"/>
    <w:rsid w:val="00693A8E"/>
    <w:rsid w:val="00694B2E"/>
    <w:rsid w:val="006A280A"/>
    <w:rsid w:val="006A2E80"/>
    <w:rsid w:val="006A3950"/>
    <w:rsid w:val="006A413E"/>
    <w:rsid w:val="006B04B5"/>
    <w:rsid w:val="006B1405"/>
    <w:rsid w:val="006B23A3"/>
    <w:rsid w:val="006B583D"/>
    <w:rsid w:val="006B6921"/>
    <w:rsid w:val="006C3B6B"/>
    <w:rsid w:val="006C70B5"/>
    <w:rsid w:val="006D15BC"/>
    <w:rsid w:val="006D5A7A"/>
    <w:rsid w:val="006F01A9"/>
    <w:rsid w:val="006F3E1D"/>
    <w:rsid w:val="006F40B3"/>
    <w:rsid w:val="006F6371"/>
    <w:rsid w:val="00700066"/>
    <w:rsid w:val="00706CBE"/>
    <w:rsid w:val="00711998"/>
    <w:rsid w:val="0071213A"/>
    <w:rsid w:val="007137BF"/>
    <w:rsid w:val="00714390"/>
    <w:rsid w:val="0072068F"/>
    <w:rsid w:val="0072444B"/>
    <w:rsid w:val="00734C90"/>
    <w:rsid w:val="00740A44"/>
    <w:rsid w:val="007421DD"/>
    <w:rsid w:val="00744D7F"/>
    <w:rsid w:val="00744F7F"/>
    <w:rsid w:val="00753520"/>
    <w:rsid w:val="0075586C"/>
    <w:rsid w:val="00755AC4"/>
    <w:rsid w:val="0075748F"/>
    <w:rsid w:val="0075757F"/>
    <w:rsid w:val="00760D58"/>
    <w:rsid w:val="007616AA"/>
    <w:rsid w:val="00761D54"/>
    <w:rsid w:val="007807BF"/>
    <w:rsid w:val="00780828"/>
    <w:rsid w:val="00782EFE"/>
    <w:rsid w:val="007851B0"/>
    <w:rsid w:val="00786978"/>
    <w:rsid w:val="0079221E"/>
    <w:rsid w:val="00795531"/>
    <w:rsid w:val="00795736"/>
    <w:rsid w:val="007A0397"/>
    <w:rsid w:val="007B311D"/>
    <w:rsid w:val="007C13FB"/>
    <w:rsid w:val="007C2F8A"/>
    <w:rsid w:val="007C57EA"/>
    <w:rsid w:val="007E2A8E"/>
    <w:rsid w:val="007E4672"/>
    <w:rsid w:val="007E66ED"/>
    <w:rsid w:val="007E72AA"/>
    <w:rsid w:val="007F3583"/>
    <w:rsid w:val="007F5375"/>
    <w:rsid w:val="0081414E"/>
    <w:rsid w:val="00814869"/>
    <w:rsid w:val="00816941"/>
    <w:rsid w:val="00816B52"/>
    <w:rsid w:val="00820411"/>
    <w:rsid w:val="00821B15"/>
    <w:rsid w:val="00822635"/>
    <w:rsid w:val="00823118"/>
    <w:rsid w:val="008318F2"/>
    <w:rsid w:val="0084114F"/>
    <w:rsid w:val="008501D6"/>
    <w:rsid w:val="008538BF"/>
    <w:rsid w:val="008613EF"/>
    <w:rsid w:val="00861FC4"/>
    <w:rsid w:val="00863DE6"/>
    <w:rsid w:val="00864573"/>
    <w:rsid w:val="00866501"/>
    <w:rsid w:val="00867DFE"/>
    <w:rsid w:val="00871FE2"/>
    <w:rsid w:val="00872F24"/>
    <w:rsid w:val="008773A9"/>
    <w:rsid w:val="00882B23"/>
    <w:rsid w:val="00884DDB"/>
    <w:rsid w:val="00885527"/>
    <w:rsid w:val="00891360"/>
    <w:rsid w:val="00891671"/>
    <w:rsid w:val="008975E6"/>
    <w:rsid w:val="008B5954"/>
    <w:rsid w:val="008B616E"/>
    <w:rsid w:val="008C59D9"/>
    <w:rsid w:val="008C7EF7"/>
    <w:rsid w:val="008D08CD"/>
    <w:rsid w:val="008D1B49"/>
    <w:rsid w:val="008D33CA"/>
    <w:rsid w:val="008D6388"/>
    <w:rsid w:val="008E07DA"/>
    <w:rsid w:val="008E6B20"/>
    <w:rsid w:val="008F1A5B"/>
    <w:rsid w:val="008F3781"/>
    <w:rsid w:val="008F591E"/>
    <w:rsid w:val="009011F4"/>
    <w:rsid w:val="00905349"/>
    <w:rsid w:val="0090799E"/>
    <w:rsid w:val="0091091E"/>
    <w:rsid w:val="0091128C"/>
    <w:rsid w:val="00913008"/>
    <w:rsid w:val="00913B11"/>
    <w:rsid w:val="00916C0A"/>
    <w:rsid w:val="00944FA5"/>
    <w:rsid w:val="009501CD"/>
    <w:rsid w:val="00950F9D"/>
    <w:rsid w:val="00964D57"/>
    <w:rsid w:val="00972AE1"/>
    <w:rsid w:val="00973BC4"/>
    <w:rsid w:val="00973C96"/>
    <w:rsid w:val="00975905"/>
    <w:rsid w:val="00977B8C"/>
    <w:rsid w:val="00987A33"/>
    <w:rsid w:val="00991247"/>
    <w:rsid w:val="00992120"/>
    <w:rsid w:val="00994965"/>
    <w:rsid w:val="0099702D"/>
    <w:rsid w:val="00997A38"/>
    <w:rsid w:val="009A0707"/>
    <w:rsid w:val="009A0D69"/>
    <w:rsid w:val="009A0FA2"/>
    <w:rsid w:val="009A2D48"/>
    <w:rsid w:val="009A47A9"/>
    <w:rsid w:val="009B45BD"/>
    <w:rsid w:val="009B6D15"/>
    <w:rsid w:val="009C08B0"/>
    <w:rsid w:val="009C1898"/>
    <w:rsid w:val="009C24DC"/>
    <w:rsid w:val="009C2D33"/>
    <w:rsid w:val="009C4A32"/>
    <w:rsid w:val="009C71B0"/>
    <w:rsid w:val="009D2A1D"/>
    <w:rsid w:val="009D4451"/>
    <w:rsid w:val="009D4DC9"/>
    <w:rsid w:val="009E0A27"/>
    <w:rsid w:val="009E3942"/>
    <w:rsid w:val="009E57F4"/>
    <w:rsid w:val="009F1954"/>
    <w:rsid w:val="009F6959"/>
    <w:rsid w:val="00A023B6"/>
    <w:rsid w:val="00A1425C"/>
    <w:rsid w:val="00A145FF"/>
    <w:rsid w:val="00A16F8C"/>
    <w:rsid w:val="00A212ED"/>
    <w:rsid w:val="00A25A83"/>
    <w:rsid w:val="00A2620E"/>
    <w:rsid w:val="00A317CB"/>
    <w:rsid w:val="00A33A9F"/>
    <w:rsid w:val="00A3511A"/>
    <w:rsid w:val="00A42451"/>
    <w:rsid w:val="00A438A5"/>
    <w:rsid w:val="00A45A2D"/>
    <w:rsid w:val="00A50D16"/>
    <w:rsid w:val="00A51F21"/>
    <w:rsid w:val="00A53669"/>
    <w:rsid w:val="00A57B43"/>
    <w:rsid w:val="00A606DF"/>
    <w:rsid w:val="00A607E3"/>
    <w:rsid w:val="00A61038"/>
    <w:rsid w:val="00A62E7E"/>
    <w:rsid w:val="00A63A4D"/>
    <w:rsid w:val="00A63F22"/>
    <w:rsid w:val="00A673F7"/>
    <w:rsid w:val="00A70C30"/>
    <w:rsid w:val="00A7251F"/>
    <w:rsid w:val="00A74A53"/>
    <w:rsid w:val="00A759E0"/>
    <w:rsid w:val="00A85E11"/>
    <w:rsid w:val="00A87EC4"/>
    <w:rsid w:val="00A91FF2"/>
    <w:rsid w:val="00A94967"/>
    <w:rsid w:val="00A95119"/>
    <w:rsid w:val="00A95FA9"/>
    <w:rsid w:val="00A96939"/>
    <w:rsid w:val="00AA35B8"/>
    <w:rsid w:val="00AA3A54"/>
    <w:rsid w:val="00AA3BFA"/>
    <w:rsid w:val="00AA77E6"/>
    <w:rsid w:val="00AA7FE6"/>
    <w:rsid w:val="00AB198B"/>
    <w:rsid w:val="00AC0E3E"/>
    <w:rsid w:val="00AC3E1E"/>
    <w:rsid w:val="00AC5982"/>
    <w:rsid w:val="00AE06CF"/>
    <w:rsid w:val="00AE16A4"/>
    <w:rsid w:val="00AE16BB"/>
    <w:rsid w:val="00AE38CC"/>
    <w:rsid w:val="00AE5465"/>
    <w:rsid w:val="00AE7E32"/>
    <w:rsid w:val="00AF386B"/>
    <w:rsid w:val="00AF70A5"/>
    <w:rsid w:val="00B0239E"/>
    <w:rsid w:val="00B02923"/>
    <w:rsid w:val="00B02957"/>
    <w:rsid w:val="00B04B86"/>
    <w:rsid w:val="00B04F5E"/>
    <w:rsid w:val="00B07E71"/>
    <w:rsid w:val="00B10930"/>
    <w:rsid w:val="00B114A8"/>
    <w:rsid w:val="00B212A7"/>
    <w:rsid w:val="00B25A02"/>
    <w:rsid w:val="00B302EE"/>
    <w:rsid w:val="00B30356"/>
    <w:rsid w:val="00B305DD"/>
    <w:rsid w:val="00B316C3"/>
    <w:rsid w:val="00B31C53"/>
    <w:rsid w:val="00B31E29"/>
    <w:rsid w:val="00B3342B"/>
    <w:rsid w:val="00B34985"/>
    <w:rsid w:val="00B537AF"/>
    <w:rsid w:val="00B63D4F"/>
    <w:rsid w:val="00B66DEB"/>
    <w:rsid w:val="00B724DE"/>
    <w:rsid w:val="00B7660F"/>
    <w:rsid w:val="00B76CC1"/>
    <w:rsid w:val="00B773CD"/>
    <w:rsid w:val="00B80E59"/>
    <w:rsid w:val="00B82F40"/>
    <w:rsid w:val="00B8386C"/>
    <w:rsid w:val="00B8649D"/>
    <w:rsid w:val="00B87286"/>
    <w:rsid w:val="00B93492"/>
    <w:rsid w:val="00B9584E"/>
    <w:rsid w:val="00BA5054"/>
    <w:rsid w:val="00BA6392"/>
    <w:rsid w:val="00BB0AD9"/>
    <w:rsid w:val="00BB5373"/>
    <w:rsid w:val="00BC520B"/>
    <w:rsid w:val="00BD12F5"/>
    <w:rsid w:val="00BD2FDD"/>
    <w:rsid w:val="00BF19D1"/>
    <w:rsid w:val="00C0083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52A90"/>
    <w:rsid w:val="00C67515"/>
    <w:rsid w:val="00C71798"/>
    <w:rsid w:val="00C744A7"/>
    <w:rsid w:val="00C82343"/>
    <w:rsid w:val="00C93ADE"/>
    <w:rsid w:val="00C94BE0"/>
    <w:rsid w:val="00CA3C49"/>
    <w:rsid w:val="00CB2D9D"/>
    <w:rsid w:val="00CB504C"/>
    <w:rsid w:val="00CC5165"/>
    <w:rsid w:val="00CC7DF3"/>
    <w:rsid w:val="00CD5F7F"/>
    <w:rsid w:val="00CD7726"/>
    <w:rsid w:val="00CE1262"/>
    <w:rsid w:val="00CF19A3"/>
    <w:rsid w:val="00CF78E7"/>
    <w:rsid w:val="00D06382"/>
    <w:rsid w:val="00D07312"/>
    <w:rsid w:val="00D07FA7"/>
    <w:rsid w:val="00D10CBC"/>
    <w:rsid w:val="00D1155E"/>
    <w:rsid w:val="00D168F3"/>
    <w:rsid w:val="00D16E77"/>
    <w:rsid w:val="00D31648"/>
    <w:rsid w:val="00D419CF"/>
    <w:rsid w:val="00D439D8"/>
    <w:rsid w:val="00D46DC7"/>
    <w:rsid w:val="00D4777A"/>
    <w:rsid w:val="00D52E35"/>
    <w:rsid w:val="00D550A7"/>
    <w:rsid w:val="00D5633C"/>
    <w:rsid w:val="00D74F38"/>
    <w:rsid w:val="00D754B2"/>
    <w:rsid w:val="00DA6871"/>
    <w:rsid w:val="00DC3F35"/>
    <w:rsid w:val="00DC70AA"/>
    <w:rsid w:val="00DD4F6B"/>
    <w:rsid w:val="00DD6291"/>
    <w:rsid w:val="00DD6384"/>
    <w:rsid w:val="00DE5791"/>
    <w:rsid w:val="00DF4603"/>
    <w:rsid w:val="00DF49D9"/>
    <w:rsid w:val="00E12213"/>
    <w:rsid w:val="00E129B2"/>
    <w:rsid w:val="00E208C9"/>
    <w:rsid w:val="00E2545D"/>
    <w:rsid w:val="00E34E2E"/>
    <w:rsid w:val="00E34EE5"/>
    <w:rsid w:val="00E35B10"/>
    <w:rsid w:val="00E421F6"/>
    <w:rsid w:val="00E52D2C"/>
    <w:rsid w:val="00E720F5"/>
    <w:rsid w:val="00E80F90"/>
    <w:rsid w:val="00E816AA"/>
    <w:rsid w:val="00E84D00"/>
    <w:rsid w:val="00E86721"/>
    <w:rsid w:val="00E87447"/>
    <w:rsid w:val="00E90D9C"/>
    <w:rsid w:val="00E914C5"/>
    <w:rsid w:val="00E92F28"/>
    <w:rsid w:val="00E9428D"/>
    <w:rsid w:val="00E94336"/>
    <w:rsid w:val="00E979F9"/>
    <w:rsid w:val="00EA1ED2"/>
    <w:rsid w:val="00EA412F"/>
    <w:rsid w:val="00EA75F7"/>
    <w:rsid w:val="00EB169B"/>
    <w:rsid w:val="00EB3889"/>
    <w:rsid w:val="00EB3BF3"/>
    <w:rsid w:val="00EC7FAD"/>
    <w:rsid w:val="00ED0A79"/>
    <w:rsid w:val="00ED19B4"/>
    <w:rsid w:val="00ED43F6"/>
    <w:rsid w:val="00ED6698"/>
    <w:rsid w:val="00EE1CBD"/>
    <w:rsid w:val="00EE31CD"/>
    <w:rsid w:val="00EF1605"/>
    <w:rsid w:val="00EF2219"/>
    <w:rsid w:val="00EF7A9D"/>
    <w:rsid w:val="00F01D2E"/>
    <w:rsid w:val="00F07B13"/>
    <w:rsid w:val="00F101EA"/>
    <w:rsid w:val="00F112E2"/>
    <w:rsid w:val="00F16A66"/>
    <w:rsid w:val="00F31C13"/>
    <w:rsid w:val="00F3410C"/>
    <w:rsid w:val="00F42140"/>
    <w:rsid w:val="00F45FD8"/>
    <w:rsid w:val="00F50E1B"/>
    <w:rsid w:val="00F5470A"/>
    <w:rsid w:val="00F61A25"/>
    <w:rsid w:val="00F638AB"/>
    <w:rsid w:val="00F65706"/>
    <w:rsid w:val="00F67AEA"/>
    <w:rsid w:val="00F77110"/>
    <w:rsid w:val="00F8279A"/>
    <w:rsid w:val="00F8397A"/>
    <w:rsid w:val="00F84861"/>
    <w:rsid w:val="00F84C9A"/>
    <w:rsid w:val="00F84FA2"/>
    <w:rsid w:val="00F87108"/>
    <w:rsid w:val="00F91BD9"/>
    <w:rsid w:val="00F93B08"/>
    <w:rsid w:val="00F97310"/>
    <w:rsid w:val="00FA6FC1"/>
    <w:rsid w:val="00FB0739"/>
    <w:rsid w:val="00FB0770"/>
    <w:rsid w:val="00FB37D8"/>
    <w:rsid w:val="00FC1F7E"/>
    <w:rsid w:val="00FC3CF4"/>
    <w:rsid w:val="00FC4268"/>
    <w:rsid w:val="00FD0D9A"/>
    <w:rsid w:val="00FD3232"/>
    <w:rsid w:val="00FE1D99"/>
    <w:rsid w:val="00FE2A58"/>
    <w:rsid w:val="00FE387F"/>
    <w:rsid w:val="00FE6810"/>
    <w:rsid w:val="00FF1A04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FB"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BFB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4BF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A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A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74BF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F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74B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AF8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474BFB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0AF8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67DFE"/>
    <w:pPr>
      <w:autoSpaceDE/>
      <w:autoSpaceDN/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0AF8"/>
    <w:rPr>
      <w:sz w:val="28"/>
      <w:szCs w:val="28"/>
    </w:rPr>
  </w:style>
  <w:style w:type="table" w:styleId="TableGrid">
    <w:name w:val="Table Grid"/>
    <w:basedOn w:val="TableNormal"/>
    <w:uiPriority w:val="99"/>
    <w:rsid w:val="00C82343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018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AF8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86D13"/>
    <w:pPr>
      <w:autoSpaceDE/>
      <w:autoSpaceDN/>
      <w:jc w:val="center"/>
    </w:pPr>
    <w:rPr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F0A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">
    <w:name w:val="Простой текст"/>
    <w:basedOn w:val="Normal"/>
    <w:uiPriority w:val="99"/>
    <w:rsid w:val="00586D13"/>
    <w:pPr>
      <w:autoSpaceDE/>
      <w:autoSpaceDN/>
    </w:pPr>
    <w:rPr>
      <w:sz w:val="24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B0B99"/>
    <w:pPr>
      <w:autoSpaceDE/>
      <w:autoSpaceDN/>
      <w:spacing w:line="660" w:lineRule="exact"/>
      <w:ind w:right="425"/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F0A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0">
    <w:name w:val="Нормальный (таблица)"/>
    <w:basedOn w:val="Normal"/>
    <w:next w:val="Normal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821B1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101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uiPriority w:val="99"/>
    <w:rsid w:val="00F1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399</Words>
  <Characters>2280</Characters>
  <Application>Microsoft Office Outlook</Application>
  <DocSecurity>0</DocSecurity>
  <Lines>0</Lines>
  <Paragraphs>0</Paragraphs>
  <ScaleCrop>false</ScaleCrop>
  <Company>комитет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Tanya</dc:creator>
  <cp:keywords/>
  <dc:description/>
  <cp:lastModifiedBy>1</cp:lastModifiedBy>
  <cp:revision>3</cp:revision>
  <cp:lastPrinted>2023-01-09T08:47:00Z</cp:lastPrinted>
  <dcterms:created xsi:type="dcterms:W3CDTF">2024-05-30T07:04:00Z</dcterms:created>
  <dcterms:modified xsi:type="dcterms:W3CDTF">2024-05-30T07:38:00Z</dcterms:modified>
</cp:coreProperties>
</file>