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1B" w:rsidRPr="00D04B99" w:rsidRDefault="00741E1B" w:rsidP="009423D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04B99">
        <w:rPr>
          <w:rFonts w:ascii="Arial" w:hAnsi="Arial" w:cs="Arial"/>
          <w:sz w:val="32"/>
          <w:szCs w:val="32"/>
        </w:rPr>
        <w:t>РОССИЙСКАЯ   ФЕДЕРАЦИЯ</w:t>
      </w:r>
    </w:p>
    <w:p w:rsidR="00741E1B" w:rsidRPr="00D04B99" w:rsidRDefault="00741E1B" w:rsidP="009423D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04B99">
        <w:rPr>
          <w:rFonts w:ascii="Arial" w:hAnsi="Arial" w:cs="Arial"/>
          <w:sz w:val="32"/>
          <w:szCs w:val="32"/>
        </w:rPr>
        <w:t>СОБРАНИЕ ДЕПУТАТОВ</w:t>
      </w:r>
    </w:p>
    <w:p w:rsidR="00741E1B" w:rsidRPr="00D04B99" w:rsidRDefault="00741E1B" w:rsidP="009423DD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D04B99">
        <w:rPr>
          <w:rFonts w:ascii="Arial" w:hAnsi="Arial" w:cs="Arial"/>
          <w:sz w:val="32"/>
          <w:szCs w:val="32"/>
        </w:rPr>
        <w:t>КОТОВСКОГО  СЕЛЬСОВЕТА</w:t>
      </w:r>
    </w:p>
    <w:p w:rsidR="00741E1B" w:rsidRDefault="00741E1B" w:rsidP="009423DD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D04B99">
        <w:rPr>
          <w:rFonts w:ascii="Arial" w:hAnsi="Arial" w:cs="Arial"/>
          <w:sz w:val="32"/>
          <w:szCs w:val="32"/>
        </w:rPr>
        <w:t>КАСТОРЕНСКОГО  РАЙОНА КУРСКОЙ ОБЛАСТИ</w:t>
      </w:r>
    </w:p>
    <w:p w:rsidR="00741E1B" w:rsidRPr="000356B5" w:rsidRDefault="00741E1B" w:rsidP="009423DD">
      <w:pPr>
        <w:pStyle w:val="ConsPlusTitle"/>
        <w:outlineLvl w:val="0"/>
        <w:rPr>
          <w:rFonts w:ascii="Arial" w:hAnsi="Arial" w:cs="Arial"/>
          <w:sz w:val="32"/>
          <w:szCs w:val="32"/>
        </w:rPr>
      </w:pPr>
    </w:p>
    <w:p w:rsidR="00741E1B" w:rsidRPr="000356B5" w:rsidRDefault="00741E1B" w:rsidP="009423DD">
      <w:pPr>
        <w:pStyle w:val="ConsPlusTitle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РЕШЕНИЕ</w:t>
      </w:r>
      <w:r w:rsidRPr="000356B5">
        <w:rPr>
          <w:sz w:val="32"/>
          <w:szCs w:val="32"/>
        </w:rPr>
        <w:t xml:space="preserve">  </w:t>
      </w:r>
    </w:p>
    <w:p w:rsidR="00741E1B" w:rsidRPr="00F36FC0" w:rsidRDefault="00741E1B" w:rsidP="0006243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41E1B" w:rsidRPr="00FE56D3" w:rsidRDefault="00741E1B" w:rsidP="000624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12 июля 2023</w:t>
      </w:r>
      <w:r w:rsidRPr="00FE56D3">
        <w:rPr>
          <w:rFonts w:ascii="Times New Roman" w:hAnsi="Times New Roman"/>
          <w:b/>
          <w:sz w:val="28"/>
          <w:szCs w:val="28"/>
        </w:rPr>
        <w:t xml:space="preserve">года       № </w:t>
      </w:r>
      <w:r>
        <w:rPr>
          <w:rFonts w:ascii="Times New Roman" w:hAnsi="Times New Roman"/>
          <w:b/>
          <w:sz w:val="28"/>
          <w:szCs w:val="28"/>
        </w:rPr>
        <w:t>48/84-3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Pr="009423DD" w:rsidRDefault="00741E1B" w:rsidP="0006243C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423DD">
        <w:rPr>
          <w:b/>
          <w:color w:val="000000"/>
          <w:sz w:val="28"/>
          <w:szCs w:val="28"/>
        </w:rPr>
        <w:t>  с. Котовка       </w:t>
      </w:r>
    </w:p>
    <w:p w:rsidR="00741E1B" w:rsidRPr="009423DD" w:rsidRDefault="00741E1B" w:rsidP="009423DD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423DD">
        <w:rPr>
          <w:b/>
          <w:color w:val="000000"/>
          <w:sz w:val="28"/>
          <w:szCs w:val="28"/>
        </w:rPr>
        <w:t>Об утверждении порядка включения (засчитывания) в стаж</w:t>
      </w:r>
    </w:p>
    <w:p w:rsidR="00741E1B" w:rsidRPr="009423DD" w:rsidRDefault="00741E1B" w:rsidP="009423DD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423DD">
        <w:rPr>
          <w:b/>
          <w:color w:val="000000"/>
          <w:sz w:val="28"/>
          <w:szCs w:val="28"/>
        </w:rPr>
        <w:t>муниципальной службы для назначения пенсии за выслугу</w:t>
      </w:r>
    </w:p>
    <w:p w:rsidR="00741E1B" w:rsidRPr="009423DD" w:rsidRDefault="00741E1B" w:rsidP="009423DD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423DD">
        <w:rPr>
          <w:b/>
          <w:color w:val="000000"/>
          <w:sz w:val="28"/>
          <w:szCs w:val="28"/>
        </w:rPr>
        <w:t>лет муниципальным служащим иных периодов работы (службы)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 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В соответствии с Федеральным законом от 02.03.2007 года  № 25-ФЗ "О муниципальной службе в Российской Федерации", Законом Курской области от 13.06.2007 года № 60-ЗКО «О муниципальной службе в Курской области», </w:t>
      </w:r>
      <w:hyperlink r:id="rId4" w:history="1">
        <w:r w:rsidRPr="00911B2F">
          <w:rPr>
            <w:rStyle w:val="Hyperlink"/>
            <w:color w:val="33A6E3"/>
            <w:sz w:val="28"/>
            <w:szCs w:val="28"/>
            <w:u w:val="none"/>
          </w:rPr>
          <w:t>постановлением</w:t>
        </w:r>
      </w:hyperlink>
      <w:r w:rsidRPr="00911B2F">
        <w:rPr>
          <w:color w:val="000000"/>
          <w:sz w:val="28"/>
          <w:szCs w:val="28"/>
        </w:rPr>
        <w:t xml:space="preserve"> Губернатора Курской области от 12.12.2016 года № 351-пг «Об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служащим»   Собрание депутатов </w:t>
      </w:r>
      <w:r>
        <w:rPr>
          <w:color w:val="000000"/>
          <w:sz w:val="28"/>
          <w:szCs w:val="28"/>
        </w:rPr>
        <w:t xml:space="preserve">Котовского </w:t>
      </w:r>
      <w:r w:rsidRPr="00911B2F">
        <w:rPr>
          <w:color w:val="000000"/>
          <w:sz w:val="28"/>
          <w:szCs w:val="28"/>
        </w:rPr>
        <w:t xml:space="preserve"> сельсовета  </w:t>
      </w:r>
      <w:r>
        <w:rPr>
          <w:color w:val="000000"/>
          <w:sz w:val="28"/>
          <w:szCs w:val="28"/>
        </w:rPr>
        <w:t xml:space="preserve">Касторенского </w:t>
      </w:r>
      <w:r w:rsidRPr="00911B2F">
        <w:rPr>
          <w:color w:val="000000"/>
          <w:sz w:val="28"/>
          <w:szCs w:val="28"/>
        </w:rPr>
        <w:t xml:space="preserve"> района </w:t>
      </w:r>
      <w:r w:rsidRPr="00911B2F">
        <w:rPr>
          <w:rStyle w:val="Strong"/>
          <w:color w:val="000000"/>
          <w:sz w:val="28"/>
          <w:szCs w:val="28"/>
        </w:rPr>
        <w:t>решило</w:t>
      </w:r>
      <w:r w:rsidRPr="00911B2F">
        <w:rPr>
          <w:color w:val="000000"/>
          <w:sz w:val="28"/>
          <w:szCs w:val="28"/>
        </w:rPr>
        <w:t>: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1. Утвердить </w:t>
      </w:r>
      <w:hyperlink r:id="rId5" w:anchor="P36" w:history="1">
        <w:r w:rsidRPr="00911B2F">
          <w:rPr>
            <w:rStyle w:val="Hyperlink"/>
            <w:color w:val="33A6E3"/>
            <w:sz w:val="28"/>
            <w:szCs w:val="28"/>
            <w:u w:val="none"/>
          </w:rPr>
          <w:t>Порядок</w:t>
        </w:r>
      </w:hyperlink>
      <w:r w:rsidRPr="00911B2F">
        <w:rPr>
          <w:color w:val="000000"/>
          <w:sz w:val="28"/>
          <w:szCs w:val="28"/>
        </w:rPr>
        <w:t> включения (засчитывания) в стаж муниципальной службы для назначения пенсии за выслугу лет муниципальным служащим иных периодов работы (службы) (приложение № 1).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2.Образовать </w:t>
      </w:r>
      <w:hyperlink r:id="rId6" w:anchor="P165" w:history="1">
        <w:r w:rsidRPr="00911B2F">
          <w:rPr>
            <w:rStyle w:val="Hyperlink"/>
            <w:color w:val="33A6E3"/>
            <w:sz w:val="28"/>
            <w:szCs w:val="28"/>
            <w:u w:val="none"/>
          </w:rPr>
          <w:t>Комиссию</w:t>
        </w:r>
      </w:hyperlink>
      <w:r w:rsidRPr="00911B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Котовского </w:t>
      </w:r>
      <w:r w:rsidRPr="00911B2F">
        <w:rPr>
          <w:color w:val="000000"/>
          <w:sz w:val="28"/>
          <w:szCs w:val="28"/>
        </w:rPr>
        <w:t xml:space="preserve"> сельсовета   </w:t>
      </w:r>
      <w:r>
        <w:rPr>
          <w:color w:val="000000"/>
          <w:sz w:val="28"/>
          <w:szCs w:val="28"/>
        </w:rPr>
        <w:t xml:space="preserve">Касторенского </w:t>
      </w:r>
      <w:r w:rsidRPr="00911B2F">
        <w:rPr>
          <w:color w:val="000000"/>
          <w:sz w:val="28"/>
          <w:szCs w:val="28"/>
        </w:rPr>
        <w:t xml:space="preserve"> района по включению (засчитыванию) в стаж муниципальной службы для назначения пенсии за выслугу лет муниципальным служащим иных периодов работы (службы) (приложение № 2).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3.Настоящее решение вступает в силу со дня его подписания.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 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 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 xml:space="preserve">Председатель  Собрания депутатов 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Котовского </w:t>
      </w:r>
      <w:r w:rsidRPr="00911B2F">
        <w:rPr>
          <w:color w:val="000000"/>
          <w:sz w:val="28"/>
          <w:szCs w:val="28"/>
        </w:rPr>
        <w:t xml:space="preserve"> сельсовета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Касторенского </w:t>
      </w:r>
      <w:r w:rsidRPr="00911B2F">
        <w:rPr>
          <w:color w:val="000000"/>
          <w:sz w:val="28"/>
          <w:szCs w:val="28"/>
        </w:rPr>
        <w:t xml:space="preserve"> района                      </w:t>
      </w:r>
      <w:r>
        <w:rPr>
          <w:color w:val="000000"/>
          <w:sz w:val="28"/>
          <w:szCs w:val="28"/>
        </w:rPr>
        <w:t>                         Ю.М. Говоров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 xml:space="preserve">  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 xml:space="preserve"> Глава </w:t>
      </w:r>
      <w:r>
        <w:rPr>
          <w:color w:val="000000"/>
          <w:sz w:val="28"/>
          <w:szCs w:val="28"/>
        </w:rPr>
        <w:t xml:space="preserve">Котовского </w:t>
      </w:r>
      <w:r w:rsidRPr="00911B2F">
        <w:rPr>
          <w:color w:val="000000"/>
          <w:sz w:val="28"/>
          <w:szCs w:val="28"/>
        </w:rPr>
        <w:t xml:space="preserve"> сельсовета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Касторенского </w:t>
      </w:r>
      <w:r w:rsidRPr="00911B2F">
        <w:rPr>
          <w:color w:val="000000"/>
          <w:sz w:val="28"/>
          <w:szCs w:val="28"/>
        </w:rPr>
        <w:t xml:space="preserve"> района                          </w:t>
      </w:r>
      <w:r>
        <w:rPr>
          <w:color w:val="000000"/>
          <w:sz w:val="28"/>
          <w:szCs w:val="28"/>
        </w:rPr>
        <w:t xml:space="preserve">                    Л.А. Ракова 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 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 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 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 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 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1E1B" w:rsidRPr="00911B2F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Приложение 1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 xml:space="preserve">к решению </w:t>
      </w:r>
    </w:p>
    <w:p w:rsidR="00741E1B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Собрания</w:t>
      </w:r>
      <w:r>
        <w:rPr>
          <w:color w:val="000000"/>
          <w:sz w:val="28"/>
          <w:szCs w:val="28"/>
        </w:rPr>
        <w:t xml:space="preserve"> депутатов Котовского  сельсовета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Касторенского </w:t>
      </w:r>
      <w:r w:rsidRPr="00911B2F">
        <w:rPr>
          <w:color w:val="000000"/>
          <w:sz w:val="28"/>
          <w:szCs w:val="28"/>
        </w:rPr>
        <w:t xml:space="preserve"> района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12.07.2023  г.  № 48/84-3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 </w:t>
      </w:r>
    </w:p>
    <w:p w:rsidR="00741E1B" w:rsidRPr="009423DD" w:rsidRDefault="00741E1B" w:rsidP="009423DD">
      <w:pPr>
        <w:pStyle w:val="NormalWeb"/>
        <w:tabs>
          <w:tab w:val="left" w:pos="234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423DD">
        <w:rPr>
          <w:b/>
          <w:color w:val="000000"/>
          <w:sz w:val="28"/>
          <w:szCs w:val="28"/>
        </w:rPr>
        <w:t>ПОРЯДОК</w:t>
      </w:r>
    </w:p>
    <w:p w:rsidR="00741E1B" w:rsidRPr="009423DD" w:rsidRDefault="00741E1B" w:rsidP="009423DD">
      <w:pPr>
        <w:pStyle w:val="NormalWeb"/>
        <w:tabs>
          <w:tab w:val="left" w:pos="234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423DD">
        <w:rPr>
          <w:b/>
          <w:color w:val="000000"/>
          <w:sz w:val="28"/>
          <w:szCs w:val="28"/>
        </w:rPr>
        <w:t>включения (засчитывания) в стаж муниципальной службы</w:t>
      </w:r>
    </w:p>
    <w:p w:rsidR="00741E1B" w:rsidRPr="009423DD" w:rsidRDefault="00741E1B" w:rsidP="009423DD">
      <w:pPr>
        <w:pStyle w:val="NormalWeb"/>
        <w:tabs>
          <w:tab w:val="left" w:pos="234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423DD">
        <w:rPr>
          <w:b/>
          <w:color w:val="000000"/>
          <w:sz w:val="28"/>
          <w:szCs w:val="28"/>
        </w:rPr>
        <w:t>для назначения пенсии за выслугу лет муниципальным служащим</w:t>
      </w:r>
    </w:p>
    <w:p w:rsidR="00741E1B" w:rsidRPr="009423DD" w:rsidRDefault="00741E1B" w:rsidP="009423DD">
      <w:pPr>
        <w:pStyle w:val="NormalWeb"/>
        <w:tabs>
          <w:tab w:val="left" w:pos="234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423DD">
        <w:rPr>
          <w:b/>
          <w:color w:val="000000"/>
          <w:sz w:val="28"/>
          <w:szCs w:val="28"/>
        </w:rPr>
        <w:t>иных периодов работы (службы)</w:t>
      </w:r>
    </w:p>
    <w:p w:rsidR="00741E1B" w:rsidRPr="009423DD" w:rsidRDefault="00741E1B" w:rsidP="009423DD">
      <w:pPr>
        <w:pStyle w:val="NormalWeb"/>
        <w:tabs>
          <w:tab w:val="left" w:pos="234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11B2F">
        <w:rPr>
          <w:color w:val="000000"/>
          <w:sz w:val="28"/>
          <w:szCs w:val="28"/>
        </w:rPr>
        <w:t>1. Настоящий Порядок регулирует вопросы, связанные с включением в стаж муниципальной службы для назначения пенсии за выслугу лет муниципальным служащим иных периодов работы (службы) на отдельных должностях руководителей и специалистов предприятий, учреждений и организаций.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11B2F">
        <w:rPr>
          <w:color w:val="000000"/>
          <w:sz w:val="28"/>
          <w:szCs w:val="28"/>
        </w:rPr>
        <w:t xml:space="preserve">2. В стаж муниципальной службы для назначения пенсии за выслугу лет муниципальным служащим могут быть включены (засчитаны) иные периоды работы (службы) на отдельных должностях руководителей и специалистов предприятий, учреждений и организаций, опыт и знания по которым были необходимы им для выполнения должностных обязанностей по замещаемой должности муниципальной службы, в совокупности не превышающие 5 лет, на основании распоряжения Администрации </w:t>
      </w:r>
      <w:r>
        <w:rPr>
          <w:color w:val="000000"/>
          <w:sz w:val="28"/>
          <w:szCs w:val="28"/>
        </w:rPr>
        <w:t xml:space="preserve">Котовского  сельсовета Касторенского </w:t>
      </w:r>
      <w:r w:rsidRPr="00911B2F">
        <w:rPr>
          <w:color w:val="000000"/>
          <w:sz w:val="28"/>
          <w:szCs w:val="28"/>
        </w:rPr>
        <w:t xml:space="preserve"> района Курской области по представлению комиссии </w:t>
      </w:r>
      <w:r>
        <w:rPr>
          <w:color w:val="000000"/>
          <w:sz w:val="28"/>
          <w:szCs w:val="28"/>
        </w:rPr>
        <w:t xml:space="preserve">Касторенского </w:t>
      </w:r>
      <w:r w:rsidRPr="00911B2F">
        <w:rPr>
          <w:color w:val="000000"/>
          <w:sz w:val="28"/>
          <w:szCs w:val="28"/>
        </w:rPr>
        <w:t xml:space="preserve"> района Курской области по включению (засчитыванию) в стаж муниципальной службы для назначения пенсии за выслугу лет муниципальным служащим иных периодов работы (службы) (далее - Комиссия).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11B2F">
        <w:rPr>
          <w:color w:val="000000"/>
          <w:sz w:val="28"/>
          <w:szCs w:val="28"/>
        </w:rPr>
        <w:t>3. Комиссия в своей деятельности руководствуется Федеральным законом "О  муниципальной службе в Российской Федерации", </w:t>
      </w:r>
      <w:hyperlink r:id="rId7" w:history="1">
        <w:r w:rsidRPr="00911B2F">
          <w:rPr>
            <w:rStyle w:val="Hyperlink"/>
            <w:color w:val="33A6E3"/>
            <w:sz w:val="28"/>
            <w:szCs w:val="28"/>
            <w:u w:val="none"/>
          </w:rPr>
          <w:t>Законом</w:t>
        </w:r>
      </w:hyperlink>
      <w:r w:rsidRPr="00911B2F">
        <w:rPr>
          <w:color w:val="000000"/>
          <w:sz w:val="28"/>
          <w:szCs w:val="28"/>
        </w:rPr>
        <w:t> Курской области "О муниципальной службе в Курской области".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11B2F">
        <w:rPr>
          <w:color w:val="000000"/>
          <w:sz w:val="28"/>
          <w:szCs w:val="28"/>
        </w:rPr>
        <w:t>4. Комиссия рассматривает предложения о включении в стаж муниципальной службы для назначения пенсии за выслугу лет муниципальным служащим иных периодов работы (службы) на основании </w:t>
      </w:r>
      <w:hyperlink r:id="rId8" w:anchor="P84" w:history="1">
        <w:r w:rsidRPr="00911B2F">
          <w:rPr>
            <w:rStyle w:val="Hyperlink"/>
            <w:color w:val="33A6E3"/>
            <w:sz w:val="28"/>
            <w:szCs w:val="28"/>
            <w:u w:val="none"/>
          </w:rPr>
          <w:t>представления-ходатайства</w:t>
        </w:r>
      </w:hyperlink>
      <w:r w:rsidRPr="00911B2F">
        <w:rPr>
          <w:color w:val="000000"/>
          <w:sz w:val="28"/>
          <w:szCs w:val="28"/>
        </w:rPr>
        <w:t xml:space="preserve"> руководителя органа местного самоуправления </w:t>
      </w:r>
      <w:r>
        <w:rPr>
          <w:color w:val="000000"/>
          <w:sz w:val="28"/>
          <w:szCs w:val="28"/>
        </w:rPr>
        <w:t xml:space="preserve">Котовского  сельсовета Касторенского </w:t>
      </w:r>
      <w:r w:rsidRPr="00911B2F">
        <w:rPr>
          <w:color w:val="000000"/>
          <w:sz w:val="28"/>
          <w:szCs w:val="28"/>
        </w:rPr>
        <w:t xml:space="preserve"> района Курской области (приложение 1 к Порядку), в котором муниципальный служащий замещал должность муниципальной службы.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11B2F">
        <w:rPr>
          <w:color w:val="000000"/>
          <w:sz w:val="28"/>
          <w:szCs w:val="28"/>
        </w:rPr>
        <w:t xml:space="preserve">5. Представление-ходатайство руководителя органа местного самоуправления </w:t>
      </w:r>
      <w:r>
        <w:rPr>
          <w:color w:val="000000"/>
          <w:sz w:val="28"/>
          <w:szCs w:val="28"/>
        </w:rPr>
        <w:t xml:space="preserve">Котовского  сельсовета Касторенского </w:t>
      </w:r>
      <w:r w:rsidRPr="00911B2F">
        <w:rPr>
          <w:color w:val="000000"/>
          <w:sz w:val="28"/>
          <w:szCs w:val="28"/>
        </w:rPr>
        <w:t xml:space="preserve"> района Курской области о включении (засчитывании) в стаж муниципальной службы для назначения пенсии за выслугу лет муниципальному служащему иных периодов работы (службы) оформляется на основании </w:t>
      </w:r>
      <w:hyperlink r:id="rId9" w:anchor="P127" w:history="1">
        <w:r w:rsidRPr="00911B2F">
          <w:rPr>
            <w:rStyle w:val="Hyperlink"/>
            <w:color w:val="33A6E3"/>
            <w:sz w:val="28"/>
            <w:szCs w:val="28"/>
            <w:u w:val="none"/>
          </w:rPr>
          <w:t>заявления</w:t>
        </w:r>
      </w:hyperlink>
      <w:r w:rsidRPr="00911B2F">
        <w:rPr>
          <w:color w:val="000000"/>
          <w:sz w:val="28"/>
          <w:szCs w:val="28"/>
        </w:rPr>
        <w:t> муниципального служащего (приложение 2 к Порядку), имеющего на день подачи заявления право на страховую пенсию по старости.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11B2F">
        <w:rPr>
          <w:color w:val="000000"/>
          <w:sz w:val="28"/>
          <w:szCs w:val="28"/>
        </w:rPr>
        <w:t>Заявление о включении иных периодов подается одновременно с увольнением муниципального служащего на государственную пенсию или в любое время после увольнения с муниципальной службы с момента возникновения права на пенсию за выслугу лет.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 xml:space="preserve">Руководитель органа местного самоуправления </w:t>
      </w:r>
      <w:r>
        <w:rPr>
          <w:color w:val="000000"/>
          <w:sz w:val="28"/>
          <w:szCs w:val="28"/>
        </w:rPr>
        <w:t xml:space="preserve">Котовского  сельсовета Касторенского </w:t>
      </w:r>
      <w:r w:rsidRPr="00911B2F">
        <w:rPr>
          <w:color w:val="000000"/>
          <w:sz w:val="28"/>
          <w:szCs w:val="28"/>
        </w:rPr>
        <w:t xml:space="preserve"> района Курской области в представлении-ходатайстве дает обоснование тому, что опыт и знания, приобретенные муниципальным служащим в периоды работы, предлагаемые к включению в стаж муниципальной службы, были необходимы для выполнения должностных обязанностей в соответствии с должностной инструкцией муниципального служащего.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11B2F">
        <w:rPr>
          <w:color w:val="000000"/>
          <w:sz w:val="28"/>
          <w:szCs w:val="28"/>
        </w:rPr>
        <w:t xml:space="preserve">6. К представлению-ходатайству руководителя органа местного самоуправления </w:t>
      </w:r>
      <w:r>
        <w:rPr>
          <w:color w:val="000000"/>
          <w:sz w:val="28"/>
          <w:szCs w:val="28"/>
        </w:rPr>
        <w:t xml:space="preserve">Котовского  сельсовета Касторенского </w:t>
      </w:r>
      <w:r w:rsidRPr="00911B2F">
        <w:rPr>
          <w:color w:val="000000"/>
          <w:sz w:val="28"/>
          <w:szCs w:val="28"/>
        </w:rPr>
        <w:t xml:space="preserve"> района Курской области прилагаются следующие документы: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заявление о включении иных периодов;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копия трудовой книжки;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справка о должностях, периоды службы (работы) в которых включаются (засчитываются) в стаж муниципальной службы для назначения пенсии за выслугу лет, заверенная кадровой службой;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должностная инструкция по должности, указанной в заявлении (при ее наличии);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копия правового акта об увольнении муниципального служащего.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11B2F">
        <w:rPr>
          <w:color w:val="000000"/>
          <w:sz w:val="28"/>
          <w:szCs w:val="28"/>
        </w:rPr>
        <w:t>7. Комиссия осуществляет проверку представленных документов, рассматривает их по мере поступления.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911B2F">
        <w:rPr>
          <w:color w:val="000000"/>
          <w:sz w:val="28"/>
          <w:szCs w:val="28"/>
        </w:rPr>
        <w:t>8. На основании представленных документов Комиссия принимает решение: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11B2F">
        <w:rPr>
          <w:color w:val="000000"/>
          <w:sz w:val="28"/>
          <w:szCs w:val="28"/>
        </w:rPr>
        <w:t>- о включении иных периодов работы в стаж муниципальной службы муниципального служащего, дающий право на назначение пенсии за выслугу лет;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11B2F">
        <w:rPr>
          <w:color w:val="000000"/>
          <w:sz w:val="28"/>
          <w:szCs w:val="28"/>
        </w:rPr>
        <w:t>- об отказе включения иных периодов работы в стаж муниципальной службы муниципального служащего, дающий право на назначение пенсии за выслугу лет.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11B2F">
        <w:rPr>
          <w:color w:val="000000"/>
          <w:sz w:val="28"/>
          <w:szCs w:val="28"/>
        </w:rPr>
        <w:t>Основанием для отказа включения в стаж муниципальной службы иных периодов работы (службы) является отсутствие документов, указанных в </w:t>
      </w:r>
      <w:hyperlink r:id="rId10" w:anchor="P48" w:history="1">
        <w:r w:rsidRPr="00911B2F">
          <w:rPr>
            <w:rStyle w:val="Hyperlink"/>
            <w:color w:val="33A6E3"/>
            <w:sz w:val="28"/>
            <w:szCs w:val="28"/>
            <w:u w:val="none"/>
          </w:rPr>
          <w:t>п. 6</w:t>
        </w:r>
      </w:hyperlink>
      <w:r w:rsidRPr="00911B2F">
        <w:rPr>
          <w:color w:val="000000"/>
          <w:sz w:val="28"/>
          <w:szCs w:val="28"/>
        </w:rPr>
        <w:t> настоящего Порядка.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11B2F">
        <w:rPr>
          <w:color w:val="000000"/>
          <w:sz w:val="28"/>
          <w:szCs w:val="28"/>
        </w:rPr>
        <w:t>9. Заседание Комиссии правомочно при участии в нем более половины общего числа членов Комиссии.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Решение Комиссии принимается простым большинством голосов присутствующих на заседании членов Комиссии и оформляется протоколом, который подписывают председатель, секретарь и члены Комиссии, присутствующие на заседании.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11B2F">
        <w:rPr>
          <w:color w:val="000000"/>
          <w:sz w:val="28"/>
          <w:szCs w:val="28"/>
        </w:rPr>
        <w:t>10. Протокол заседания Комиссии является основанием для подготовки проекта распоряжения Администрации</w:t>
      </w:r>
      <w:r w:rsidRPr="00B658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Котовского  сельсовета</w:t>
      </w:r>
      <w:r w:rsidRPr="00911B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Касторенского </w:t>
      </w:r>
      <w:r w:rsidRPr="00911B2F">
        <w:rPr>
          <w:color w:val="000000"/>
          <w:sz w:val="28"/>
          <w:szCs w:val="28"/>
        </w:rPr>
        <w:t xml:space="preserve"> района Курской области о включении (засчитывании) в стаж муниципальной службы для назначения пенсии за выслугу лет муниципальным служащим иных периодов работы (службы), который согласовывается в установленном порядке и представляется на подпись Главе </w:t>
      </w:r>
      <w:r>
        <w:rPr>
          <w:color w:val="000000"/>
          <w:sz w:val="28"/>
          <w:szCs w:val="28"/>
        </w:rPr>
        <w:t xml:space="preserve">Котовского  сельсовета Касторенского </w:t>
      </w:r>
      <w:r w:rsidRPr="00911B2F">
        <w:rPr>
          <w:color w:val="000000"/>
          <w:sz w:val="28"/>
          <w:szCs w:val="28"/>
        </w:rPr>
        <w:t xml:space="preserve"> района Курской области.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11B2F">
        <w:rPr>
          <w:color w:val="000000"/>
          <w:sz w:val="28"/>
          <w:szCs w:val="28"/>
        </w:rPr>
        <w:t xml:space="preserve">11. Организационное обеспечение деятельности Комиссии возлагается </w:t>
      </w:r>
      <w:r>
        <w:rPr>
          <w:color w:val="000000"/>
          <w:sz w:val="28"/>
          <w:szCs w:val="28"/>
        </w:rPr>
        <w:t>на    заместителя главы администрации.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 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 </w:t>
      </w:r>
    </w:p>
    <w:p w:rsidR="00741E1B" w:rsidRPr="00911B2F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1B2F">
        <w:rPr>
          <w:color w:val="000000"/>
          <w:sz w:val="28"/>
          <w:szCs w:val="2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741E1B" w:rsidRDefault="00741E1B" w:rsidP="0006243C">
      <w:pPr>
        <w:pStyle w:val="NormalWeb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включения (засчитывания)</w:t>
      </w:r>
    </w:p>
    <w:p w:rsidR="00741E1B" w:rsidRDefault="00741E1B" w:rsidP="0006243C">
      <w:pPr>
        <w:pStyle w:val="NormalWeb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стаж муниципальной службы для</w:t>
      </w:r>
    </w:p>
    <w:p w:rsidR="00741E1B" w:rsidRDefault="00741E1B" w:rsidP="0006243C">
      <w:pPr>
        <w:pStyle w:val="NormalWeb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назначения пенсии за выслугу лет</w:t>
      </w:r>
    </w:p>
    <w:p w:rsidR="00741E1B" w:rsidRDefault="00741E1B" w:rsidP="0006243C">
      <w:pPr>
        <w:pStyle w:val="NormalWeb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муниципальным служащим</w:t>
      </w:r>
    </w:p>
    <w:p w:rsidR="00741E1B" w:rsidRDefault="00741E1B" w:rsidP="0006243C">
      <w:pPr>
        <w:pStyle w:val="NormalWeb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иных периодов работы (службы)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Pr="00B65850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                 </w:t>
      </w:r>
      <w:r w:rsidRPr="00B65850">
        <w:rPr>
          <w:color w:val="000000"/>
          <w:sz w:val="20"/>
          <w:szCs w:val="20"/>
        </w:rPr>
        <w:t xml:space="preserve">Председателю комиссии </w:t>
      </w:r>
      <w:r>
        <w:rPr>
          <w:color w:val="000000"/>
          <w:sz w:val="20"/>
          <w:szCs w:val="20"/>
        </w:rPr>
        <w:t xml:space="preserve">Котовского </w:t>
      </w:r>
      <w:r w:rsidRPr="00B65850">
        <w:rPr>
          <w:color w:val="000000"/>
          <w:sz w:val="20"/>
          <w:szCs w:val="20"/>
        </w:rPr>
        <w:t xml:space="preserve"> сельсовета </w:t>
      </w:r>
      <w:r>
        <w:rPr>
          <w:color w:val="000000"/>
          <w:sz w:val="20"/>
          <w:szCs w:val="20"/>
        </w:rPr>
        <w:t xml:space="preserve">Касторенского </w:t>
      </w:r>
      <w:r w:rsidRPr="00B65850">
        <w:rPr>
          <w:color w:val="000000"/>
          <w:sz w:val="20"/>
          <w:szCs w:val="20"/>
        </w:rPr>
        <w:t>          </w:t>
      </w:r>
    </w:p>
    <w:p w:rsidR="00741E1B" w:rsidRPr="00B65850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65850">
        <w:rPr>
          <w:color w:val="000000"/>
          <w:sz w:val="20"/>
          <w:szCs w:val="20"/>
        </w:rPr>
        <w:t>                       </w:t>
      </w:r>
      <w:r>
        <w:rPr>
          <w:color w:val="000000"/>
          <w:sz w:val="20"/>
          <w:szCs w:val="20"/>
        </w:rPr>
        <w:t xml:space="preserve"> </w:t>
      </w:r>
      <w:r w:rsidRPr="00B65850">
        <w:rPr>
          <w:color w:val="000000"/>
          <w:sz w:val="20"/>
          <w:szCs w:val="20"/>
        </w:rPr>
        <w:t>  района Курской области по включению                 </w:t>
      </w:r>
    </w:p>
    <w:p w:rsidR="00741E1B" w:rsidRPr="00B65850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65850">
        <w:rPr>
          <w:color w:val="000000"/>
          <w:sz w:val="20"/>
          <w:szCs w:val="20"/>
        </w:rPr>
        <w:t>                        (засчитыванию) в стаж муниципальной</w:t>
      </w:r>
    </w:p>
    <w:p w:rsidR="00741E1B" w:rsidRPr="00B65850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65850">
        <w:rPr>
          <w:color w:val="000000"/>
          <w:sz w:val="20"/>
          <w:szCs w:val="20"/>
        </w:rPr>
        <w:t>                            службы для назначения пенсии за</w:t>
      </w:r>
    </w:p>
    <w:p w:rsidR="00741E1B" w:rsidRPr="00B65850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65850">
        <w:rPr>
          <w:color w:val="000000"/>
          <w:sz w:val="20"/>
          <w:szCs w:val="20"/>
        </w:rPr>
        <w:t>                           выслугу лет муниципальным служащим</w:t>
      </w:r>
    </w:p>
    <w:p w:rsidR="00741E1B" w:rsidRDefault="00741E1B" w:rsidP="0006243C">
      <w:pPr>
        <w:pStyle w:val="NormalWeb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 иных периодов работы (службы)</w:t>
      </w:r>
    </w:p>
    <w:p w:rsidR="00741E1B" w:rsidRDefault="00741E1B" w:rsidP="0006243C">
      <w:pPr>
        <w:pStyle w:val="NormalWeb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___________________________________</w:t>
      </w:r>
    </w:p>
    <w:p w:rsidR="00741E1B" w:rsidRDefault="00741E1B" w:rsidP="0006243C">
      <w:pPr>
        <w:pStyle w:val="NormalWeb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 (фамилия, инициалы)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Strong"/>
          <w:rFonts w:ascii="Tahoma" w:hAnsi="Tahoma" w:cs="Tahoma"/>
          <w:color w:val="000000"/>
          <w:sz w:val="18"/>
          <w:szCs w:val="18"/>
        </w:rPr>
        <w:t>                                                      ПРЕДСТАВЛЕНИЕ-ХОДАТАЙСТВО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11" w:history="1">
        <w:r>
          <w:rPr>
            <w:rStyle w:val="Hyperlink"/>
            <w:rFonts w:ascii="Tahoma" w:hAnsi="Tahoma" w:cs="Tahoma"/>
            <w:color w:val="33A6E3"/>
            <w:sz w:val="18"/>
            <w:szCs w:val="18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Курской  области от </w:t>
      </w:r>
      <w:r w:rsidRPr="00B65850">
        <w:rPr>
          <w:color w:val="000000"/>
          <w:sz w:val="18"/>
          <w:szCs w:val="18"/>
        </w:rPr>
        <w:t xml:space="preserve">13.07.2006 года №  60-ЗКО  "О  муниципальной службе в Курской   области", решением  Собрания депутатов </w:t>
      </w:r>
      <w:r>
        <w:rPr>
          <w:color w:val="000000"/>
          <w:sz w:val="18"/>
          <w:szCs w:val="18"/>
        </w:rPr>
        <w:t xml:space="preserve">Котовского </w:t>
      </w:r>
      <w:r w:rsidRPr="00B65850">
        <w:rPr>
          <w:color w:val="000000"/>
          <w:sz w:val="18"/>
          <w:szCs w:val="18"/>
        </w:rPr>
        <w:t xml:space="preserve"> сельсовета </w:t>
      </w:r>
      <w:r>
        <w:rPr>
          <w:color w:val="000000"/>
          <w:sz w:val="18"/>
          <w:szCs w:val="18"/>
        </w:rPr>
        <w:t xml:space="preserve">Касторенского </w:t>
      </w:r>
      <w:r w:rsidRPr="00B65850">
        <w:rPr>
          <w:color w:val="000000"/>
          <w:sz w:val="18"/>
          <w:szCs w:val="18"/>
        </w:rPr>
        <w:t xml:space="preserve"> района Курской области" от </w:t>
      </w:r>
      <w:r>
        <w:rPr>
          <w:color w:val="000000"/>
          <w:sz w:val="18"/>
          <w:szCs w:val="18"/>
        </w:rPr>
        <w:t>01.02.2022</w:t>
      </w:r>
      <w:r w:rsidRPr="00B65850">
        <w:rPr>
          <w:color w:val="000000"/>
          <w:sz w:val="18"/>
          <w:szCs w:val="18"/>
        </w:rPr>
        <w:t xml:space="preserve"> года № </w:t>
      </w:r>
      <w:r>
        <w:rPr>
          <w:color w:val="000000"/>
          <w:sz w:val="18"/>
          <w:szCs w:val="18"/>
        </w:rPr>
        <w:t>3</w:t>
      </w:r>
      <w:r w:rsidRPr="00B65850">
        <w:rPr>
          <w:color w:val="000000"/>
          <w:sz w:val="18"/>
          <w:szCs w:val="18"/>
        </w:rPr>
        <w:t xml:space="preserve"> «Об утверждении порядка включения (засчитывания) в стаж муниципальной службы для назначения пенсии за выслугу лет муниципальным служащим иных</w:t>
      </w:r>
      <w:r>
        <w:rPr>
          <w:rFonts w:ascii="Tahoma" w:hAnsi="Tahoma" w:cs="Tahoma"/>
          <w:color w:val="000000"/>
          <w:sz w:val="18"/>
          <w:szCs w:val="18"/>
        </w:rPr>
        <w:t xml:space="preserve"> периодов работы (службы)»  прошу  рассмотреть вопрос о включении в  стаж муниципальной службы _________________________________, замещавшего(ей)                                 (фамилия, инициалы)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должность муниципальной службы       __________________________________________________________________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 (наименование замещаемой должности)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назначения пенсии за выслугу лет периода (периодов) замещения должности (должностей):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 с ____________ по _____________________________________________________________________________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(наименование замещаемой должности (период работы, всего не более 5 лет)                          согласно трудовой книжке)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 В указанный период ___________________________________________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 (обоснование приобретения в указанный период опыта и знаний, необходимых для выполнения должностных обязанностей по замещаемой должности муниципальной службы)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органа местного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самоуправления Котовского  сельсовета Касторенского  района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                    ________________                           _________________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                                               (подпись)                      (фамилия, инициалы)</w:t>
      </w: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741E1B" w:rsidRDefault="00741E1B" w:rsidP="0006243C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Приложение 2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к Порядку включения (засчитывания)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в стаж муниципальной службы для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назначения пенсии за выслугу лет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муниципальным служащим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иных периодов работы (службы)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 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                                                                             Руководителю органа местного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 самоуправления Котовского  сельсовета                           Касторенского  района Курской области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                                                                   ________________________________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                                                                                            (фамилия, инициалы)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                                                             _________________________________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                                                                         (ф.и.о., должность муниципального служащего)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 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                                                               ЗАЯВЛЕНИЕ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 xml:space="preserve">      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         В  соответствии  с  </w:t>
      </w:r>
      <w:hyperlink r:id="rId12" w:history="1">
        <w:r w:rsidRPr="0006243C">
          <w:rPr>
            <w:rStyle w:val="Hyperlink"/>
            <w:color w:val="33A6E3"/>
            <w:sz w:val="18"/>
            <w:szCs w:val="18"/>
            <w:u w:val="none"/>
          </w:rPr>
          <w:t>Законом</w:t>
        </w:r>
      </w:hyperlink>
      <w:r w:rsidRPr="0006243C">
        <w:rPr>
          <w:color w:val="000000"/>
          <w:sz w:val="18"/>
          <w:szCs w:val="18"/>
        </w:rPr>
        <w:t>  Курской  области от 13.07.2006 года № 60-ЗКО "О муниципальной службе  в  Курской области", решением  Собрания депутатов Котовского  сельсовета Касторенского  района Курской области от 01.02.2022 года №3 «Об утверждении порядка включения (засчитывания) в стаж муниципальной службы для назначения пенсии за выслугу лет муниципальным служащим иных периодов работы (службы)»  прошу рассмотреть вопрос о включении в стаж муниципальной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службы периода (периодов) замещения должности (должностей):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________________________________________ с __________ по ________________________________________________________________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 (наименование замещаемой должности (период работы, всего не более 5 лет)                          согласно трудовой книжке)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         В указанный период работы занималась(лся) вопросами: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________________________________________________________________________(перечислить характер деятельности, род занятий, выполняемых                     при замещении указанных должностей)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         Опыт   и   знания, приобретенные   в вышеуказанный период  работы, способствовали  повышению  качества  и  эффективности работы для выполнения обязанностей по должности муниципальной службы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__________________________________________________________________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           (наименование должности и структурного подразделения)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(перечислить основные обязанности в соответствии с должностной инструкцией                          по замещаемой должности)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 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 xml:space="preserve">  ____________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     (дата)                                                                                                        (подпись)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41E1B" w:rsidRPr="0006243C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Приложение 2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 xml:space="preserve">к решению 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Собрания Касторенского  района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от 12.07.2023 г.  № 48/84-3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 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>СОСТАВ</w:t>
      </w:r>
    </w:p>
    <w:p w:rsidR="00741E1B" w:rsidRPr="0006243C" w:rsidRDefault="00741E1B" w:rsidP="0006243C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6243C">
        <w:rPr>
          <w:color w:val="000000"/>
          <w:sz w:val="18"/>
          <w:szCs w:val="18"/>
        </w:rPr>
        <w:t xml:space="preserve">КОМИССИИ КОТОВСКОГО  СЕЛЬСОВЕТА КАСТОРЕНСКОГО  РАЙОНА КУРСКОЙ ОБЛАСТИ ПО ВКЛЮЧЕНИЮ (ЗАСЧИТЫВАНИЮ) В СТАЖ МУНИЦИПАЛЬНОЙ СЛУЖБЫ ДЛЯ НАЗНАЧЕНИЯ ПЕНСИИ ЗА ВЫСЛУГУ ЛЕТ МУНИЦИПАЛЬНЫМ СЛУЖАЩИМ ИНЫХ ПЕРИОДОВ </w:t>
      </w:r>
      <w:bookmarkStart w:id="0" w:name="_GoBack"/>
      <w:bookmarkEnd w:id="0"/>
      <w:r w:rsidRPr="0006243C">
        <w:rPr>
          <w:color w:val="000000"/>
          <w:sz w:val="18"/>
          <w:szCs w:val="18"/>
        </w:rPr>
        <w:t> РАБОТЫ (СЛУЖБЫ)</w:t>
      </w:r>
    </w:p>
    <w:p w:rsidR="00741E1B" w:rsidRDefault="00741E1B">
      <w:pPr>
        <w:rPr>
          <w:rFonts w:ascii="Times New Roman" w:hAnsi="Times New Roman"/>
        </w:rPr>
      </w:pPr>
    </w:p>
    <w:p w:rsidR="00741E1B" w:rsidRDefault="00741E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Председатель комиссии  - Глава Котовского сельсовета  Ракова Людмила Анатольевна </w:t>
      </w:r>
    </w:p>
    <w:p w:rsidR="00741E1B" w:rsidRDefault="00741E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Секретарь   заместитель главы Котовского сельсовета Завалишина Надежда Михайловна </w:t>
      </w:r>
    </w:p>
    <w:p w:rsidR="00741E1B" w:rsidRDefault="00741E1B">
      <w:pPr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комиссии;</w:t>
      </w:r>
    </w:p>
    <w:p w:rsidR="00741E1B" w:rsidRDefault="00741E1B">
      <w:pPr>
        <w:rPr>
          <w:rFonts w:ascii="Times New Roman" w:hAnsi="Times New Roman"/>
        </w:rPr>
      </w:pPr>
      <w:r>
        <w:rPr>
          <w:rFonts w:ascii="Times New Roman" w:hAnsi="Times New Roman"/>
        </w:rPr>
        <w:t>Депутат Собрания депутатов Котовского сельсовета   -  Зайцева Зинаида Васильевна</w:t>
      </w:r>
    </w:p>
    <w:p w:rsidR="00741E1B" w:rsidRDefault="00741E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 по работе с населением –Новикова Татьяна Андреевна </w:t>
      </w:r>
    </w:p>
    <w:p w:rsidR="00741E1B" w:rsidRPr="0006243C" w:rsidRDefault="00741E1B">
      <w:pPr>
        <w:rPr>
          <w:rFonts w:ascii="Times New Roman" w:hAnsi="Times New Roman"/>
        </w:rPr>
      </w:pPr>
    </w:p>
    <w:sectPr w:rsidR="00741E1B" w:rsidRPr="0006243C" w:rsidSect="005F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B96"/>
    <w:rsid w:val="000356B5"/>
    <w:rsid w:val="0006243C"/>
    <w:rsid w:val="00184D10"/>
    <w:rsid w:val="001C59AA"/>
    <w:rsid w:val="005F52F1"/>
    <w:rsid w:val="006B3B96"/>
    <w:rsid w:val="00741E1B"/>
    <w:rsid w:val="008248F3"/>
    <w:rsid w:val="00877742"/>
    <w:rsid w:val="00911B2F"/>
    <w:rsid w:val="009423DD"/>
    <w:rsid w:val="00B65850"/>
    <w:rsid w:val="00D04B99"/>
    <w:rsid w:val="00E71840"/>
    <w:rsid w:val="00F36FC0"/>
    <w:rsid w:val="00FE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2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24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248F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8248F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77742"/>
    <w:rPr>
      <w:lang w:eastAsia="en-US"/>
    </w:rPr>
  </w:style>
  <w:style w:type="paragraph" w:customStyle="1" w:styleId="ConsPlusTitle">
    <w:name w:val="ConsPlusTitle"/>
    <w:uiPriority w:val="99"/>
    <w:rsid w:val="009423D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etskiyr.rkursk.ru/index.php?mun_obr=380&amp;sub_menus_id=22150&amp;num_str=2&amp;id_mat=44135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B275C600D74609EAE6F0F72B8508EA9956F4CF89F830B07B6C9B380F38C4B3DD0707C4C672CEFF7F42F622A9C67EE6vEy9N" TargetMode="External"/><Relationship Id="rId12" Type="http://schemas.openxmlformats.org/officeDocument/2006/relationships/hyperlink" Target="consultantplus://offline/ref=41B275C600D74609EAE6F0F72B8508EA9956F4CF89F830B07B6C9B380F38C4B3DD0707C4C672CEFF7F42F622A9C67EE6vEy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vetskiyr.rkursk.ru/index.php?mun_obr=380&amp;sub_menus_id=22150&amp;num_str=2&amp;id_mat=441350" TargetMode="External"/><Relationship Id="rId11" Type="http://schemas.openxmlformats.org/officeDocument/2006/relationships/hyperlink" Target="consultantplus://offline/ref=41B275C600D74609EAE6F0F72B8508EA9956F4CF89F830B07B6C9B380F38C4B3DD0707C4C672CEFF7F42F622A9C67EE6vEy9N" TargetMode="External"/><Relationship Id="rId5" Type="http://schemas.openxmlformats.org/officeDocument/2006/relationships/hyperlink" Target="http://sovetskiyr.rkursk.ru/index.php?mun_obr=380&amp;sub_menus_id=22150&amp;num_str=2&amp;id_mat=441350" TargetMode="External"/><Relationship Id="rId10" Type="http://schemas.openxmlformats.org/officeDocument/2006/relationships/hyperlink" Target="http://sovetskiyr.rkursk.ru/index.php?mun_obr=380&amp;sub_menus_id=22150&amp;num_str=2&amp;id_mat=441350" TargetMode="External"/><Relationship Id="rId4" Type="http://schemas.openxmlformats.org/officeDocument/2006/relationships/hyperlink" Target="consultantplus://offline/ref=41B275C600D74609EAE6F0F72B8508EA9956F4CF86FC3DB27B6C9B380F38C4B3DD0707D6C62AC2FD7D5CF62CBC902FA0BD242FA6D07D6FFD0D45BAvEy1N" TargetMode="External"/><Relationship Id="rId9" Type="http://schemas.openxmlformats.org/officeDocument/2006/relationships/hyperlink" Target="http://sovetskiyr.rkursk.ru/index.php?mun_obr=380&amp;sub_menus_id=22150&amp;num_str=2&amp;id_mat=4413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7</Pages>
  <Words>2092</Words>
  <Characters>11927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1</cp:lastModifiedBy>
  <cp:revision>4</cp:revision>
  <dcterms:created xsi:type="dcterms:W3CDTF">2022-02-10T09:48:00Z</dcterms:created>
  <dcterms:modified xsi:type="dcterms:W3CDTF">2023-08-02T07:15:00Z</dcterms:modified>
</cp:coreProperties>
</file>