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BD" w:rsidRPr="005956A1" w:rsidRDefault="00A976BD" w:rsidP="00744DF0">
      <w:pPr>
        <w:jc w:val="both"/>
        <w:rPr>
          <w:sz w:val="32"/>
          <w:szCs w:val="32"/>
        </w:rPr>
      </w:pPr>
    </w:p>
    <w:p w:rsidR="00A976BD" w:rsidRPr="005956A1" w:rsidRDefault="00A976BD" w:rsidP="00744DF0">
      <w:pPr>
        <w:pStyle w:val="ConsPlusTitle"/>
        <w:jc w:val="center"/>
        <w:rPr>
          <w:sz w:val="32"/>
          <w:szCs w:val="32"/>
        </w:rPr>
      </w:pPr>
      <w:r w:rsidRPr="005956A1">
        <w:rPr>
          <w:sz w:val="32"/>
          <w:szCs w:val="32"/>
        </w:rPr>
        <w:t>РОССИЙСКАЯ   ФЕДЕРАЦИЯ</w:t>
      </w:r>
    </w:p>
    <w:p w:rsidR="00A976BD" w:rsidRPr="005956A1" w:rsidRDefault="00A976BD" w:rsidP="00744DF0">
      <w:pPr>
        <w:pStyle w:val="ConsPlusTitle"/>
        <w:jc w:val="center"/>
        <w:rPr>
          <w:sz w:val="32"/>
          <w:szCs w:val="32"/>
        </w:rPr>
      </w:pPr>
      <w:r w:rsidRPr="005956A1">
        <w:rPr>
          <w:sz w:val="32"/>
          <w:szCs w:val="32"/>
        </w:rPr>
        <w:t>СОБРАНИЕ ДЕПУТАТОВ</w:t>
      </w:r>
    </w:p>
    <w:p w:rsidR="00A976BD" w:rsidRPr="005956A1" w:rsidRDefault="00A976BD" w:rsidP="00744DF0">
      <w:pPr>
        <w:pStyle w:val="ConsPlusTitle"/>
        <w:jc w:val="center"/>
        <w:outlineLvl w:val="0"/>
        <w:rPr>
          <w:sz w:val="32"/>
          <w:szCs w:val="32"/>
        </w:rPr>
      </w:pPr>
      <w:r w:rsidRPr="005956A1">
        <w:rPr>
          <w:sz w:val="32"/>
          <w:szCs w:val="32"/>
        </w:rPr>
        <w:t>КОТОВСКОГО  СЕЛЬСОБРАНИЕА</w:t>
      </w:r>
    </w:p>
    <w:p w:rsidR="00A976BD" w:rsidRPr="005956A1" w:rsidRDefault="00A976BD" w:rsidP="00D13D67">
      <w:pPr>
        <w:pStyle w:val="ConsPlusTitle"/>
        <w:jc w:val="center"/>
        <w:outlineLvl w:val="0"/>
        <w:rPr>
          <w:sz w:val="32"/>
          <w:szCs w:val="32"/>
        </w:rPr>
      </w:pPr>
      <w:r w:rsidRPr="005956A1">
        <w:rPr>
          <w:sz w:val="32"/>
          <w:szCs w:val="32"/>
        </w:rPr>
        <w:t>КАСТОРЕНСКОГО  РАЙОНА КУРСКОЙ ОБЛАСТИ</w:t>
      </w:r>
    </w:p>
    <w:p w:rsidR="00A976BD" w:rsidRPr="004E3E57" w:rsidRDefault="00A976BD" w:rsidP="004E3E57">
      <w:pPr>
        <w:jc w:val="center"/>
        <w:rPr>
          <w:b/>
          <w:sz w:val="32"/>
          <w:szCs w:val="32"/>
        </w:rPr>
      </w:pPr>
      <w:r w:rsidRPr="005956A1">
        <w:rPr>
          <w:b/>
          <w:sz w:val="32"/>
          <w:szCs w:val="32"/>
        </w:rPr>
        <w:t xml:space="preserve">   РЕШЕНИЕ     </w:t>
      </w:r>
    </w:p>
    <w:p w:rsidR="00A976BD" w:rsidRPr="005956A1" w:rsidRDefault="00A976BD" w:rsidP="00780500">
      <w:pPr>
        <w:rPr>
          <w:b/>
          <w:sz w:val="32"/>
          <w:szCs w:val="32"/>
        </w:rPr>
      </w:pPr>
      <w:r w:rsidRPr="005956A1">
        <w:rPr>
          <w:b/>
          <w:sz w:val="32"/>
          <w:szCs w:val="32"/>
        </w:rPr>
        <w:t xml:space="preserve">                    от 27 декабря 2021                № 19/38-3</w:t>
      </w:r>
    </w:p>
    <w:p w:rsidR="00A976BD" w:rsidRPr="005956A1" w:rsidRDefault="00A976BD" w:rsidP="004E3E57">
      <w:pPr>
        <w:jc w:val="both"/>
        <w:rPr>
          <w:b/>
          <w:sz w:val="28"/>
          <w:szCs w:val="28"/>
        </w:rPr>
      </w:pPr>
      <w:r w:rsidRPr="005956A1">
        <w:rPr>
          <w:b/>
          <w:sz w:val="28"/>
          <w:szCs w:val="28"/>
        </w:rPr>
        <w:t xml:space="preserve">с. Котовка </w:t>
      </w:r>
    </w:p>
    <w:p w:rsidR="00A976BD" w:rsidRPr="005956A1" w:rsidRDefault="00A976BD" w:rsidP="00395C8A">
      <w:pPr>
        <w:jc w:val="center"/>
        <w:rPr>
          <w:b/>
          <w:sz w:val="32"/>
          <w:szCs w:val="32"/>
        </w:rPr>
      </w:pPr>
      <w:r w:rsidRPr="005956A1">
        <w:rPr>
          <w:b/>
          <w:sz w:val="28"/>
          <w:szCs w:val="28"/>
        </w:rPr>
        <w:t>«</w:t>
      </w:r>
      <w:r w:rsidRPr="005956A1">
        <w:rPr>
          <w:b/>
          <w:sz w:val="32"/>
          <w:szCs w:val="32"/>
        </w:rPr>
        <w:t>Об  утверждении Положения</w:t>
      </w:r>
    </w:p>
    <w:p w:rsidR="00A976BD" w:rsidRPr="005956A1" w:rsidRDefault="00A976BD" w:rsidP="00395C8A">
      <w:pPr>
        <w:jc w:val="center"/>
        <w:rPr>
          <w:b/>
          <w:sz w:val="32"/>
          <w:szCs w:val="32"/>
        </w:rPr>
      </w:pPr>
      <w:r w:rsidRPr="005956A1">
        <w:rPr>
          <w:b/>
          <w:sz w:val="32"/>
          <w:szCs w:val="32"/>
        </w:rPr>
        <w:t>о бюджетном процессе  муниципального</w:t>
      </w:r>
    </w:p>
    <w:p w:rsidR="00A976BD" w:rsidRPr="005956A1" w:rsidRDefault="00A976BD" w:rsidP="00D13D67">
      <w:pPr>
        <w:jc w:val="center"/>
        <w:rPr>
          <w:b/>
          <w:sz w:val="32"/>
          <w:szCs w:val="32"/>
        </w:rPr>
      </w:pPr>
      <w:r w:rsidRPr="005956A1">
        <w:rPr>
          <w:b/>
          <w:sz w:val="32"/>
          <w:szCs w:val="32"/>
        </w:rPr>
        <w:t>образования «Котовский сельсовет» Касторенского района Курской области»</w:t>
      </w:r>
    </w:p>
    <w:p w:rsidR="00A976BD" w:rsidRPr="005956A1" w:rsidRDefault="00A976BD" w:rsidP="00395C8A">
      <w:pPr>
        <w:jc w:val="center"/>
        <w:rPr>
          <w:b/>
        </w:rPr>
      </w:pPr>
    </w:p>
    <w:p w:rsidR="00A976BD" w:rsidRPr="004E3E57" w:rsidRDefault="00A976BD" w:rsidP="009608F0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4E3E57">
        <w:rPr>
          <w:rFonts w:ascii="Arial" w:hAnsi="Arial" w:cs="Arial"/>
          <w:lang w:eastAsia="en-US"/>
        </w:rPr>
        <w:t>В соответствии со статьей 9 Бюджетного кодекса Российской Федерации, Федеральным законом  от 06.10.2003г. №131-ФЗ «Об общих принципах организации местного самоуправления в Российской Федерации» (с изменениями),</w:t>
      </w:r>
      <w:r w:rsidRPr="004E3E57">
        <w:rPr>
          <w:rFonts w:ascii="Arial" w:hAnsi="Arial" w:cs="Arial"/>
        </w:rPr>
        <w:t xml:space="preserve"> руководствуясь Уставом муниципального образования «Котовский сельсовет» Касторенского района Собрание депутатов Котовского сельсовета  Касторенского района  РЕШИЛО</w:t>
      </w:r>
      <w:r w:rsidRPr="004E3E57">
        <w:rPr>
          <w:rFonts w:ascii="Arial" w:hAnsi="Arial" w:cs="Arial"/>
          <w:b/>
        </w:rPr>
        <w:t>:</w:t>
      </w:r>
    </w:p>
    <w:p w:rsidR="00A976BD" w:rsidRPr="004E3E57" w:rsidRDefault="00A976BD" w:rsidP="00780500">
      <w:pPr>
        <w:ind w:firstLine="708"/>
        <w:jc w:val="both"/>
        <w:rPr>
          <w:rFonts w:ascii="Arial" w:hAnsi="Arial" w:cs="Arial"/>
        </w:rPr>
      </w:pPr>
    </w:p>
    <w:p w:rsidR="00A976BD" w:rsidRPr="004E3E57" w:rsidRDefault="00A976BD" w:rsidP="00744DF0">
      <w:pPr>
        <w:ind w:firstLine="1134"/>
        <w:jc w:val="both"/>
        <w:rPr>
          <w:rFonts w:ascii="Arial" w:hAnsi="Arial" w:cs="Arial"/>
        </w:rPr>
      </w:pPr>
      <w:r w:rsidRPr="004E3E57">
        <w:rPr>
          <w:rFonts w:ascii="Arial" w:hAnsi="Arial" w:cs="Arial"/>
        </w:rPr>
        <w:t>1.Утвердить  Положения о бюджетном процессе  муниципального образования «Котовский сельсовет» Касторенского района Курской области согласно Приложению.</w:t>
      </w:r>
    </w:p>
    <w:p w:rsidR="00A976BD" w:rsidRPr="004E3E57" w:rsidRDefault="00A976BD" w:rsidP="00780500">
      <w:pPr>
        <w:ind w:firstLine="1134"/>
        <w:jc w:val="both"/>
        <w:rPr>
          <w:rFonts w:ascii="Arial" w:hAnsi="Arial" w:cs="Arial"/>
        </w:rPr>
      </w:pPr>
      <w:r w:rsidRPr="004E3E57">
        <w:rPr>
          <w:rFonts w:ascii="Arial" w:hAnsi="Arial" w:cs="Arial"/>
        </w:rPr>
        <w:t>2. Признать утратившим силу решения Собрания депутатов:</w:t>
      </w:r>
    </w:p>
    <w:p w:rsidR="00A976BD" w:rsidRPr="004E3E57" w:rsidRDefault="00A976BD" w:rsidP="00780500">
      <w:pPr>
        <w:ind w:firstLine="1134"/>
        <w:jc w:val="both"/>
        <w:rPr>
          <w:rFonts w:ascii="Arial" w:hAnsi="Arial" w:cs="Arial"/>
        </w:rPr>
      </w:pPr>
      <w:r w:rsidRPr="004E3E57">
        <w:rPr>
          <w:rFonts w:ascii="Arial" w:hAnsi="Arial" w:cs="Arial"/>
        </w:rPr>
        <w:t xml:space="preserve"> - решение Собрания депутатов Котовского сельсовета от 18 марта 2016 года № 13/27-2 «Об утверждении Положения о бюджетном процессе муниципального образования «Котовский сельсовет» Касторенского района Курской области» </w:t>
      </w:r>
    </w:p>
    <w:p w:rsidR="00A976BD" w:rsidRPr="004E3E57" w:rsidRDefault="00A976BD" w:rsidP="00744DF0">
      <w:pPr>
        <w:ind w:firstLine="1134"/>
        <w:jc w:val="both"/>
        <w:rPr>
          <w:rFonts w:ascii="Arial" w:hAnsi="Arial" w:cs="Arial"/>
        </w:rPr>
      </w:pPr>
      <w:r w:rsidRPr="004E3E57">
        <w:rPr>
          <w:rFonts w:ascii="Arial" w:hAnsi="Arial" w:cs="Arial"/>
        </w:rPr>
        <w:t xml:space="preserve">- решение Собрания депутатов Котовского сельсовета а от 16 июня 2017  года № 32/67-2 « О внесении изменений и дополнений в решение Собрания депутатов Котовского сельсовета от 18 марта 2016 года № 13/27-2 «Об утверждении Положения о бюджетном процессе муниципального образования «Котовский сельсовет» Касторенского района Курской области» </w:t>
      </w:r>
    </w:p>
    <w:p w:rsidR="00A976BD" w:rsidRPr="004E3E57" w:rsidRDefault="00A976BD" w:rsidP="004E3E57">
      <w:pPr>
        <w:ind w:firstLine="1134"/>
        <w:jc w:val="both"/>
        <w:rPr>
          <w:rFonts w:ascii="Arial" w:hAnsi="Arial" w:cs="Arial"/>
        </w:rPr>
      </w:pPr>
      <w:r w:rsidRPr="004E3E57">
        <w:rPr>
          <w:rFonts w:ascii="Arial" w:hAnsi="Arial" w:cs="Arial"/>
        </w:rPr>
        <w:t xml:space="preserve"> - решение Собрания депутатов Котовского </w:t>
      </w:r>
      <w:r w:rsidRPr="00D13D67">
        <w:rPr>
          <w:rFonts w:ascii="Arial" w:hAnsi="Arial" w:cs="Arial"/>
        </w:rPr>
        <w:t>сель</w:t>
      </w:r>
      <w:r>
        <w:rPr>
          <w:rFonts w:ascii="Arial" w:hAnsi="Arial" w:cs="Arial"/>
        </w:rPr>
        <w:t>совета</w:t>
      </w:r>
      <w:r w:rsidRPr="004E3E57">
        <w:rPr>
          <w:rFonts w:ascii="Arial" w:hAnsi="Arial" w:cs="Arial"/>
        </w:rPr>
        <w:t xml:space="preserve"> от 20 октября  2017  года № 37/79-2 « О внесении изменений и дополнений в решение Собрания депутатов Котовского сельсовета от 18 марта 2016 года № 13/27-2 «Об утверждении Положения о бюджетном процессе муниципального образования «Котовский сельсовет» Касторенского района Курской области» </w:t>
      </w:r>
    </w:p>
    <w:p w:rsidR="00A976BD" w:rsidRPr="004E3E57" w:rsidRDefault="00A976BD" w:rsidP="0095673E">
      <w:pPr>
        <w:ind w:firstLine="1134"/>
        <w:jc w:val="both"/>
        <w:rPr>
          <w:rFonts w:ascii="Arial" w:hAnsi="Arial" w:cs="Arial"/>
        </w:rPr>
      </w:pPr>
      <w:r w:rsidRPr="004E3E57">
        <w:rPr>
          <w:rFonts w:ascii="Arial" w:hAnsi="Arial" w:cs="Arial"/>
          <w:color w:val="000000"/>
        </w:rPr>
        <w:t xml:space="preserve">3. </w:t>
      </w:r>
      <w:r w:rsidRPr="004E3E57">
        <w:rPr>
          <w:rFonts w:ascii="Arial" w:hAnsi="Arial" w:cs="Arial"/>
        </w:rPr>
        <w:t xml:space="preserve">Настоящее решение опубликовать (обнародовать) на официальном сайте МО «Котовский сельсовет» в информационно-телекоммуникационной сети Интернет. </w:t>
      </w:r>
    </w:p>
    <w:p w:rsidR="00A976BD" w:rsidRPr="004E3E57" w:rsidRDefault="00A976BD" w:rsidP="0095673E">
      <w:pPr>
        <w:autoSpaceDE w:val="0"/>
        <w:autoSpaceDN w:val="0"/>
        <w:adjustRightInd w:val="0"/>
        <w:spacing w:after="200"/>
        <w:ind w:firstLine="1134"/>
        <w:contextualSpacing/>
        <w:jc w:val="both"/>
        <w:rPr>
          <w:rFonts w:ascii="Arial" w:hAnsi="Arial" w:cs="Arial"/>
        </w:rPr>
      </w:pPr>
      <w:r w:rsidRPr="004E3E57">
        <w:rPr>
          <w:rFonts w:ascii="Arial" w:hAnsi="Arial" w:cs="Arial"/>
        </w:rPr>
        <w:t xml:space="preserve">4.Решение вступает в силу со дня его официального опубликования (обнародования). </w:t>
      </w:r>
    </w:p>
    <w:p w:rsidR="00A976BD" w:rsidRPr="004E3E57" w:rsidRDefault="00A976BD" w:rsidP="00780500">
      <w:pPr>
        <w:rPr>
          <w:rFonts w:ascii="Arial" w:hAnsi="Arial" w:cs="Arial"/>
        </w:rPr>
      </w:pPr>
    </w:p>
    <w:p w:rsidR="00A976BD" w:rsidRPr="004E3E57" w:rsidRDefault="00A976BD" w:rsidP="00395C8A">
      <w:pPr>
        <w:rPr>
          <w:rFonts w:ascii="Arial" w:hAnsi="Arial" w:cs="Arial"/>
        </w:rPr>
      </w:pPr>
      <w:r w:rsidRPr="004E3E57">
        <w:rPr>
          <w:rFonts w:ascii="Arial" w:hAnsi="Arial" w:cs="Arial"/>
        </w:rPr>
        <w:t>Председатель Собрания депутатов</w:t>
      </w:r>
    </w:p>
    <w:p w:rsidR="00A976BD" w:rsidRPr="004E3E57" w:rsidRDefault="00A976BD" w:rsidP="00395C8A">
      <w:pPr>
        <w:rPr>
          <w:rFonts w:ascii="Arial" w:hAnsi="Arial" w:cs="Arial"/>
        </w:rPr>
      </w:pPr>
      <w:r w:rsidRPr="004E3E57">
        <w:rPr>
          <w:rFonts w:ascii="Arial" w:hAnsi="Arial" w:cs="Arial"/>
        </w:rPr>
        <w:t xml:space="preserve">Котовского сельсовета                                            Ю.М. Говоров </w:t>
      </w:r>
    </w:p>
    <w:p w:rsidR="00A976BD" w:rsidRPr="004E3E57" w:rsidRDefault="00A976BD" w:rsidP="00395C8A">
      <w:pPr>
        <w:rPr>
          <w:rFonts w:ascii="Arial" w:hAnsi="Arial" w:cs="Arial"/>
        </w:rPr>
      </w:pPr>
      <w:r w:rsidRPr="004E3E57">
        <w:rPr>
          <w:rFonts w:ascii="Arial" w:hAnsi="Arial" w:cs="Arial"/>
        </w:rPr>
        <w:t>Глава Котовского сельсовета</w:t>
      </w:r>
    </w:p>
    <w:p w:rsidR="00A976BD" w:rsidRPr="004E3E57" w:rsidRDefault="00A976BD" w:rsidP="005956A1">
      <w:pPr>
        <w:rPr>
          <w:rFonts w:ascii="Arial" w:hAnsi="Arial" w:cs="Arial"/>
        </w:rPr>
      </w:pPr>
      <w:r w:rsidRPr="004E3E57">
        <w:rPr>
          <w:rFonts w:ascii="Arial" w:hAnsi="Arial" w:cs="Arial"/>
        </w:rPr>
        <w:t>Касторенского района                                                Л.А. Ракова</w:t>
      </w:r>
    </w:p>
    <w:p w:rsidR="00A976BD" w:rsidRPr="00D13D67" w:rsidRDefault="00A976BD" w:rsidP="0095673E">
      <w:pPr>
        <w:jc w:val="right"/>
        <w:rPr>
          <w:rFonts w:ascii="Arial" w:hAnsi="Arial" w:cs="Arial"/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17.55pt;margin-top:-8.7pt;width:11.25pt;height: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" strokecolor="white">
            <v:textbox>
              <w:txbxContent>
                <w:p w:rsidR="00A976BD" w:rsidRPr="00107CB6" w:rsidRDefault="00A976BD" w:rsidP="004C30E2">
                  <w:bookmarkStart w:id="0" w:name="_GoBack"/>
                  <w:bookmarkEnd w:id="0"/>
                </w:p>
              </w:txbxContent>
            </v:textbox>
          </v:shape>
        </w:pict>
      </w:r>
      <w:r w:rsidRPr="00D13D67">
        <w:rPr>
          <w:rFonts w:ascii="Arial" w:hAnsi="Arial" w:cs="Arial"/>
          <w:b/>
        </w:rPr>
        <w:t>Приложение</w:t>
      </w:r>
    </w:p>
    <w:p w:rsidR="00A976BD" w:rsidRPr="00D13D67" w:rsidRDefault="00A976BD" w:rsidP="0095673E">
      <w:pPr>
        <w:jc w:val="right"/>
        <w:rPr>
          <w:rFonts w:ascii="Arial" w:hAnsi="Arial" w:cs="Arial"/>
        </w:rPr>
      </w:pPr>
      <w:r w:rsidRPr="00D13D67">
        <w:rPr>
          <w:rFonts w:ascii="Arial" w:hAnsi="Arial" w:cs="Arial"/>
        </w:rPr>
        <w:t>УТВЕРЖДЕНО</w:t>
      </w:r>
    </w:p>
    <w:p w:rsidR="00A976BD" w:rsidRPr="00D13D67" w:rsidRDefault="00A976BD" w:rsidP="0095673E">
      <w:pPr>
        <w:jc w:val="right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Решением Собранием  депутатов </w:t>
      </w:r>
    </w:p>
    <w:p w:rsidR="00A976BD" w:rsidRPr="00D13D67" w:rsidRDefault="00A976BD" w:rsidP="00744DF0">
      <w:pPr>
        <w:jc w:val="right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           Котовского сель</w:t>
      </w:r>
      <w:r>
        <w:rPr>
          <w:rFonts w:ascii="Arial" w:hAnsi="Arial" w:cs="Arial"/>
        </w:rPr>
        <w:t>совета</w:t>
      </w:r>
      <w:r w:rsidRPr="00D13D67">
        <w:rPr>
          <w:rFonts w:ascii="Arial" w:hAnsi="Arial" w:cs="Arial"/>
        </w:rPr>
        <w:t xml:space="preserve"> </w:t>
      </w:r>
    </w:p>
    <w:p w:rsidR="00A976BD" w:rsidRPr="00D13D67" w:rsidRDefault="00A976BD" w:rsidP="00173313">
      <w:pPr>
        <w:jc w:val="right"/>
        <w:rPr>
          <w:rFonts w:ascii="Arial" w:hAnsi="Arial" w:cs="Arial"/>
        </w:rPr>
      </w:pPr>
      <w:r w:rsidRPr="00D13D67">
        <w:rPr>
          <w:rFonts w:ascii="Arial" w:hAnsi="Arial" w:cs="Arial"/>
        </w:rPr>
        <w:t>от 27.12.2021 №19/38-3</w:t>
      </w:r>
    </w:p>
    <w:p w:rsidR="00A976BD" w:rsidRPr="00D13D67" w:rsidRDefault="00A976BD" w:rsidP="0017331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76BD" w:rsidRPr="00D13D67" w:rsidRDefault="00A976BD" w:rsidP="0017331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D13D67">
        <w:rPr>
          <w:rFonts w:ascii="Arial" w:hAnsi="Arial" w:cs="Arial"/>
          <w:b/>
          <w:sz w:val="32"/>
          <w:szCs w:val="32"/>
        </w:rPr>
        <w:t xml:space="preserve">ПОЛОЖЕНИЕ </w:t>
      </w:r>
    </w:p>
    <w:p w:rsidR="00A976BD" w:rsidRPr="00D13D67" w:rsidRDefault="00A976BD" w:rsidP="0017331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D13D67">
        <w:rPr>
          <w:rFonts w:ascii="Arial" w:hAnsi="Arial" w:cs="Arial"/>
          <w:b/>
          <w:sz w:val="32"/>
          <w:szCs w:val="32"/>
        </w:rPr>
        <w:t>О БЮДЖЕТНОМ ПРОЦЕССЕ</w:t>
      </w:r>
    </w:p>
    <w:p w:rsidR="00A976BD" w:rsidRPr="00D13D67" w:rsidRDefault="00A976BD" w:rsidP="0017331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D13D67">
        <w:rPr>
          <w:rFonts w:ascii="Arial" w:hAnsi="Arial" w:cs="Arial"/>
          <w:b/>
          <w:sz w:val="32"/>
          <w:szCs w:val="32"/>
        </w:rPr>
        <w:t xml:space="preserve">МУНИЦИПАЛЬНОГО   ОБРАЗОВАНИЯ </w:t>
      </w:r>
    </w:p>
    <w:p w:rsidR="00A976BD" w:rsidRPr="00D13D67" w:rsidRDefault="00A976BD" w:rsidP="0017331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D13D67">
        <w:rPr>
          <w:rFonts w:ascii="Arial" w:hAnsi="Arial" w:cs="Arial"/>
          <w:b/>
          <w:sz w:val="32"/>
          <w:szCs w:val="32"/>
        </w:rPr>
        <w:t>«КОТОВСКИЙ СЕЛЬ</w:t>
      </w:r>
      <w:r>
        <w:rPr>
          <w:rFonts w:ascii="Arial" w:hAnsi="Arial" w:cs="Arial"/>
          <w:b/>
          <w:sz w:val="32"/>
          <w:szCs w:val="32"/>
        </w:rPr>
        <w:t>СОВЕТ</w:t>
      </w:r>
      <w:r w:rsidRPr="00D13D67">
        <w:rPr>
          <w:rFonts w:ascii="Arial" w:hAnsi="Arial" w:cs="Arial"/>
          <w:b/>
          <w:sz w:val="32"/>
          <w:szCs w:val="32"/>
        </w:rPr>
        <w:t>»</w:t>
      </w:r>
    </w:p>
    <w:p w:rsidR="00A976BD" w:rsidRPr="00D13D67" w:rsidRDefault="00A976BD" w:rsidP="00173313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D13D67">
        <w:rPr>
          <w:rFonts w:ascii="Arial" w:hAnsi="Arial" w:cs="Arial"/>
          <w:b/>
          <w:sz w:val="32"/>
          <w:szCs w:val="32"/>
        </w:rPr>
        <w:t xml:space="preserve">КАСТОРЕСКОГО РАЙОНА КУРСКОЙ ОБЛАСТИ </w:t>
      </w:r>
    </w:p>
    <w:p w:rsidR="00A976BD" w:rsidRPr="00D13D67" w:rsidRDefault="00A976BD" w:rsidP="00173313">
      <w:pPr>
        <w:widowControl w:val="0"/>
        <w:autoSpaceDE w:val="0"/>
        <w:autoSpaceDN w:val="0"/>
        <w:adjustRightInd w:val="0"/>
        <w:ind w:firstLine="540"/>
        <w:jc w:val="both"/>
        <w:rPr>
          <w:sz w:val="30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30"/>
        </w:rPr>
      </w:pPr>
      <w:r>
        <w:rPr>
          <w:b/>
          <w:sz w:val="30"/>
        </w:rPr>
        <w:t>Глава 1. Общие положения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6"/>
        </w:rPr>
      </w:pPr>
      <w:r w:rsidRPr="00D13D67">
        <w:rPr>
          <w:rFonts w:ascii="Arial" w:hAnsi="Arial" w:cs="Arial"/>
          <w:b/>
          <w:sz w:val="26"/>
        </w:rPr>
        <w:t>Статья 1. Правоотношения, регулируемые настоящим Положением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D13D67">
        <w:rPr>
          <w:rFonts w:ascii="Arial" w:hAnsi="Arial" w:cs="Arial"/>
        </w:rPr>
        <w:t>Настоящее Положение в соответствии с Бюджетным кодексом Российской Федерации (далее – Бюджетный кодекс) регулирует бюджетные правоотношения, возникающие между участниками бюджетного процесса Администрации Котовского сель</w:t>
      </w:r>
      <w:r>
        <w:rPr>
          <w:rFonts w:ascii="Arial" w:hAnsi="Arial" w:cs="Arial"/>
        </w:rPr>
        <w:t>совета</w:t>
      </w:r>
      <w:r w:rsidRPr="00D13D67">
        <w:rPr>
          <w:rFonts w:ascii="Arial" w:hAnsi="Arial" w:cs="Arial"/>
        </w:rPr>
        <w:t xml:space="preserve"> Касторенского района  по составлению, рассмотрению, утверждению, исполнению бюджета Котовского сель</w:t>
      </w:r>
      <w:r>
        <w:rPr>
          <w:rFonts w:ascii="Arial" w:hAnsi="Arial" w:cs="Arial"/>
        </w:rPr>
        <w:t>совета</w:t>
      </w:r>
      <w:r w:rsidRPr="00D13D67">
        <w:rPr>
          <w:rFonts w:ascii="Arial" w:hAnsi="Arial" w:cs="Arial"/>
        </w:rPr>
        <w:t xml:space="preserve"> Касторенского  района Курской  области  (далее – бюджет), контролю за исполнением  бюджета, рассмотрению и утверждению отчета об исполнении  бюджета</w:t>
      </w:r>
      <w:r w:rsidRPr="00D13D67">
        <w:rPr>
          <w:rFonts w:ascii="Arial" w:hAnsi="Arial" w:cs="Arial"/>
          <w:sz w:val="28"/>
          <w:szCs w:val="28"/>
        </w:rPr>
        <w:t xml:space="preserve">. 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8"/>
        </w:rPr>
      </w:pPr>
    </w:p>
    <w:p w:rsidR="00A976BD" w:rsidRPr="00D13D67" w:rsidRDefault="00A976BD" w:rsidP="00153FB3">
      <w:pPr>
        <w:ind w:firstLine="709"/>
        <w:rPr>
          <w:rFonts w:ascii="Arial" w:hAnsi="Arial" w:cs="Arial"/>
          <w:b/>
          <w:bCs/>
          <w:sz w:val="26"/>
        </w:rPr>
      </w:pPr>
      <w:r w:rsidRPr="00D13D67">
        <w:rPr>
          <w:rFonts w:ascii="Arial" w:hAnsi="Arial" w:cs="Arial"/>
          <w:b/>
          <w:bCs/>
          <w:sz w:val="26"/>
        </w:rPr>
        <w:t>Статья 2. Понятия и термины, применяемые в настоящем Положении</w:t>
      </w:r>
    </w:p>
    <w:p w:rsidR="00A976BD" w:rsidRPr="00D13D67" w:rsidRDefault="00A976BD" w:rsidP="00153FB3">
      <w:pPr>
        <w:shd w:val="clear" w:color="auto" w:fill="FFFFFF"/>
        <w:ind w:firstLine="426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Понятия и термины, применяемые в настоящем Положении, используются в значениях, определенных Бюджетным Кодексом и другими федеральными законами, регулирующими бюджетные правоотношения.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Arial" w:hAnsi="Arial" w:cs="Arial"/>
          <w:b/>
          <w:sz w:val="26"/>
        </w:rPr>
      </w:pPr>
      <w:bookmarkStart w:id="1" w:name="Par44"/>
      <w:bookmarkEnd w:id="1"/>
      <w:r w:rsidRPr="00D13D67">
        <w:rPr>
          <w:rFonts w:ascii="Arial" w:hAnsi="Arial" w:cs="Arial"/>
          <w:b/>
          <w:sz w:val="26"/>
        </w:rPr>
        <w:t>Статья 3. Срок, на который составляется и утверждается бюджет поселения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1. Проект  бюджета составляется и утверждается сроком на три года.</w:t>
      </w:r>
    </w:p>
    <w:p w:rsidR="00A976BD" w:rsidRPr="00D13D67" w:rsidRDefault="00A976BD" w:rsidP="00153FB3">
      <w:pPr>
        <w:ind w:firstLine="567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2. Порядок и сроки составления проекта бюджета, а также порядок работы над документами и материалами, обязательными для представления одновременно с проектом  бюджета, определяются администрацией поселения.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3. Решение о  бюджете на очередной финансовый год (далее - решение о  бюджете) вступает в силу с 1 января очередного финансового года.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</w:rPr>
      </w:pPr>
      <w:bookmarkStart w:id="2" w:name="Par50"/>
      <w:bookmarkEnd w:id="2"/>
      <w:r w:rsidRPr="00D13D67">
        <w:rPr>
          <w:rFonts w:ascii="Arial" w:hAnsi="Arial" w:cs="Arial"/>
          <w:b/>
          <w:sz w:val="30"/>
        </w:rPr>
        <w:t xml:space="preserve">Глава </w:t>
      </w:r>
      <w:r>
        <w:rPr>
          <w:rFonts w:ascii="Arial" w:hAnsi="Arial" w:cs="Arial"/>
          <w:b/>
          <w:sz w:val="30"/>
        </w:rPr>
        <w:t xml:space="preserve">2. Участники бюджетного процесса 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0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6"/>
        </w:rPr>
      </w:pPr>
      <w:r w:rsidRPr="00D13D67">
        <w:rPr>
          <w:rFonts w:ascii="Arial" w:hAnsi="Arial" w:cs="Arial"/>
          <w:b/>
          <w:sz w:val="26"/>
        </w:rPr>
        <w:t>Статья 4. Участники бюджетного процесса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Участниками бюджетного процесса муниципального образования «Котовский сель</w:t>
      </w:r>
      <w:r>
        <w:rPr>
          <w:rFonts w:ascii="Arial" w:hAnsi="Arial" w:cs="Arial"/>
        </w:rPr>
        <w:t>совет</w:t>
      </w:r>
      <w:r w:rsidRPr="00D13D67">
        <w:rPr>
          <w:rFonts w:ascii="Arial" w:hAnsi="Arial" w:cs="Arial"/>
        </w:rPr>
        <w:t>» Касторенского района Курской  области  являются: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- глава  Котовского сель</w:t>
      </w:r>
      <w:r>
        <w:rPr>
          <w:rFonts w:ascii="Arial" w:hAnsi="Arial" w:cs="Arial"/>
        </w:rPr>
        <w:t>совета</w:t>
      </w:r>
      <w:r w:rsidRPr="00D13D67">
        <w:rPr>
          <w:rFonts w:ascii="Arial" w:hAnsi="Arial" w:cs="Arial"/>
        </w:rPr>
        <w:t xml:space="preserve"> Касторенского района Курской  области  (далее - глава администрации);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Собрание депутатов Котовского </w:t>
      </w:r>
      <w:r w:rsidRPr="00D13D67">
        <w:rPr>
          <w:rFonts w:ascii="Arial" w:hAnsi="Arial" w:cs="Arial"/>
        </w:rPr>
        <w:t>сель</w:t>
      </w:r>
      <w:r>
        <w:rPr>
          <w:rFonts w:ascii="Arial" w:hAnsi="Arial" w:cs="Arial"/>
        </w:rPr>
        <w:t>совета</w:t>
      </w:r>
      <w:r w:rsidRPr="00D13D67">
        <w:rPr>
          <w:rFonts w:ascii="Arial" w:hAnsi="Arial" w:cs="Arial"/>
        </w:rPr>
        <w:t xml:space="preserve"> Касторенского района Курской области  (далее -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депутатов);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- администрация  Котовского сель</w:t>
      </w:r>
      <w:r>
        <w:rPr>
          <w:rFonts w:ascii="Arial" w:hAnsi="Arial" w:cs="Arial"/>
        </w:rPr>
        <w:t>совета</w:t>
      </w:r>
      <w:r w:rsidRPr="00D13D67">
        <w:rPr>
          <w:rFonts w:ascii="Arial" w:hAnsi="Arial" w:cs="Arial"/>
        </w:rPr>
        <w:t xml:space="preserve"> Кастоенского района Курской области    (далее - администрация сель</w:t>
      </w:r>
      <w:r>
        <w:rPr>
          <w:rFonts w:ascii="Arial" w:hAnsi="Arial" w:cs="Arial"/>
        </w:rPr>
        <w:t>совета</w:t>
      </w:r>
      <w:r w:rsidRPr="00D13D67">
        <w:rPr>
          <w:rFonts w:ascii="Arial" w:hAnsi="Arial" w:cs="Arial"/>
        </w:rPr>
        <w:t>);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- органы внешнего муниципального финансового контроля; 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- главные распорядители (распорядители) бюджетных средств;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- главные администраторы (администраторы) доходов бюджета;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- главные администраторы (администраторы) источников финансирования дефицита бюджета;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- получатели бюджетных средств.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left="900"/>
        <w:contextualSpacing/>
        <w:jc w:val="both"/>
        <w:outlineLvl w:val="2"/>
        <w:rPr>
          <w:rFonts w:ascii="Arial" w:hAnsi="Arial" w:cs="Arial"/>
          <w:b/>
          <w:sz w:val="26"/>
        </w:rPr>
      </w:pPr>
      <w:r w:rsidRPr="00D13D67">
        <w:rPr>
          <w:rFonts w:ascii="Arial" w:hAnsi="Arial" w:cs="Arial"/>
          <w:b/>
          <w:sz w:val="26"/>
        </w:rPr>
        <w:t xml:space="preserve">Статья 5. Особенности бюджетных полномочий </w:t>
      </w:r>
      <w:r>
        <w:rPr>
          <w:rFonts w:ascii="Arial" w:hAnsi="Arial" w:cs="Arial"/>
          <w:b/>
          <w:sz w:val="26"/>
        </w:rPr>
        <w:t>Собрания</w:t>
      </w:r>
      <w:r w:rsidRPr="00D13D67">
        <w:rPr>
          <w:rFonts w:ascii="Arial" w:hAnsi="Arial" w:cs="Arial"/>
          <w:b/>
          <w:sz w:val="26"/>
        </w:rPr>
        <w:t xml:space="preserve"> депутатов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left="900"/>
        <w:contextualSpacing/>
        <w:jc w:val="both"/>
        <w:outlineLvl w:val="2"/>
        <w:rPr>
          <w:rFonts w:ascii="Arial" w:hAnsi="Arial" w:cs="Arial"/>
          <w:b/>
        </w:rPr>
      </w:pPr>
    </w:p>
    <w:p w:rsidR="00A976BD" w:rsidRPr="00D13D67" w:rsidRDefault="00A976BD" w:rsidP="00153FB3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обладает следующими бюджетными полномочиями: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устанавливает порядок внесения и рассмотрения проекта бюджета</w:t>
      </w:r>
      <w:r w:rsidRPr="00D13D67">
        <w:rPr>
          <w:rFonts w:ascii="Arial" w:hAnsi="Arial" w:cs="Arial"/>
          <w:spacing w:val="-1"/>
        </w:rPr>
        <w:t>, утверждения сельского поселения</w:t>
      </w:r>
      <w:r w:rsidRPr="00D13D67">
        <w:rPr>
          <w:rFonts w:ascii="Arial" w:hAnsi="Arial" w:cs="Arial"/>
        </w:rPr>
        <w:t>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рассматривает проект решения о  бюджете, иные решения, регулирующие бюджетные правоотношения в муниципальном образовании «Котовский сель</w:t>
      </w:r>
      <w:r>
        <w:rPr>
          <w:rFonts w:ascii="Arial" w:hAnsi="Arial" w:cs="Arial"/>
        </w:rPr>
        <w:t>совет</w:t>
      </w:r>
      <w:r w:rsidRPr="00D13D67">
        <w:rPr>
          <w:rFonts w:ascii="Arial" w:hAnsi="Arial" w:cs="Arial"/>
        </w:rPr>
        <w:t>» утверждает  бюджет;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рассматривает и утверждает отчет об исполнении  бюджета;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устанавливает расходные обязательства муниципального образования «Котовский сель</w:t>
      </w:r>
      <w:r>
        <w:rPr>
          <w:rFonts w:ascii="Arial" w:hAnsi="Arial" w:cs="Arial"/>
        </w:rPr>
        <w:t>совет</w:t>
      </w:r>
      <w:r w:rsidRPr="00D13D67">
        <w:rPr>
          <w:rFonts w:ascii="Arial" w:hAnsi="Arial" w:cs="Arial"/>
        </w:rPr>
        <w:t>»  путем принятия решений;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формирует и определяет правовой статус органа внешнего муниципального финансового контроля;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осуществляет контроль в ходе рассмотрения отдельных вопросов исполнения местного бюджета на своих заседаниях, заседаниях постоянных комиссий, рабочих групп, в ходе проводимых слушаний и в связи с депутатскими запросами;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осуществляет финансовый контроль в формах, предусмотренных действующим законодательством;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устанавливает  порядок осуществления внутреннего финансового контроля главными распорядителями (распорядителями) бюджетных средств, главными администраторами (администраторами) доходов  бюджета, главными администраторами (администраторами) источников финансирования дефицита бюджета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рассматривает и утверждает  бюджет и отчеты о его исполнении, осуществляет контроль в ходе рассмотрения отдельных вопросов исполнения  бюджета на своих заседаниях, заседаниях постоянных комиссий, рабочих групп </w:t>
      </w:r>
      <w:r>
        <w:rPr>
          <w:rFonts w:ascii="Arial" w:hAnsi="Arial" w:cs="Arial"/>
        </w:rPr>
        <w:t xml:space="preserve">Собрания </w:t>
      </w:r>
      <w:r w:rsidRPr="00D13D67">
        <w:rPr>
          <w:rFonts w:ascii="Arial" w:hAnsi="Arial" w:cs="Arial"/>
        </w:rPr>
        <w:t xml:space="preserve"> депутатов, в ходе проводимых С</w:t>
      </w:r>
      <w:r>
        <w:rPr>
          <w:rFonts w:ascii="Arial" w:hAnsi="Arial" w:cs="Arial"/>
        </w:rPr>
        <w:t>обранием</w:t>
      </w:r>
      <w:r w:rsidRPr="00D13D67">
        <w:rPr>
          <w:rFonts w:ascii="Arial" w:hAnsi="Arial" w:cs="Arial"/>
        </w:rPr>
        <w:t xml:space="preserve"> депутатов слушаний и в связи с депутатскими запросами, формирует и определяет правовой статус контрольно-счетного органа, осуществляет другие полномочия в соответствии с Бюджетным кодексом,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иными нормативными правовыми актами Российской Федерации, Курской  области и уставом муниципального образования  «Котовский сель</w:t>
      </w:r>
      <w:r>
        <w:rPr>
          <w:rFonts w:ascii="Arial" w:hAnsi="Arial" w:cs="Arial"/>
        </w:rPr>
        <w:t>совет</w:t>
      </w:r>
      <w:r w:rsidRPr="00D13D67">
        <w:rPr>
          <w:rFonts w:ascii="Arial" w:hAnsi="Arial" w:cs="Arial"/>
        </w:rPr>
        <w:t>» Касторенского района Курской области  (далее – устав );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вводит местные налоги и устанавливает налоговые ставки по ним, предоставляет налоговые льготы по местным налогам в пределах прав, предоставленных </w:t>
      </w:r>
      <w:r>
        <w:rPr>
          <w:rFonts w:ascii="Arial" w:hAnsi="Arial" w:cs="Arial"/>
        </w:rPr>
        <w:t>Собранию</w:t>
      </w:r>
      <w:r w:rsidRPr="00D13D67">
        <w:rPr>
          <w:rFonts w:ascii="Arial" w:hAnsi="Arial" w:cs="Arial"/>
        </w:rPr>
        <w:t xml:space="preserve"> депутатов законодательством Российской Федерации о налогах и сборах;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определяет порядок управления и распоряжения имуществом, находящимся в муниципальной собственности;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вводит и устанавливает ставки и льготы по арендным платежам от использования имущества, находящегося в муниципальной собственности;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устанавливает условия муниципальных заимствований муниципального образования «Котовский сель</w:t>
      </w:r>
      <w:r>
        <w:rPr>
          <w:rFonts w:ascii="Arial" w:hAnsi="Arial" w:cs="Arial"/>
        </w:rPr>
        <w:t>совет</w:t>
      </w:r>
      <w:r w:rsidRPr="00D13D67">
        <w:rPr>
          <w:rFonts w:ascii="Arial" w:hAnsi="Arial" w:cs="Arial"/>
        </w:rPr>
        <w:t xml:space="preserve">», утверждает программу муниципальных заимствований; 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устанавливает порядок предоставления муниципальных гарантий;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устанавливает порядок и условия предоставления межбюджетных трансфертов из сельского бюджета в случаях, установленных Кодексом;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принимает решение о создании муниципального дорожного фонда, порядок формирования и использования бюджетных ассигнований муниципального дорожного фонда;</w:t>
      </w:r>
    </w:p>
    <w:p w:rsidR="00A976BD" w:rsidRPr="00D13D67" w:rsidRDefault="00A976BD" w:rsidP="005670AC">
      <w:pPr>
        <w:tabs>
          <w:tab w:val="left" w:pos="-426"/>
          <w:tab w:val="left" w:pos="284"/>
          <w:tab w:val="left" w:pos="851"/>
        </w:tabs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  <w:color w:val="000000"/>
        </w:rPr>
        <w:t xml:space="preserve">осуществляет иные бюджетные полномочия, которыми в соответствии с Кодексом, федеральными законами, иными нормативными правовыми актами Российской Федерации, </w:t>
      </w:r>
      <w:r>
        <w:rPr>
          <w:rFonts w:ascii="Arial" w:hAnsi="Arial" w:cs="Arial"/>
          <w:color w:val="000000"/>
        </w:rPr>
        <w:t xml:space="preserve">законами Курской области </w:t>
      </w:r>
      <w:r w:rsidRPr="00D13D67">
        <w:rPr>
          <w:rFonts w:ascii="Arial" w:hAnsi="Arial" w:cs="Arial"/>
          <w:color w:val="000000"/>
        </w:rPr>
        <w:t>, иными нормативными правовыми актами Курской  области, Уставом муниципального образования «Котовский сель</w:t>
      </w:r>
      <w:r>
        <w:rPr>
          <w:rFonts w:ascii="Arial" w:hAnsi="Arial" w:cs="Arial"/>
          <w:color w:val="000000"/>
        </w:rPr>
        <w:t>совет</w:t>
      </w:r>
      <w:r w:rsidRPr="00D13D67">
        <w:rPr>
          <w:rFonts w:ascii="Arial" w:hAnsi="Arial" w:cs="Arial"/>
          <w:color w:val="000000"/>
        </w:rPr>
        <w:t xml:space="preserve">», настоящим Положением, а также иными нормативными правовыми актами органов местного самоуправления, </w:t>
      </w:r>
      <w:r w:rsidRPr="00D13D67">
        <w:rPr>
          <w:rFonts w:ascii="Arial" w:hAnsi="Arial" w:cs="Arial"/>
        </w:rPr>
        <w:t>наделяется представительный орган местного самоуправления.</w:t>
      </w:r>
    </w:p>
    <w:p w:rsidR="00A976BD" w:rsidRPr="00D13D67" w:rsidRDefault="00A976BD" w:rsidP="00A55BDA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2.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депутатов, в пределах его компетенции по бюджетным вопросам, установленной Бюджетным кодексом, Уставом муниципального образования </w:t>
      </w:r>
      <w:r w:rsidRPr="00D13D67">
        <w:rPr>
          <w:rFonts w:ascii="Arial" w:hAnsi="Arial" w:cs="Arial"/>
          <w:color w:val="000000"/>
        </w:rPr>
        <w:t>«Котовский сель</w:t>
      </w:r>
      <w:r>
        <w:rPr>
          <w:rFonts w:ascii="Arial" w:hAnsi="Arial" w:cs="Arial"/>
          <w:color w:val="000000"/>
        </w:rPr>
        <w:t>совет</w:t>
      </w:r>
      <w:r w:rsidRPr="00D13D67">
        <w:rPr>
          <w:rFonts w:ascii="Arial" w:hAnsi="Arial" w:cs="Arial"/>
          <w:color w:val="000000"/>
        </w:rPr>
        <w:t>»</w:t>
      </w:r>
      <w:r w:rsidRPr="00D13D67">
        <w:rPr>
          <w:rFonts w:ascii="Arial" w:hAnsi="Arial" w:cs="Arial"/>
        </w:rPr>
        <w:t>, иными нормативными правовыми актами, для обеспечения его полномочий, должна быть предоставлена администрацией  вся необходимая информация.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8"/>
        </w:rPr>
      </w:pPr>
      <w:r w:rsidRPr="00D13D67">
        <w:rPr>
          <w:rFonts w:ascii="Arial" w:hAnsi="Arial" w:cs="Arial"/>
          <w:b/>
          <w:sz w:val="26"/>
        </w:rPr>
        <w:t>Статья 6. Особенности бюджетных полномочий администрации сель</w:t>
      </w:r>
      <w:r>
        <w:rPr>
          <w:rFonts w:ascii="Arial" w:hAnsi="Arial" w:cs="Arial"/>
          <w:b/>
          <w:sz w:val="26"/>
        </w:rPr>
        <w:t>совета</w:t>
      </w:r>
    </w:p>
    <w:p w:rsidR="00A976BD" w:rsidRPr="00D13D67" w:rsidRDefault="00A976BD" w:rsidP="00341455">
      <w:pPr>
        <w:spacing w:after="200" w:line="276" w:lineRule="auto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1.  В области регулирования бюджетных правоотношений к компетенции администрации  относятся:</w:t>
      </w:r>
    </w:p>
    <w:p w:rsidR="00A976BD" w:rsidRPr="00D13D67" w:rsidRDefault="00A976BD" w:rsidP="00153FB3">
      <w:pPr>
        <w:ind w:firstLine="426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установление порядка и сроков составления проекта  бюджета;</w:t>
      </w:r>
    </w:p>
    <w:p w:rsidR="00A976BD" w:rsidRPr="00D13D67" w:rsidRDefault="00A976BD" w:rsidP="00153FB3">
      <w:pPr>
        <w:ind w:firstLine="426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организация работы над составлением проекта решения о бюджете, иных проектов решений, регулирующих бюджетные правоотношения в муниципальном образовании </w:t>
      </w:r>
      <w:r w:rsidRPr="00D13D67">
        <w:rPr>
          <w:rFonts w:ascii="Arial" w:hAnsi="Arial" w:cs="Arial"/>
          <w:color w:val="000000"/>
        </w:rPr>
        <w:t>«Котовский сель</w:t>
      </w:r>
      <w:r>
        <w:rPr>
          <w:rFonts w:ascii="Arial" w:hAnsi="Arial" w:cs="Arial"/>
          <w:color w:val="000000"/>
        </w:rPr>
        <w:t>совет</w:t>
      </w:r>
      <w:r w:rsidRPr="00D13D67">
        <w:rPr>
          <w:rFonts w:ascii="Arial" w:hAnsi="Arial" w:cs="Arial"/>
          <w:color w:val="000000"/>
        </w:rPr>
        <w:t>»</w:t>
      </w:r>
      <w:r w:rsidRPr="00D13D67">
        <w:rPr>
          <w:rFonts w:ascii="Arial" w:hAnsi="Arial" w:cs="Arial"/>
        </w:rPr>
        <w:t>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обеспечение составления проекта решения о  бюджете и иных решений, регулирующих бюджетные правоотношения в муниципальном образовании </w:t>
      </w:r>
      <w:r w:rsidRPr="00D13D67">
        <w:rPr>
          <w:rFonts w:ascii="Arial" w:hAnsi="Arial" w:cs="Arial"/>
          <w:color w:val="000000"/>
        </w:rPr>
        <w:t>«Котовский сель</w:t>
      </w:r>
      <w:r>
        <w:rPr>
          <w:rFonts w:ascii="Arial" w:hAnsi="Arial" w:cs="Arial"/>
          <w:color w:val="000000"/>
        </w:rPr>
        <w:t>совет</w:t>
      </w:r>
      <w:r w:rsidRPr="00D13D67">
        <w:rPr>
          <w:rFonts w:ascii="Arial" w:hAnsi="Arial" w:cs="Arial"/>
          <w:color w:val="000000"/>
        </w:rPr>
        <w:t>»</w:t>
      </w:r>
      <w:r w:rsidRPr="00D13D67">
        <w:rPr>
          <w:rFonts w:ascii="Arial" w:hAnsi="Arial" w:cs="Arial"/>
        </w:rPr>
        <w:t>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внесение не позднее 15 ноября текущего года на рассмотрение </w:t>
      </w:r>
      <w:r>
        <w:rPr>
          <w:rFonts w:ascii="Arial" w:hAnsi="Arial" w:cs="Arial"/>
        </w:rPr>
        <w:t>Собрания</w:t>
      </w:r>
      <w:r w:rsidRPr="00D13D67">
        <w:rPr>
          <w:rFonts w:ascii="Arial" w:hAnsi="Arial" w:cs="Arial"/>
        </w:rPr>
        <w:t xml:space="preserve"> депутатов проекта решения о бюджете с документами и материалами, представляемыми одновременно с проектом бюджета;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организация работы по исполнению и обеспечение исполнения  бюджета;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рассмотрение итогов исполнения  бюджета по доходам, расходам и источникам финансирования дефицита бюджета;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  <w:spacing w:val="-1"/>
        </w:rPr>
        <w:t xml:space="preserve">утверждение </w:t>
      </w:r>
      <w:r w:rsidRPr="00D13D67">
        <w:rPr>
          <w:rFonts w:ascii="Arial" w:hAnsi="Arial" w:cs="Arial"/>
        </w:rPr>
        <w:t>отчетов об исполнении  бюджета за первый квартал, полугодие и девять месяцев текущего финансового года;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  <w:b/>
          <w:bCs/>
        </w:rPr>
      </w:pPr>
      <w:r w:rsidRPr="00D13D67">
        <w:rPr>
          <w:rFonts w:ascii="Arial" w:hAnsi="Arial" w:cs="Arial"/>
        </w:rPr>
        <w:t xml:space="preserve">предоставление отчета об исполнении сельского бюджета на утверждение </w:t>
      </w:r>
      <w:r>
        <w:rPr>
          <w:rFonts w:ascii="Arial" w:hAnsi="Arial" w:cs="Arial"/>
        </w:rPr>
        <w:t xml:space="preserve">Собрания </w:t>
      </w:r>
      <w:r w:rsidRPr="00D13D67">
        <w:rPr>
          <w:rFonts w:ascii="Arial" w:hAnsi="Arial" w:cs="Arial"/>
        </w:rPr>
        <w:t xml:space="preserve"> депутатов;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  <w:spacing w:val="-1"/>
        </w:rPr>
      </w:pPr>
      <w:r w:rsidRPr="00D13D67">
        <w:rPr>
          <w:rFonts w:ascii="Arial" w:hAnsi="Arial" w:cs="Arial"/>
        </w:rPr>
        <w:t xml:space="preserve">установление порядка разработки и одобрения прогноза социально-экономического развития муниципального образования </w:t>
      </w:r>
      <w:r w:rsidRPr="00D13D67">
        <w:rPr>
          <w:rFonts w:ascii="Arial" w:hAnsi="Arial" w:cs="Arial"/>
          <w:color w:val="000000"/>
        </w:rPr>
        <w:t>«Котовский сель</w:t>
      </w:r>
      <w:r>
        <w:rPr>
          <w:rFonts w:ascii="Arial" w:hAnsi="Arial" w:cs="Arial"/>
          <w:color w:val="000000"/>
        </w:rPr>
        <w:t>совет</w:t>
      </w:r>
      <w:r w:rsidRPr="00D13D67">
        <w:rPr>
          <w:rFonts w:ascii="Arial" w:hAnsi="Arial" w:cs="Arial"/>
          <w:color w:val="000000"/>
        </w:rPr>
        <w:t>»</w:t>
      </w:r>
      <w:r w:rsidRPr="00D13D67">
        <w:rPr>
          <w:rFonts w:ascii="Arial" w:hAnsi="Arial" w:cs="Arial"/>
          <w:spacing w:val="-1"/>
        </w:rPr>
        <w:t>;</w:t>
      </w:r>
    </w:p>
    <w:p w:rsidR="00A976BD" w:rsidRPr="00D13D67" w:rsidRDefault="00A976BD" w:rsidP="00153FB3">
      <w:pPr>
        <w:ind w:firstLine="426"/>
        <w:jc w:val="both"/>
        <w:rPr>
          <w:rFonts w:ascii="Arial" w:hAnsi="Arial" w:cs="Arial"/>
        </w:rPr>
      </w:pPr>
      <w:r w:rsidRPr="00D13D67">
        <w:rPr>
          <w:rFonts w:ascii="Arial" w:hAnsi="Arial" w:cs="Arial"/>
          <w:spacing w:val="-1"/>
        </w:rPr>
        <w:t xml:space="preserve">установление порядка </w:t>
      </w:r>
      <w:r w:rsidRPr="00D13D67">
        <w:rPr>
          <w:rFonts w:ascii="Arial" w:hAnsi="Arial" w:cs="Arial"/>
        </w:rPr>
        <w:t xml:space="preserve">принятия решений о разработке, формировании и реализации, определения сроков реализации, проведения и критерии оценки эффективности муниципальных программ муниципального образования </w:t>
      </w:r>
      <w:r w:rsidRPr="00D13D67">
        <w:rPr>
          <w:rFonts w:ascii="Arial" w:hAnsi="Arial" w:cs="Arial"/>
          <w:color w:val="000000"/>
        </w:rPr>
        <w:t>«Котовский сель</w:t>
      </w:r>
      <w:r>
        <w:rPr>
          <w:rFonts w:ascii="Arial" w:hAnsi="Arial" w:cs="Arial"/>
          <w:color w:val="000000"/>
        </w:rPr>
        <w:t>совет</w:t>
      </w:r>
      <w:r w:rsidRPr="00D13D67">
        <w:rPr>
          <w:rFonts w:ascii="Arial" w:hAnsi="Arial" w:cs="Arial"/>
          <w:color w:val="000000"/>
        </w:rPr>
        <w:t>»</w:t>
      </w:r>
      <w:r w:rsidRPr="00D13D67">
        <w:rPr>
          <w:rFonts w:ascii="Arial" w:hAnsi="Arial" w:cs="Arial"/>
          <w:spacing w:val="-1"/>
        </w:rPr>
        <w:t xml:space="preserve"> (далее - </w:t>
      </w:r>
      <w:r w:rsidRPr="00D13D67">
        <w:rPr>
          <w:rFonts w:ascii="Arial" w:hAnsi="Arial" w:cs="Arial"/>
        </w:rPr>
        <w:t xml:space="preserve">муниципальные программы); </w:t>
      </w:r>
    </w:p>
    <w:p w:rsidR="00A976BD" w:rsidRPr="00D13D67" w:rsidRDefault="00A976BD" w:rsidP="00153FB3">
      <w:pPr>
        <w:ind w:firstLine="426"/>
        <w:jc w:val="both"/>
        <w:rPr>
          <w:rFonts w:ascii="Arial" w:hAnsi="Arial" w:cs="Arial"/>
        </w:rPr>
      </w:pPr>
      <w:r w:rsidRPr="00D13D67">
        <w:rPr>
          <w:rFonts w:ascii="Arial" w:hAnsi="Arial" w:cs="Arial"/>
          <w:spacing w:val="-1"/>
        </w:rPr>
        <w:t xml:space="preserve">установление срока утверждения </w:t>
      </w:r>
      <w:r w:rsidRPr="00D13D67">
        <w:rPr>
          <w:rFonts w:ascii="Arial" w:hAnsi="Arial" w:cs="Arial"/>
        </w:rPr>
        <w:t>муниципальных программ, предлагаемых к реализации начиная с очередного финансового года, а также изменений в ранее утвержденные муниципальные программы;</w:t>
      </w:r>
    </w:p>
    <w:p w:rsidR="00A976BD" w:rsidRPr="00D13D67" w:rsidRDefault="00A976BD" w:rsidP="00153FB3">
      <w:pPr>
        <w:ind w:firstLine="426"/>
        <w:jc w:val="both"/>
        <w:rPr>
          <w:rFonts w:ascii="Arial" w:hAnsi="Arial" w:cs="Arial"/>
        </w:rPr>
      </w:pPr>
      <w:r w:rsidRPr="00D13D67">
        <w:rPr>
          <w:rFonts w:ascii="Arial" w:hAnsi="Arial" w:cs="Arial"/>
          <w:spacing w:val="-1"/>
        </w:rPr>
        <w:t>утверждение муниципальных программ;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определение порядка расходования средств резервного фонда администрации, предусмотренного в бюджете муниципального образования </w:t>
      </w:r>
      <w:r w:rsidRPr="00D13D67">
        <w:rPr>
          <w:rFonts w:ascii="Arial" w:hAnsi="Arial" w:cs="Arial"/>
          <w:color w:val="000000"/>
        </w:rPr>
        <w:t>«Котовский сель</w:t>
      </w:r>
      <w:r>
        <w:rPr>
          <w:rFonts w:ascii="Arial" w:hAnsi="Arial" w:cs="Arial"/>
          <w:color w:val="000000"/>
        </w:rPr>
        <w:t>совет</w:t>
      </w:r>
      <w:r w:rsidRPr="00D13D67">
        <w:rPr>
          <w:rFonts w:ascii="Arial" w:hAnsi="Arial" w:cs="Arial"/>
          <w:color w:val="000000"/>
        </w:rPr>
        <w:t>»</w:t>
      </w:r>
      <w:r w:rsidRPr="00D13D67">
        <w:rPr>
          <w:rFonts w:ascii="Arial" w:hAnsi="Arial" w:cs="Arial"/>
        </w:rPr>
        <w:t xml:space="preserve">; определение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соответствующего общим требованиям, установленным Правительством Российской Федерации, в случаях и порядке, предусмотренных решением о  бюджете на соответствующий год; 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установление порядка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 муниципального образования </w:t>
      </w:r>
      <w:r w:rsidRPr="00D13D67">
        <w:rPr>
          <w:rFonts w:ascii="Arial" w:hAnsi="Arial" w:cs="Arial"/>
          <w:color w:val="000000"/>
        </w:rPr>
        <w:t>«Котовский сель</w:t>
      </w:r>
      <w:r>
        <w:rPr>
          <w:rFonts w:ascii="Arial" w:hAnsi="Arial" w:cs="Arial"/>
          <w:color w:val="000000"/>
        </w:rPr>
        <w:t>совет</w:t>
      </w:r>
      <w:r w:rsidRPr="00D13D67">
        <w:rPr>
          <w:rFonts w:ascii="Arial" w:hAnsi="Arial" w:cs="Arial"/>
          <w:color w:val="000000"/>
        </w:rPr>
        <w:t>»</w:t>
      </w:r>
      <w:r w:rsidRPr="00D13D67">
        <w:rPr>
          <w:rFonts w:ascii="Arial" w:hAnsi="Arial" w:cs="Arial"/>
        </w:rPr>
        <w:t>;</w:t>
      </w:r>
    </w:p>
    <w:p w:rsidR="00A976BD" w:rsidRPr="00D13D67" w:rsidRDefault="00A976BD" w:rsidP="00153FB3">
      <w:pPr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установление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 муниципального образования </w:t>
      </w:r>
      <w:r w:rsidRPr="00D13D67">
        <w:rPr>
          <w:rFonts w:ascii="Arial" w:hAnsi="Arial" w:cs="Arial"/>
          <w:color w:val="000000"/>
        </w:rPr>
        <w:t>«Котовский сель</w:t>
      </w:r>
      <w:r>
        <w:rPr>
          <w:rFonts w:ascii="Arial" w:hAnsi="Arial" w:cs="Arial"/>
          <w:color w:val="000000"/>
        </w:rPr>
        <w:t>совет</w:t>
      </w:r>
      <w:r w:rsidRPr="00D13D67">
        <w:rPr>
          <w:rFonts w:ascii="Arial" w:hAnsi="Arial" w:cs="Arial"/>
          <w:color w:val="000000"/>
        </w:rPr>
        <w:t>»</w:t>
      </w:r>
      <w:r w:rsidRPr="00D13D67">
        <w:rPr>
          <w:rFonts w:ascii="Arial" w:hAnsi="Arial" w:cs="Arial"/>
        </w:rPr>
        <w:t>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  <w:color w:val="000000"/>
        </w:rPr>
      </w:pPr>
      <w:r w:rsidRPr="00D13D67">
        <w:rPr>
          <w:rFonts w:ascii="Arial" w:hAnsi="Arial" w:cs="Arial"/>
        </w:rPr>
        <w:t xml:space="preserve">установление порядка ведения реестра расходных обязательств муниципального образования </w:t>
      </w:r>
      <w:r w:rsidRPr="00D13D67">
        <w:rPr>
          <w:rFonts w:ascii="Arial" w:hAnsi="Arial" w:cs="Arial"/>
          <w:color w:val="000000"/>
        </w:rPr>
        <w:t>«Котовский сель</w:t>
      </w:r>
      <w:r>
        <w:rPr>
          <w:rFonts w:ascii="Arial" w:hAnsi="Arial" w:cs="Arial"/>
          <w:color w:val="000000"/>
        </w:rPr>
        <w:t>совет</w:t>
      </w:r>
      <w:r w:rsidRPr="00D13D67">
        <w:rPr>
          <w:rFonts w:ascii="Arial" w:hAnsi="Arial" w:cs="Arial"/>
          <w:color w:val="000000"/>
        </w:rPr>
        <w:t>»;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определения порядка заключения договоров в случаях, предусмотренных Кодексом, Налоговым кодексом Российской Федерации, другими федеральными законами;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обеспечение управления муниципальным долгом муниципального образования </w:t>
      </w:r>
      <w:r w:rsidRPr="00D13D67">
        <w:rPr>
          <w:rFonts w:ascii="Arial" w:hAnsi="Arial" w:cs="Arial"/>
          <w:color w:val="000000"/>
        </w:rPr>
        <w:t>«Котовский сель</w:t>
      </w:r>
      <w:r>
        <w:rPr>
          <w:rFonts w:ascii="Arial" w:hAnsi="Arial" w:cs="Arial"/>
          <w:color w:val="000000"/>
        </w:rPr>
        <w:t>совет</w:t>
      </w:r>
      <w:r w:rsidRPr="00D13D67">
        <w:rPr>
          <w:rFonts w:ascii="Arial" w:hAnsi="Arial" w:cs="Arial"/>
          <w:color w:val="000000"/>
        </w:rPr>
        <w:t>»</w:t>
      </w:r>
      <w:r w:rsidRPr="00D13D67">
        <w:rPr>
          <w:rFonts w:ascii="Arial" w:hAnsi="Arial" w:cs="Arial"/>
        </w:rPr>
        <w:t>;</w:t>
      </w:r>
    </w:p>
    <w:p w:rsidR="00A976BD" w:rsidRPr="00D13D67" w:rsidRDefault="00A976BD" w:rsidP="00740BC7">
      <w:pPr>
        <w:tabs>
          <w:tab w:val="left" w:pos="7920"/>
        </w:tabs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предоставление от имени муниципального образования </w:t>
      </w:r>
      <w:r w:rsidRPr="00D13D67">
        <w:rPr>
          <w:rFonts w:ascii="Arial" w:hAnsi="Arial" w:cs="Arial"/>
          <w:color w:val="000000"/>
        </w:rPr>
        <w:t>«Котовский сель</w:t>
      </w:r>
      <w:r>
        <w:rPr>
          <w:rFonts w:ascii="Arial" w:hAnsi="Arial" w:cs="Arial"/>
          <w:color w:val="000000"/>
        </w:rPr>
        <w:t>совет</w:t>
      </w:r>
      <w:r w:rsidRPr="00D13D67">
        <w:rPr>
          <w:rFonts w:ascii="Arial" w:hAnsi="Arial" w:cs="Arial"/>
          <w:color w:val="000000"/>
        </w:rPr>
        <w:t xml:space="preserve">» </w:t>
      </w:r>
      <w:r w:rsidRPr="00D13D67">
        <w:rPr>
          <w:rFonts w:ascii="Arial" w:hAnsi="Arial" w:cs="Arial"/>
        </w:rPr>
        <w:t>муниципальных гарантий;</w:t>
      </w:r>
    </w:p>
    <w:p w:rsidR="00A976BD" w:rsidRPr="00D13D67" w:rsidRDefault="00A976BD" w:rsidP="00740BC7">
      <w:pPr>
        <w:tabs>
          <w:tab w:val="left" w:pos="7920"/>
        </w:tabs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осуществление муниципальных заимствований от имени муниципального образования </w:t>
      </w:r>
      <w:r w:rsidRPr="00D13D67">
        <w:rPr>
          <w:rFonts w:ascii="Arial" w:hAnsi="Arial" w:cs="Arial"/>
          <w:color w:val="000000"/>
        </w:rPr>
        <w:t>«Котовский сель</w:t>
      </w:r>
      <w:r>
        <w:rPr>
          <w:rFonts w:ascii="Arial" w:hAnsi="Arial" w:cs="Arial"/>
          <w:color w:val="000000"/>
        </w:rPr>
        <w:t>совет</w:t>
      </w:r>
      <w:r w:rsidRPr="00D13D67">
        <w:rPr>
          <w:rFonts w:ascii="Arial" w:hAnsi="Arial" w:cs="Arial"/>
          <w:color w:val="000000"/>
        </w:rPr>
        <w:t xml:space="preserve">» </w:t>
      </w:r>
      <w:r w:rsidRPr="00D13D67">
        <w:rPr>
          <w:rFonts w:ascii="Arial" w:hAnsi="Arial" w:cs="Arial"/>
        </w:rPr>
        <w:t>в порядке, установленном бюджетным законодательством Российской Федерации;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540"/>
        <w:contextualSpacing/>
        <w:jc w:val="both"/>
        <w:outlineLvl w:val="2"/>
        <w:rPr>
          <w:rFonts w:ascii="Arial" w:hAnsi="Arial" w:cs="Arial"/>
        </w:rPr>
      </w:pPr>
      <w:r w:rsidRPr="00D13D67">
        <w:rPr>
          <w:rFonts w:ascii="Arial" w:hAnsi="Arial" w:cs="Arial"/>
        </w:rPr>
        <w:t>осуществляет нормативное и методическое обеспечения управления средствами резервного фонда и управляет этими средствами в установленном порядке;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организует обнародование проекта  бюджета, годового отчета об исполнении  бюджета, ежеквартальные сведения о ходе исполнения  бюджета, а также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и обеспечивает жителям поселения возможность ознакомиться с указанными документами и сведениями;</w:t>
      </w:r>
    </w:p>
    <w:p w:rsidR="00A976BD" w:rsidRPr="00D13D67" w:rsidRDefault="00A976BD" w:rsidP="008C55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размещает на официальном сайте в сети Интернет ежеквартальные сведения о ходе исполнения  бюджета, а также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труда;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осуществляет иные бюджетные полномочия, установленные Бюджетным кодексом и (или) принимаемыми в соответствии с ним муниципальными правовыми актами поселения, регулирующими бюджетные правоотношения;</w:t>
      </w:r>
    </w:p>
    <w:p w:rsidR="00A976BD" w:rsidRPr="00D13D67" w:rsidRDefault="00A976BD" w:rsidP="00153FB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A976BD" w:rsidRPr="00D13D67" w:rsidRDefault="00A976BD" w:rsidP="00153FB3">
      <w:pPr>
        <w:widowControl w:val="0"/>
        <w:ind w:firstLine="709"/>
        <w:contextualSpacing/>
        <w:jc w:val="both"/>
        <w:outlineLvl w:val="2"/>
        <w:rPr>
          <w:rFonts w:ascii="Arial" w:hAnsi="Arial" w:cs="Arial"/>
          <w:b/>
          <w:bCs/>
          <w:color w:val="000000"/>
          <w:sz w:val="26"/>
        </w:rPr>
      </w:pPr>
      <w:r w:rsidRPr="00D13D67">
        <w:rPr>
          <w:rFonts w:ascii="Arial" w:hAnsi="Arial" w:cs="Arial"/>
          <w:b/>
          <w:bCs/>
          <w:color w:val="000000"/>
          <w:sz w:val="26"/>
        </w:rPr>
        <w:t>Статья 7. Бюджетные полномочия органов муниципального финансового контроля</w:t>
      </w:r>
    </w:p>
    <w:p w:rsidR="00A976BD" w:rsidRPr="00D13D67" w:rsidRDefault="00A976BD" w:rsidP="008C5516">
      <w:pPr>
        <w:widowControl w:val="0"/>
        <w:contextualSpacing/>
        <w:jc w:val="both"/>
        <w:outlineLvl w:val="2"/>
        <w:rPr>
          <w:rFonts w:ascii="Arial" w:hAnsi="Arial" w:cs="Arial"/>
          <w:color w:val="000000"/>
        </w:rPr>
      </w:pPr>
      <w:bookmarkStart w:id="3" w:name="Par3"/>
      <w:bookmarkEnd w:id="3"/>
      <w:r w:rsidRPr="00D13D67">
        <w:rPr>
          <w:rFonts w:ascii="Arial" w:hAnsi="Arial" w:cs="Arial"/>
          <w:color w:val="000000"/>
        </w:rPr>
        <w:t xml:space="preserve">        1. Бюджетные полномочия органов муниципального финансового контроля, к которым относится контрольно-счетный орган муниципального образования, органы муниципального финансового контроля, являющиеся органами (должностными лицами) администрации поселения, по осуществлению муниципального финансового контроля установлены Бюджетным кодексом Российской Федерации.</w:t>
      </w:r>
    </w:p>
    <w:p w:rsidR="00A976BD" w:rsidRPr="00D13D67" w:rsidRDefault="00A976BD" w:rsidP="008C5516">
      <w:pPr>
        <w:widowControl w:val="0"/>
        <w:contextualSpacing/>
        <w:jc w:val="both"/>
        <w:outlineLvl w:val="2"/>
        <w:rPr>
          <w:rFonts w:ascii="Arial" w:hAnsi="Arial" w:cs="Arial"/>
          <w:color w:val="000000"/>
        </w:rPr>
      </w:pPr>
      <w:bookmarkStart w:id="4" w:name="Par5"/>
      <w:bookmarkEnd w:id="4"/>
      <w:r w:rsidRPr="00D13D67">
        <w:rPr>
          <w:rFonts w:ascii="Arial" w:hAnsi="Arial" w:cs="Arial"/>
          <w:color w:val="000000"/>
        </w:rPr>
        <w:t xml:space="preserve">         2. Контрольно-счетный орган Касторенского  района  на основании соглашений о передаче полномочий контрольно-счетного органа муниципального образования по осуществлению внешнего муниципального финансового контроля осуществляют бюджетные полномочия по:</w:t>
      </w:r>
    </w:p>
    <w:p w:rsidR="00A976BD" w:rsidRPr="00D13D67" w:rsidRDefault="00A976BD" w:rsidP="008C5516">
      <w:pPr>
        <w:widowControl w:val="0"/>
        <w:contextualSpacing/>
        <w:jc w:val="both"/>
        <w:outlineLvl w:val="2"/>
        <w:rPr>
          <w:rFonts w:ascii="Arial" w:hAnsi="Arial" w:cs="Arial"/>
          <w:color w:val="000000"/>
        </w:rPr>
      </w:pPr>
      <w:r w:rsidRPr="00D13D67">
        <w:rPr>
          <w:rFonts w:ascii="Arial" w:hAnsi="Arial" w:cs="Arial"/>
          <w:color w:val="000000"/>
        </w:rPr>
        <w:t xml:space="preserve">         экспертизе проектов решений о бюджете, иных нормативных правовых актов, в том числе обоснованности показателей (параметров и характеристик) бюджетов до внесения указанных проектов в представительный орган поселения;</w:t>
      </w:r>
    </w:p>
    <w:p w:rsidR="00A976BD" w:rsidRPr="00D13D67" w:rsidRDefault="00A976BD" w:rsidP="008C5516">
      <w:pPr>
        <w:widowControl w:val="0"/>
        <w:contextualSpacing/>
        <w:jc w:val="both"/>
        <w:outlineLvl w:val="2"/>
        <w:rPr>
          <w:rFonts w:ascii="Arial" w:hAnsi="Arial" w:cs="Arial"/>
          <w:color w:val="000000"/>
        </w:rPr>
      </w:pPr>
      <w:r w:rsidRPr="00D13D67">
        <w:rPr>
          <w:rFonts w:ascii="Arial" w:hAnsi="Arial" w:cs="Arial"/>
          <w:color w:val="000000"/>
        </w:rPr>
        <w:t xml:space="preserve">         экспертизе муниципальных программ;</w:t>
      </w:r>
    </w:p>
    <w:p w:rsidR="00A976BD" w:rsidRPr="00D13D67" w:rsidRDefault="00A976BD" w:rsidP="008C5516">
      <w:pPr>
        <w:widowControl w:val="0"/>
        <w:contextualSpacing/>
        <w:jc w:val="both"/>
        <w:outlineLvl w:val="2"/>
        <w:rPr>
          <w:rFonts w:ascii="Arial" w:hAnsi="Arial" w:cs="Arial"/>
          <w:color w:val="000000"/>
        </w:rPr>
      </w:pPr>
      <w:r w:rsidRPr="00D13D67">
        <w:rPr>
          <w:rFonts w:ascii="Arial" w:hAnsi="Arial" w:cs="Arial"/>
          <w:color w:val="000000"/>
        </w:rPr>
        <w:t xml:space="preserve">          анализу и мониторингу бюджетного процесса, в том числе подготовке предложений по устранению выявленных отклонений в бюджетном процессе; </w:t>
      </w:r>
      <w:r w:rsidRPr="00D13D67">
        <w:rPr>
          <w:rFonts w:ascii="Arial" w:hAnsi="Arial" w:cs="Arial"/>
          <w:color w:val="000000"/>
        </w:rPr>
        <w:tab/>
      </w:r>
    </w:p>
    <w:p w:rsidR="00A976BD" w:rsidRPr="00D13D67" w:rsidRDefault="00A976BD" w:rsidP="008C5516">
      <w:pPr>
        <w:widowControl w:val="0"/>
        <w:contextualSpacing/>
        <w:jc w:val="both"/>
        <w:outlineLvl w:val="2"/>
        <w:rPr>
          <w:rFonts w:ascii="Arial" w:hAnsi="Arial" w:cs="Arial"/>
          <w:color w:val="000000"/>
        </w:rPr>
      </w:pPr>
      <w:r w:rsidRPr="00D13D67">
        <w:rPr>
          <w:rFonts w:ascii="Arial" w:hAnsi="Arial" w:cs="Arial"/>
          <w:color w:val="000000"/>
        </w:rPr>
        <w:t xml:space="preserve">         другим вопросам, установленным Федеральным законом от 7 февраля 2011 года N6-ФЗ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contextualSpacing/>
        <w:jc w:val="both"/>
        <w:outlineLvl w:val="2"/>
        <w:rPr>
          <w:rFonts w:ascii="Arial" w:hAnsi="Arial" w:cs="Arial"/>
        </w:rPr>
      </w:pPr>
    </w:p>
    <w:p w:rsidR="00A976BD" w:rsidRDefault="00A976BD" w:rsidP="00153FB3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2"/>
        <w:rPr>
          <w:rFonts w:ascii="Arial" w:hAnsi="Arial" w:cs="Arial"/>
          <w:b/>
          <w:sz w:val="26"/>
        </w:rPr>
      </w:pPr>
      <w:r w:rsidRPr="00D13D67">
        <w:rPr>
          <w:rFonts w:ascii="Arial" w:hAnsi="Arial" w:cs="Arial"/>
          <w:b/>
          <w:sz w:val="26"/>
        </w:rPr>
        <w:t>Статья 8. Особенности бюджетных полномочий главных администраторов бюджетных средств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outlineLvl w:val="2"/>
        <w:rPr>
          <w:rFonts w:ascii="Arial" w:hAnsi="Arial" w:cs="Arial"/>
          <w:sz w:val="26"/>
        </w:rPr>
      </w:pPr>
    </w:p>
    <w:p w:rsidR="00A976BD" w:rsidRPr="00D13D67" w:rsidRDefault="00A976BD" w:rsidP="008C5516">
      <w:pPr>
        <w:widowControl w:val="0"/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1. Главные администраторы доходов  бюджета, главные распорядители бюджетных средств, главные администраторы источников финансирования дефицита бюджета (далее – главные администраторы бюджетных средств), администраторы доходов бюджета, распорядители бюджетных средств, администраторы источников финансирования дефицита бюджета, иные участники бюджетного процесса осуществляют свои полномочия в соответствии с Бюджетным кодексом с учетом особенностей, установленных нормативными правовыми актами Курской области   Касторенского района и МО  </w:t>
      </w:r>
      <w:r w:rsidRPr="00D13D67">
        <w:rPr>
          <w:rFonts w:ascii="Arial" w:hAnsi="Arial" w:cs="Arial"/>
          <w:color w:val="000000"/>
        </w:rPr>
        <w:t>«Котовский сель</w:t>
      </w:r>
      <w:r>
        <w:rPr>
          <w:rFonts w:ascii="Arial" w:hAnsi="Arial" w:cs="Arial"/>
          <w:color w:val="000000"/>
        </w:rPr>
        <w:t>совет</w:t>
      </w:r>
      <w:r w:rsidRPr="00D13D67">
        <w:rPr>
          <w:rFonts w:ascii="Arial" w:hAnsi="Arial" w:cs="Arial"/>
          <w:color w:val="000000"/>
        </w:rPr>
        <w:t>»</w:t>
      </w:r>
      <w:r w:rsidRPr="00D13D67">
        <w:rPr>
          <w:rFonts w:ascii="Arial" w:hAnsi="Arial" w:cs="Arial"/>
        </w:rPr>
        <w:t>, регулирующими бюджетные правоотношения.</w:t>
      </w:r>
    </w:p>
    <w:p w:rsidR="00A976BD" w:rsidRPr="00D13D67" w:rsidRDefault="00A976BD" w:rsidP="008C5516">
      <w:pPr>
        <w:widowControl w:val="0"/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2. Во исполнение указанных полномочий главные администраторы бюджетных средств: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1) участвуют в установленном администрацией  порядке в составлении проекта  бюджета, составлении кассового плана и бюджетной отчетности об исполнении  бюджета;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2) разрабатывают проекты методик распределения и порядков предоставления и расходования межбю</w:t>
      </w:r>
      <w:r>
        <w:rPr>
          <w:rFonts w:ascii="Arial" w:hAnsi="Arial" w:cs="Arial"/>
        </w:rPr>
        <w:t>джетных трансфертов из</w:t>
      </w:r>
      <w:r w:rsidRPr="00D13D67">
        <w:rPr>
          <w:rFonts w:ascii="Arial" w:hAnsi="Arial" w:cs="Arial"/>
        </w:rPr>
        <w:t xml:space="preserve"> бюджета</w:t>
      </w:r>
      <w:r>
        <w:rPr>
          <w:rFonts w:ascii="Arial" w:hAnsi="Arial" w:cs="Arial"/>
        </w:rPr>
        <w:t xml:space="preserve"> сельсовета</w:t>
      </w:r>
      <w:r w:rsidRPr="00D13D67">
        <w:rPr>
          <w:rFonts w:ascii="Arial" w:hAnsi="Arial" w:cs="Arial"/>
        </w:rPr>
        <w:t xml:space="preserve"> в бюджет Касторенского  района;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3) осуществляют разработку и контроль за соблюдением внутренних стандартов и процедур составления и исполнения бюджета, составления бюджетной отчетности и ведения бюджетного учета, а так же подготовку и организацию осуществления мер, направленных на повышение результативности (эффективности и экономности) использования бюджетных средств. 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976BD" w:rsidRPr="00D13D67" w:rsidRDefault="00A976BD" w:rsidP="00153FB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b/>
          <w:sz w:val="30"/>
        </w:rPr>
      </w:pPr>
      <w:r w:rsidRPr="00D13D67">
        <w:rPr>
          <w:rFonts w:ascii="Arial" w:hAnsi="Arial" w:cs="Arial"/>
          <w:b/>
          <w:sz w:val="30"/>
        </w:rPr>
        <w:t>Глава 3.</w:t>
      </w:r>
      <w:r>
        <w:rPr>
          <w:rFonts w:ascii="Arial" w:hAnsi="Arial" w:cs="Arial"/>
          <w:b/>
          <w:sz w:val="30"/>
        </w:rPr>
        <w:t xml:space="preserve">Публичные слушания по проектам решений о бюджете на очередной финансовый год и годовому отчету об исполнении  бюджета </w:t>
      </w:r>
      <w:r w:rsidRPr="00D13D67">
        <w:rPr>
          <w:rFonts w:ascii="Arial" w:hAnsi="Arial" w:cs="Arial"/>
          <w:b/>
          <w:sz w:val="30"/>
        </w:rPr>
        <w:t xml:space="preserve"> </w:t>
      </w:r>
    </w:p>
    <w:p w:rsidR="00A976BD" w:rsidRPr="00D13D67" w:rsidRDefault="00A976BD" w:rsidP="00153FB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Arial" w:hAnsi="Arial" w:cs="Arial"/>
          <w:b/>
          <w:sz w:val="26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6"/>
        </w:rPr>
      </w:pPr>
      <w:r w:rsidRPr="00D13D67">
        <w:rPr>
          <w:rFonts w:ascii="Arial" w:hAnsi="Arial" w:cs="Arial"/>
          <w:b/>
          <w:sz w:val="26"/>
        </w:rPr>
        <w:t>Статья 9. Цели проведения публичных слушаний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Публичные слушания по проекту </w:t>
      </w:r>
      <w:r w:rsidRPr="00D13D67">
        <w:rPr>
          <w:rFonts w:ascii="Arial" w:hAnsi="Arial" w:cs="Arial"/>
          <w:bCs/>
        </w:rPr>
        <w:t xml:space="preserve">решения о  бюджете </w:t>
      </w:r>
      <w:r w:rsidRPr="00D13D67">
        <w:rPr>
          <w:rFonts w:ascii="Arial" w:hAnsi="Arial" w:cs="Arial"/>
        </w:rPr>
        <w:t>и годовому отчету об исполнении бюджета за отчетный финансовый год (далее - публичные слушания) проводятся в целях:</w:t>
      </w:r>
    </w:p>
    <w:p w:rsidR="00A976BD" w:rsidRPr="00D13D67" w:rsidRDefault="00A976BD" w:rsidP="00153FB3">
      <w:pPr>
        <w:widowControl w:val="0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1. обеспечения открытости для общества и средств массовой информации процедур рассмотрения и принятия решений по проекту </w:t>
      </w:r>
      <w:r w:rsidRPr="00D13D67">
        <w:rPr>
          <w:rFonts w:ascii="Arial" w:hAnsi="Arial" w:cs="Arial"/>
          <w:bCs/>
        </w:rPr>
        <w:t xml:space="preserve">решения о бюджете </w:t>
      </w:r>
      <w:r w:rsidRPr="00D13D67">
        <w:rPr>
          <w:rFonts w:ascii="Arial" w:hAnsi="Arial" w:cs="Arial"/>
        </w:rPr>
        <w:t>на текущий финансовый год и плановый период и годовому отчету об исполнении  бюджета;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2. информирования жителей Котовского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 w:rsidRPr="00D13D67">
        <w:rPr>
          <w:rFonts w:ascii="Arial" w:hAnsi="Arial" w:cs="Arial"/>
        </w:rPr>
        <w:t xml:space="preserve"> об основных параметрах  бюджета на очередной финансовый год и плановый период и итогах исполнения  бюджета за отчетный финансовый год;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3. выявления общественного мнения по теме публичных слушаний;</w:t>
      </w:r>
    </w:p>
    <w:p w:rsidR="00A976BD" w:rsidRPr="00D13D67" w:rsidRDefault="00A976BD" w:rsidP="00153FB3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4. влияния общественности на принятие решений органами местного самоуправления;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5.подготовки предложений и рекомендаций по проекту </w:t>
      </w:r>
      <w:r w:rsidRPr="00D13D67">
        <w:rPr>
          <w:rFonts w:ascii="Arial" w:hAnsi="Arial" w:cs="Arial"/>
          <w:bCs/>
        </w:rPr>
        <w:t xml:space="preserve">решения о бюджете муниципального образования </w:t>
      </w:r>
      <w:r w:rsidRPr="00D13D67">
        <w:rPr>
          <w:rFonts w:ascii="Arial" w:hAnsi="Arial" w:cs="Arial"/>
          <w:color w:val="000000"/>
        </w:rPr>
        <w:t>«Котовский сель</w:t>
      </w:r>
      <w:r>
        <w:rPr>
          <w:rFonts w:ascii="Arial" w:hAnsi="Arial" w:cs="Arial"/>
          <w:color w:val="000000"/>
        </w:rPr>
        <w:t>совет</w:t>
      </w:r>
      <w:r w:rsidRPr="00D13D67">
        <w:rPr>
          <w:rFonts w:ascii="Arial" w:hAnsi="Arial" w:cs="Arial"/>
          <w:color w:val="000000"/>
        </w:rPr>
        <w:t xml:space="preserve">» </w:t>
      </w:r>
      <w:r w:rsidRPr="00D13D67">
        <w:rPr>
          <w:rFonts w:ascii="Arial" w:hAnsi="Arial" w:cs="Arial"/>
        </w:rPr>
        <w:t>на текущий финансовый год и плановый период и годовому отчету об исполнении  бюджета.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6"/>
        </w:rPr>
      </w:pPr>
      <w:r w:rsidRPr="00D13D67">
        <w:rPr>
          <w:rFonts w:ascii="Arial" w:hAnsi="Arial" w:cs="Arial"/>
          <w:b/>
          <w:sz w:val="26"/>
        </w:rPr>
        <w:t>Статья 10.Порядок проведения публичных слушаний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A976BD" w:rsidRPr="00D13D67" w:rsidRDefault="00A976BD" w:rsidP="008C551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1. До рассмотрения в первом чтении проекта решения о  бюджете и до рассмотрения проекта решения об исполнении  бюджета за истекший финансовый год, по данным проектам муниципальных правовых актов проводятся публичные слушания в порядке, установленном </w:t>
      </w:r>
      <w:r>
        <w:rPr>
          <w:rFonts w:ascii="Arial" w:hAnsi="Arial" w:cs="Arial"/>
        </w:rPr>
        <w:t>Собранием</w:t>
      </w:r>
      <w:r w:rsidRPr="00D13D67">
        <w:rPr>
          <w:rFonts w:ascii="Arial" w:hAnsi="Arial" w:cs="Arial"/>
        </w:rPr>
        <w:t xml:space="preserve"> депутатов. </w:t>
      </w:r>
    </w:p>
    <w:p w:rsidR="00A976BD" w:rsidRPr="00D13D67" w:rsidRDefault="00A976BD" w:rsidP="00D76E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Инициатором публичного слушания по проекту  бюджета является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депутатов.</w:t>
      </w:r>
    </w:p>
    <w:p w:rsidR="00A976BD" w:rsidRPr="00D13D67" w:rsidRDefault="00A976BD" w:rsidP="00D76EC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устанавливает дату проведения публичного слушания по проекту бюджета поселения на очередной финансовый год  и плановый период в порядке, установленном статьей 28 Федеральным законом от 6 октября 2003 года № 131-ФЗ «Об общих принципах организации местного самоуправления в Российской Федерации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Порядок организации и проведения публичных слушаний определяется нормативным правовым актом </w:t>
      </w:r>
      <w:r>
        <w:rPr>
          <w:rFonts w:ascii="Arial" w:hAnsi="Arial" w:cs="Arial"/>
        </w:rPr>
        <w:t>Собрания</w:t>
      </w:r>
      <w:r w:rsidRPr="00D13D67">
        <w:rPr>
          <w:rFonts w:ascii="Arial" w:hAnsi="Arial" w:cs="Arial"/>
        </w:rPr>
        <w:t xml:space="preserve"> депутатов в соответствии с действующим законодательством и Уставом  МО  </w:t>
      </w:r>
      <w:r w:rsidRPr="00D13D67">
        <w:rPr>
          <w:rFonts w:ascii="Arial" w:hAnsi="Arial" w:cs="Arial"/>
          <w:color w:val="000000"/>
        </w:rPr>
        <w:t>«Котовский сель</w:t>
      </w:r>
      <w:r>
        <w:rPr>
          <w:rFonts w:ascii="Arial" w:hAnsi="Arial" w:cs="Arial"/>
          <w:color w:val="000000"/>
        </w:rPr>
        <w:t>совет</w:t>
      </w:r>
      <w:r w:rsidRPr="00D13D67">
        <w:rPr>
          <w:rFonts w:ascii="Arial" w:hAnsi="Arial" w:cs="Arial"/>
          <w:color w:val="000000"/>
        </w:rPr>
        <w:t>».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2. Жители Котовского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 w:rsidRPr="00D13D67">
        <w:rPr>
          <w:rFonts w:ascii="Arial" w:hAnsi="Arial" w:cs="Arial"/>
        </w:rPr>
        <w:t xml:space="preserve"> </w:t>
      </w:r>
      <w:r w:rsidRPr="00D13D67">
        <w:rPr>
          <w:rFonts w:ascii="Arial" w:hAnsi="Arial" w:cs="Arial"/>
          <w:bCs/>
        </w:rPr>
        <w:t xml:space="preserve">, не позднее, чем за 7 дней до дня проведения публичных слушаний, оповещаются </w:t>
      </w:r>
      <w:r w:rsidRPr="00D13D67">
        <w:rPr>
          <w:rFonts w:ascii="Arial" w:hAnsi="Arial" w:cs="Arial"/>
        </w:rPr>
        <w:t>о месте и времени их проведения через средства массовой информации поселения или иным способом, обеспечивающим информирование жителей поселения о проведении публичных слушаний.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Проект муниципального правового акта, выносимого на публичные слушания, не позднее, чем за 10 дней до дня их проведения обнародуется.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3. Подготовку информационных материалов к публичным слушаниям осуществляет администрация Котовского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</w:t>
      </w:r>
      <w:r w:rsidRPr="00D13D67">
        <w:rPr>
          <w:rFonts w:ascii="Arial" w:hAnsi="Arial" w:cs="Arial"/>
        </w:rPr>
        <w:t xml:space="preserve">а . Замечания и предложения по проекту </w:t>
      </w:r>
      <w:r w:rsidRPr="00D13D67">
        <w:rPr>
          <w:rFonts w:ascii="Arial" w:hAnsi="Arial" w:cs="Arial"/>
          <w:bCs/>
        </w:rPr>
        <w:t xml:space="preserve">решения о  бюджете </w:t>
      </w:r>
      <w:r w:rsidRPr="00D13D67">
        <w:rPr>
          <w:rFonts w:ascii="Arial" w:hAnsi="Arial" w:cs="Arial"/>
        </w:rPr>
        <w:t>и годовому отчету об исполнении бюджета за отчетный финансовый год направляются администрацию  не позднее чем за один день до дня проведения публичных слушаний. Информация о поступивших замечаниях и предложениях доводится до участников публичных слушаний в докладе по предмету публичных слушаний.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4. Председательствующим на публичных слушаниях является Глава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 w:rsidRPr="00D13D67">
        <w:rPr>
          <w:rFonts w:ascii="Arial" w:hAnsi="Arial" w:cs="Arial"/>
          <w:bCs/>
        </w:rPr>
        <w:t xml:space="preserve">, </w:t>
      </w:r>
      <w:r w:rsidRPr="00D13D67">
        <w:rPr>
          <w:rFonts w:ascii="Arial" w:hAnsi="Arial" w:cs="Arial"/>
        </w:rPr>
        <w:t>либо лицо, уполномоченное им.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5. Результаты проводимых публичных слушаний носят для органов местного самоуправления рекомендательный характер.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6. По итогам публичных слушаний на основании высказанных мнений, предложений и замечаний оформляется протокол о результатах публичных слушаний, который подписывается председательствующим на публичных слушаниях и направляется в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в течение 3 рабочих дней после окончания публичных слушаний.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30"/>
        </w:rPr>
      </w:pPr>
      <w:r w:rsidRPr="00D13D67">
        <w:rPr>
          <w:rFonts w:ascii="Arial" w:hAnsi="Arial" w:cs="Arial"/>
          <w:b/>
          <w:sz w:val="30"/>
        </w:rPr>
        <w:t>Глава 4.</w:t>
      </w:r>
      <w:r>
        <w:rPr>
          <w:rFonts w:ascii="Arial" w:hAnsi="Arial" w:cs="Arial"/>
          <w:b/>
          <w:sz w:val="30"/>
        </w:rPr>
        <w:t xml:space="preserve"> Составление, рассмотрение и утверждение проекта бюджета </w:t>
      </w:r>
      <w:r w:rsidRPr="00D13D67">
        <w:rPr>
          <w:rFonts w:ascii="Arial" w:hAnsi="Arial" w:cs="Arial"/>
          <w:b/>
          <w:sz w:val="30"/>
        </w:rPr>
        <w:t xml:space="preserve"> 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sz w:val="26"/>
        </w:rPr>
      </w:pPr>
      <w:r w:rsidRPr="00D13D67">
        <w:rPr>
          <w:rFonts w:ascii="Arial" w:hAnsi="Arial" w:cs="Arial"/>
          <w:b/>
          <w:sz w:val="26"/>
        </w:rPr>
        <w:t xml:space="preserve">Статья 11. Составление проекта  бюджета 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</w:rPr>
      </w:pPr>
    </w:p>
    <w:p w:rsidR="00A976BD" w:rsidRPr="00D13D67" w:rsidRDefault="00A976BD" w:rsidP="008C55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1. Проект  бюджета составляется на основе прогноза социально- экономического развития в целях финансового обеспечения расходных обязательств.</w:t>
      </w:r>
    </w:p>
    <w:p w:rsidR="00A976BD" w:rsidRPr="00D13D67" w:rsidRDefault="00A976BD" w:rsidP="008C55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 2. Составление проекта  бюджета - исключительная прерогатива администрации поселения. Порядок и сроки составления бюджета поселения устанавливаются правовым актом администрации поселения. </w:t>
      </w:r>
    </w:p>
    <w:p w:rsidR="00A976BD" w:rsidRPr="00D13D67" w:rsidRDefault="00A976BD" w:rsidP="008C55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 Непосредственное составление проекта  бюджета осуществляется администрацией  поселения во исполнение полномочий финансового органа.</w:t>
      </w:r>
    </w:p>
    <w:p w:rsidR="00A976BD" w:rsidRPr="00D13D67" w:rsidRDefault="00A976BD" w:rsidP="008C55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  3. Составление проекта  бюджета основывается на:</w:t>
      </w:r>
    </w:p>
    <w:p w:rsidR="00A976BD" w:rsidRPr="00D13D67" w:rsidRDefault="00A976BD" w:rsidP="008C55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  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976BD" w:rsidRPr="00D13D67" w:rsidRDefault="00A976BD" w:rsidP="008C55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 - прогнозе социально-экономического развития поселения;</w:t>
      </w:r>
    </w:p>
    <w:p w:rsidR="00A976BD" w:rsidRPr="00D13D67" w:rsidRDefault="00A976BD" w:rsidP="008C55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 - основных направлениях бюджетной и налоговой политики;</w:t>
      </w:r>
    </w:p>
    <w:p w:rsidR="00A976BD" w:rsidRPr="00D13D67" w:rsidRDefault="00A976BD" w:rsidP="008C55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 -муниципальных программах (проектах муниципальных программ, проектах изменений указанных программ);</w:t>
      </w:r>
    </w:p>
    <w:p w:rsidR="00A976BD" w:rsidRPr="00D13D67" w:rsidRDefault="00A976BD" w:rsidP="008C55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 - среднесрочном финансовом плане  поселения.</w:t>
      </w:r>
    </w:p>
    <w:p w:rsidR="00A976BD" w:rsidRPr="00D13D67" w:rsidRDefault="00A976BD" w:rsidP="008C5516">
      <w:pPr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Постоянная комиссия и контрольно-счетный орган муниципального образования вправе запросить дополнительную информацию по показателям, содержащимся в проекте решения о бюджете на очередной финансовый год и во вносимых одновременно с ним документах и материалах в соответствии со статьей 15 настоящего Положения.</w:t>
      </w:r>
    </w:p>
    <w:p w:rsidR="00A976BD" w:rsidRPr="00D13D67" w:rsidRDefault="00A976BD" w:rsidP="008C5516">
      <w:pPr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 По результатам проведения экспертизы проекта  бюджета контрольно-счетный орган муниципального образования готовит заключение и предоставляет его в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с одновременным направлением заключения в администрацию Котовского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 w:rsidRPr="00D13D67">
        <w:rPr>
          <w:rFonts w:ascii="Arial" w:hAnsi="Arial" w:cs="Arial"/>
        </w:rPr>
        <w:t>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b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sz w:val="26"/>
        </w:rPr>
      </w:pPr>
      <w:r w:rsidRPr="00D13D67">
        <w:rPr>
          <w:rFonts w:ascii="Arial" w:hAnsi="Arial" w:cs="Arial"/>
          <w:b/>
          <w:sz w:val="26"/>
        </w:rPr>
        <w:t xml:space="preserve">Статья 12. Внесение проекта решения о  бюджете в </w:t>
      </w:r>
      <w:r>
        <w:rPr>
          <w:rFonts w:ascii="Arial" w:hAnsi="Arial" w:cs="Arial"/>
          <w:b/>
          <w:sz w:val="26"/>
        </w:rPr>
        <w:t>Собрание</w:t>
      </w:r>
      <w:r w:rsidRPr="00D13D67">
        <w:rPr>
          <w:rFonts w:ascii="Arial" w:hAnsi="Arial" w:cs="Arial"/>
          <w:b/>
          <w:sz w:val="26"/>
        </w:rPr>
        <w:t xml:space="preserve"> депутатов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A976BD" w:rsidRPr="00D13D67" w:rsidRDefault="00A976BD" w:rsidP="008C55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1. Администрация  вносит на рассмотрение </w:t>
      </w:r>
      <w:r>
        <w:rPr>
          <w:rFonts w:ascii="Arial" w:hAnsi="Arial" w:cs="Arial"/>
        </w:rPr>
        <w:t>Собрания</w:t>
      </w:r>
      <w:r w:rsidRPr="00D13D67">
        <w:rPr>
          <w:rFonts w:ascii="Arial" w:hAnsi="Arial" w:cs="Arial"/>
        </w:rPr>
        <w:t xml:space="preserve"> депутатов проект решения о  бюджете на очередной финансовый год и плановый период одновременно с документами и материалами в соответствии с Бюджетным кодексом и статьей 13 настоящего Положения не позднее 15 ноября текущего года.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2. Одновременно с проектом решения о  бюджете на очередной финансовый год и плановый период в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представляются документы и материалы в соответствии со статьей 15 настоящего Положения.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b/>
          <w:sz w:val="26"/>
        </w:rPr>
      </w:pPr>
      <w:bookmarkStart w:id="5" w:name="Par231"/>
      <w:bookmarkEnd w:id="5"/>
      <w:r w:rsidRPr="00D13D67">
        <w:rPr>
          <w:rFonts w:ascii="Arial" w:hAnsi="Arial" w:cs="Arial"/>
          <w:b/>
        </w:rPr>
        <w:tab/>
      </w:r>
      <w:r w:rsidRPr="00D13D67">
        <w:rPr>
          <w:rFonts w:ascii="Arial" w:hAnsi="Arial" w:cs="Arial"/>
          <w:b/>
          <w:sz w:val="26"/>
        </w:rPr>
        <w:t xml:space="preserve">Статья 13. Состав показателей, утверждаемых решением о  бюджете 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A976BD" w:rsidRPr="00D13D67" w:rsidRDefault="00A976BD" w:rsidP="008C55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1. В решении о бюджете должны содержаться основные характеристики  бюджета, к которым относятся общий объем доходов  бюджета, общий объем расходов  бюджета, дефицит (профицит)  бюджета, а также иные показатели, установленные Бюджетным кодексом.</w:t>
      </w:r>
    </w:p>
    <w:p w:rsidR="00A976BD" w:rsidRPr="00D13D67" w:rsidRDefault="00A976BD" w:rsidP="006E4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2. Решением о  бюджете утверждаются:</w:t>
      </w:r>
    </w:p>
    <w:p w:rsidR="00A976BD" w:rsidRPr="00D13D67" w:rsidRDefault="00A976BD" w:rsidP="006E4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1) перечень главных администраторов доходов  бюджета;</w:t>
      </w:r>
    </w:p>
    <w:p w:rsidR="00A976BD" w:rsidRPr="00D13D67" w:rsidRDefault="00A976BD" w:rsidP="006E4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2) перечень главных администраторов источников финансирования дефицита  бюджета;</w:t>
      </w:r>
    </w:p>
    <w:p w:rsidR="00A976BD" w:rsidRPr="00D13D67" w:rsidRDefault="00A976BD" w:rsidP="006E4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D13D67">
        <w:rPr>
          <w:rFonts w:ascii="Arial" w:hAnsi="Arial" w:cs="Arial"/>
        </w:rPr>
        <w:t xml:space="preserve">      3)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бюджета на очередной финансовый год;</w:t>
      </w:r>
    </w:p>
    <w:p w:rsidR="00A976BD" w:rsidRPr="00D13D67" w:rsidRDefault="00A976BD" w:rsidP="006E4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4) ведомственная структура расходов сельского бюджета на очередной финансовый год и плановый период;</w:t>
      </w:r>
    </w:p>
    <w:p w:rsidR="00A976BD" w:rsidRPr="00D13D67" w:rsidRDefault="00A976BD" w:rsidP="006E4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5) общий объем бюджетных ассигнований, направляемых на исполнение публичных нормативных обязательств;</w:t>
      </w:r>
    </w:p>
    <w:p w:rsidR="00A976BD" w:rsidRPr="00D13D67" w:rsidRDefault="00A976BD" w:rsidP="006E4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6) источники финансирования дефицита  бюджета;</w:t>
      </w:r>
    </w:p>
    <w:p w:rsidR="00A976BD" w:rsidRPr="00D13D67" w:rsidRDefault="00A976BD" w:rsidP="006E4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7)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поселения;</w:t>
      </w:r>
    </w:p>
    <w:p w:rsidR="00A976BD" w:rsidRPr="00D13D67" w:rsidRDefault="00A976BD" w:rsidP="006E4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8) размер резервного фонда администрации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 w:rsidRPr="00D13D67">
        <w:rPr>
          <w:rFonts w:ascii="Arial" w:hAnsi="Arial" w:cs="Arial"/>
        </w:rPr>
        <w:t xml:space="preserve"> на очередной финансовый год;</w:t>
      </w:r>
    </w:p>
    <w:p w:rsidR="00A976BD" w:rsidRPr="00D13D67" w:rsidRDefault="00A976BD" w:rsidP="006E4C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9) объем бюджетных ассигнований муниципального дорожного фонда поселения на очередной финансовый год;</w:t>
      </w:r>
    </w:p>
    <w:p w:rsidR="00A976BD" w:rsidRPr="00D13D67" w:rsidRDefault="00A976BD" w:rsidP="006E4CE4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bookmarkStart w:id="6" w:name="Par250"/>
      <w:bookmarkEnd w:id="6"/>
      <w:r w:rsidRPr="00D13D67">
        <w:rPr>
          <w:rFonts w:ascii="Arial" w:hAnsi="Arial" w:cs="Arial"/>
        </w:rPr>
        <w:t xml:space="preserve">      10) объем расходов на обслуживание муниципального долга в очередном финансовом году;</w:t>
      </w:r>
    </w:p>
    <w:p w:rsidR="00A976BD" w:rsidRPr="00D13D67" w:rsidRDefault="00A976BD" w:rsidP="006E4CE4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11) объем безвозмездных поступлений;</w:t>
      </w:r>
    </w:p>
    <w:p w:rsidR="00A976BD" w:rsidRPr="00D13D67" w:rsidRDefault="00A976BD" w:rsidP="006E4CE4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color w:val="FF0000"/>
        </w:rPr>
      </w:pPr>
      <w:r w:rsidRPr="00D13D67">
        <w:rPr>
          <w:rFonts w:ascii="Arial" w:hAnsi="Arial" w:cs="Arial"/>
        </w:rPr>
        <w:t xml:space="preserve">       12) доходы  бюджета по группам, подгруппам и статьям классификации доходов  бюджета на очередной финансовый год</w:t>
      </w:r>
      <w:r w:rsidRPr="00D13D67">
        <w:rPr>
          <w:rFonts w:ascii="Arial" w:hAnsi="Arial" w:cs="Arial"/>
          <w:color w:val="FF0000"/>
        </w:rPr>
        <w:t>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color w:val="FF0000"/>
          <w:sz w:val="26"/>
        </w:rPr>
      </w:pPr>
    </w:p>
    <w:p w:rsidR="00A976BD" w:rsidRPr="00D13D67" w:rsidRDefault="00A976BD" w:rsidP="00153FB3">
      <w:pPr>
        <w:ind w:firstLine="709"/>
        <w:contextualSpacing/>
        <w:jc w:val="both"/>
        <w:rPr>
          <w:rFonts w:ascii="Arial" w:hAnsi="Arial" w:cs="Arial"/>
          <w:b/>
          <w:bCs/>
          <w:sz w:val="26"/>
        </w:rPr>
      </w:pPr>
      <w:r w:rsidRPr="00D13D67">
        <w:rPr>
          <w:rFonts w:ascii="Arial" w:hAnsi="Arial" w:cs="Arial"/>
          <w:b/>
          <w:bCs/>
          <w:sz w:val="26"/>
        </w:rPr>
        <w:t>Статья 14. Резервный фонд администрации.</w:t>
      </w:r>
    </w:p>
    <w:p w:rsidR="00A976BD" w:rsidRPr="00D13D67" w:rsidRDefault="00A976BD" w:rsidP="00153FB3">
      <w:pPr>
        <w:ind w:firstLine="709"/>
        <w:contextualSpacing/>
        <w:jc w:val="both"/>
        <w:rPr>
          <w:rFonts w:ascii="Arial" w:hAnsi="Arial" w:cs="Arial"/>
          <w:b/>
          <w:bCs/>
        </w:rPr>
      </w:pPr>
      <w:r w:rsidRPr="00D13D67">
        <w:rPr>
          <w:rFonts w:ascii="Arial" w:hAnsi="Arial" w:cs="Arial"/>
          <w:b/>
          <w:bCs/>
        </w:rPr>
        <w:t xml:space="preserve"> 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1. В расходной части  бюджета предусматривается создание резервного фонда администрации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 w:rsidRPr="00D13D67">
        <w:rPr>
          <w:rFonts w:ascii="Arial" w:hAnsi="Arial" w:cs="Arial"/>
        </w:rPr>
        <w:t xml:space="preserve"> (далее – резервный фонд).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2. Размер резервного фонда устанавливается решением о  бюджете и не может превышать 3 процента утвержденного решением о бюджете общего объема расходов.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3.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5 настоящей статьи.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4. Бюджетные ассигнования резервного фонда, предусмотренные в составе  бюджета, используются по решению администрации поселения.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5. Порядок использования бюджетных ассигнований резервного фонда, предусмотренных в составе  бюджета, устанавливается администрацией поселения.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6. Отчет об использовании бюджетных ассигнований резервного фонда прилагается к годовому отчету об исполнении о бюджета.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ascii="Arial" w:hAnsi="Arial" w:cs="Arial"/>
          <w:color w:val="FF0000"/>
        </w:rPr>
      </w:pPr>
    </w:p>
    <w:p w:rsidR="00A976BD" w:rsidRPr="00D13D67" w:rsidRDefault="00A976BD" w:rsidP="006E4CE4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rFonts w:ascii="Arial" w:hAnsi="Arial" w:cs="Arial"/>
          <w:b/>
          <w:sz w:val="26"/>
        </w:rPr>
      </w:pPr>
      <w:r w:rsidRPr="00D13D67">
        <w:rPr>
          <w:rFonts w:ascii="Arial" w:hAnsi="Arial" w:cs="Arial"/>
          <w:b/>
        </w:rPr>
        <w:tab/>
      </w:r>
      <w:r w:rsidRPr="00D13D67">
        <w:rPr>
          <w:rFonts w:ascii="Arial" w:hAnsi="Arial" w:cs="Arial"/>
          <w:b/>
          <w:sz w:val="26"/>
        </w:rPr>
        <w:t xml:space="preserve">Статья 15. Документы и материалы, предоставляемые в </w:t>
      </w:r>
      <w:r>
        <w:rPr>
          <w:rFonts w:ascii="Arial" w:hAnsi="Arial" w:cs="Arial"/>
          <w:b/>
          <w:sz w:val="26"/>
        </w:rPr>
        <w:t>Собрание</w:t>
      </w:r>
      <w:r w:rsidRPr="00D13D67">
        <w:rPr>
          <w:rFonts w:ascii="Arial" w:hAnsi="Arial" w:cs="Arial"/>
          <w:b/>
          <w:sz w:val="26"/>
        </w:rPr>
        <w:t xml:space="preserve"> депутатов одновременно с проектом решения о бюджете .</w:t>
      </w:r>
    </w:p>
    <w:p w:rsidR="00A976BD" w:rsidRPr="00D13D67" w:rsidRDefault="00A976BD" w:rsidP="006E4CE4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rFonts w:ascii="Arial" w:hAnsi="Arial" w:cs="Arial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1. Одновременно с проектом решения о  бюджете на очередной финансовый год и плановый период представляются в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следующие документы и материалы: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1) предварительные итоги социально-экономического развития Котовского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 w:rsidRPr="00D13D67">
        <w:rPr>
          <w:rFonts w:ascii="Arial" w:hAnsi="Arial" w:cs="Arial"/>
        </w:rPr>
        <w:t xml:space="preserve">   за истекший период текущего финансового года и ожидаемые итоги социально-экономического развития Котовского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</w:t>
      </w:r>
      <w:r w:rsidRPr="00D13D67">
        <w:rPr>
          <w:rFonts w:ascii="Arial" w:hAnsi="Arial" w:cs="Arial"/>
        </w:rPr>
        <w:t xml:space="preserve">  за текущий финансовый год;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2) прогноз социально-экономического развития Котовского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 w:rsidRPr="00D13D67">
        <w:rPr>
          <w:rFonts w:ascii="Arial" w:hAnsi="Arial" w:cs="Arial"/>
        </w:rPr>
        <w:t xml:space="preserve">  на очередной финансовый год и плановый период;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3) проект среднесрочного финансового плана на очередной финансовый год и плановый период;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4) методики (проекты методик) и расчеты распределения межбюджетных трансфертов;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FF0000"/>
        </w:rPr>
      </w:pPr>
      <w:r w:rsidRPr="00D13D67">
        <w:rPr>
          <w:rFonts w:ascii="Arial" w:hAnsi="Arial" w:cs="Arial"/>
        </w:rPr>
        <w:t>5)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r w:rsidRPr="00D13D67">
        <w:rPr>
          <w:rFonts w:ascii="Arial" w:hAnsi="Arial" w:cs="Arial"/>
          <w:color w:val="FF0000"/>
        </w:rPr>
        <w:t>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6) реестр источников доходов  бюджета;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7) оценка ожидаемого исполнения  бюджета на текущий финансовый год;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8) паспорта муниципальных программ (проекты изменений в указанные паспорта);</w:t>
      </w:r>
    </w:p>
    <w:p w:rsidR="00A976BD" w:rsidRPr="00D13D67" w:rsidRDefault="00A976BD" w:rsidP="00153FB3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FF0000"/>
        </w:rPr>
      </w:pPr>
      <w:r w:rsidRPr="00D13D67">
        <w:rPr>
          <w:rFonts w:ascii="Arial" w:hAnsi="Arial" w:cs="Arial"/>
        </w:rPr>
        <w:t>9) перечень публичных нормативных обязательств, подлежащих исполнению за счет средств  бюджета, и расчеты по ним на очередной финансовый год</w:t>
      </w:r>
      <w:r w:rsidRPr="00D13D67">
        <w:rPr>
          <w:rFonts w:ascii="Arial" w:hAnsi="Arial" w:cs="Arial"/>
          <w:color w:val="FF0000"/>
        </w:rPr>
        <w:t>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10) пояснительная записка к проекту  бюджета содержащая: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а) основные направления бюджетной и налоговой политики Котовского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 w:rsidRPr="00D13D67">
        <w:rPr>
          <w:rFonts w:ascii="Arial" w:hAnsi="Arial" w:cs="Arial"/>
        </w:rPr>
        <w:t xml:space="preserve">  на очередной финансовый год и плановый период;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б) расчеты по статьям классификации доходов  бюджета и источников финансирования дефицита  бюджета;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в) обоснование расходов  бюджета по разделам классификации расходов бюджетов;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г) предложения по порядку индексации (повышения) в очередном финансовом году денежного содержания муниципальных служащих Котовского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 w:rsidRPr="00D13D67">
        <w:rPr>
          <w:rFonts w:ascii="Arial" w:hAnsi="Arial" w:cs="Arial"/>
        </w:rPr>
        <w:t>, оплаты труда работников муниципальных казенных учреждений и других выплат, производимых за счет средств  бюджета;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д) распределение бюджетных ассигнований по разделам и подразделам классификации расходов бюджета;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е) заключение Контрольно-счетного отдела на проект решения о бюджете.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11) прогноз основных параметров  бюджета.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2. Проект решения о бюджете на очередной финансовый год и плановый период, а также документы и материалы, предоставляемые одновременно с проектом решения о  бюджете, направляются в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на бумажном носителе.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spacing w:line="240" w:lineRule="exact"/>
        <w:ind w:firstLine="851"/>
        <w:jc w:val="both"/>
        <w:outlineLvl w:val="2"/>
        <w:rPr>
          <w:rFonts w:ascii="Arial" w:hAnsi="Arial" w:cs="Arial"/>
          <w:b/>
          <w:sz w:val="26"/>
        </w:rPr>
      </w:pPr>
      <w:bookmarkStart w:id="7" w:name="Par78"/>
      <w:bookmarkEnd w:id="7"/>
      <w:r w:rsidRPr="00D13D67">
        <w:rPr>
          <w:rFonts w:ascii="Arial" w:hAnsi="Arial" w:cs="Arial"/>
          <w:b/>
          <w:sz w:val="26"/>
        </w:rPr>
        <w:t xml:space="preserve">Статья 16. Принятие к рассмотрению проекта решения о  бюджете на очередной финансовый год и плановый период </w:t>
      </w:r>
      <w:r>
        <w:rPr>
          <w:rFonts w:ascii="Arial" w:hAnsi="Arial" w:cs="Arial"/>
          <w:b/>
          <w:sz w:val="26"/>
        </w:rPr>
        <w:t>Собрание</w:t>
      </w:r>
      <w:r w:rsidRPr="00D13D67">
        <w:rPr>
          <w:rFonts w:ascii="Arial" w:hAnsi="Arial" w:cs="Arial"/>
          <w:b/>
          <w:sz w:val="26"/>
        </w:rPr>
        <w:t>ом депутатов.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spacing w:line="240" w:lineRule="exact"/>
        <w:ind w:firstLine="851"/>
        <w:jc w:val="both"/>
        <w:outlineLvl w:val="2"/>
        <w:rPr>
          <w:rFonts w:ascii="Arial" w:hAnsi="Arial" w:cs="Arial"/>
        </w:rPr>
      </w:pPr>
    </w:p>
    <w:p w:rsidR="00A976BD" w:rsidRPr="00D13D67" w:rsidRDefault="00A976BD" w:rsidP="005E78A7">
      <w:pPr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Глава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 w:rsidRPr="00D13D67">
        <w:rPr>
          <w:rFonts w:ascii="Arial" w:hAnsi="Arial" w:cs="Arial"/>
        </w:rPr>
        <w:t xml:space="preserve">  вносит на рассмотрение </w:t>
      </w:r>
      <w:r>
        <w:rPr>
          <w:rFonts w:ascii="Arial" w:hAnsi="Arial" w:cs="Arial"/>
        </w:rPr>
        <w:t>Собрания</w:t>
      </w:r>
      <w:r w:rsidRPr="00D13D67">
        <w:rPr>
          <w:rFonts w:ascii="Arial" w:hAnsi="Arial" w:cs="Arial"/>
        </w:rPr>
        <w:t xml:space="preserve"> депутатов проект решения о  бюджете на очередной финансовый год до 15 ноября текущего года. </w:t>
      </w:r>
    </w:p>
    <w:p w:rsidR="00A976BD" w:rsidRPr="00D13D67" w:rsidRDefault="00A976BD" w:rsidP="005E78A7">
      <w:pPr>
        <w:ind w:firstLine="708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Проект решения о  бюджете считается внесенным в срок, если он представлен в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до 24 часов 14 ноября текущего года.</w:t>
      </w:r>
    </w:p>
    <w:p w:rsidR="00A976BD" w:rsidRPr="00D13D67" w:rsidRDefault="00A976BD" w:rsidP="005E78A7">
      <w:pPr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В течение одного дня со дня внесения проекта решения о  бюджете на очередной финансовый год   в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депутатов, председатель </w:t>
      </w:r>
      <w:r>
        <w:rPr>
          <w:rFonts w:ascii="Arial" w:hAnsi="Arial" w:cs="Arial"/>
        </w:rPr>
        <w:t>Собрания</w:t>
      </w:r>
      <w:r w:rsidRPr="00D13D67">
        <w:rPr>
          <w:rFonts w:ascii="Arial" w:hAnsi="Arial" w:cs="Arial"/>
        </w:rPr>
        <w:t xml:space="preserve"> депутатов направляет его в постоянную депутатскую комиссию </w:t>
      </w:r>
      <w:r>
        <w:rPr>
          <w:rFonts w:ascii="Arial" w:hAnsi="Arial" w:cs="Arial"/>
        </w:rPr>
        <w:t>Собрания</w:t>
      </w:r>
      <w:r w:rsidRPr="00D13D67">
        <w:rPr>
          <w:rFonts w:ascii="Arial" w:hAnsi="Arial" w:cs="Arial"/>
        </w:rPr>
        <w:t xml:space="preserve"> депутатов по бюджету, местным налогам и собственности</w:t>
      </w:r>
      <w:r>
        <w:rPr>
          <w:rFonts w:ascii="Arial" w:hAnsi="Arial" w:cs="Arial"/>
        </w:rPr>
        <w:t xml:space="preserve"> </w:t>
      </w:r>
      <w:r w:rsidRPr="00D13D67">
        <w:rPr>
          <w:rFonts w:ascii="Arial" w:hAnsi="Arial" w:cs="Arial"/>
        </w:rPr>
        <w:t>и социальным вопросам</w:t>
      </w:r>
      <w:r>
        <w:rPr>
          <w:rFonts w:ascii="Arial" w:hAnsi="Arial" w:cs="Arial"/>
        </w:rPr>
        <w:t xml:space="preserve"> </w:t>
      </w:r>
      <w:r w:rsidRPr="00D13D67">
        <w:rPr>
          <w:rFonts w:ascii="Arial" w:hAnsi="Arial" w:cs="Arial"/>
        </w:rPr>
        <w:t>для подготовки в течение 3 дней заключения о соответствии состава документов и материалов, представленных одновременно с проектом решения о  бюджете, требованиям Бюджетного кодекса Российской Федерации.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На основании заключения комиссии по бюджету, местным налогам и собственности и социальным вопросам председатель </w:t>
      </w:r>
      <w:r>
        <w:rPr>
          <w:rFonts w:ascii="Arial" w:hAnsi="Arial" w:cs="Arial"/>
        </w:rPr>
        <w:t>Собрания</w:t>
      </w:r>
      <w:r w:rsidRPr="00D13D67">
        <w:rPr>
          <w:rFonts w:ascii="Arial" w:hAnsi="Arial" w:cs="Arial"/>
        </w:rPr>
        <w:t xml:space="preserve"> депутатов принимает решение о том, что проект  бюджета на очередной финансовый год принимается к рассмотрению </w:t>
      </w:r>
      <w:r>
        <w:rPr>
          <w:rFonts w:ascii="Arial" w:hAnsi="Arial" w:cs="Arial"/>
        </w:rPr>
        <w:t>Собранию</w:t>
      </w:r>
      <w:r w:rsidRPr="00D13D67">
        <w:rPr>
          <w:rFonts w:ascii="Arial" w:hAnsi="Arial" w:cs="Arial"/>
        </w:rPr>
        <w:t xml:space="preserve"> депутатов либо подлежит возвращению для доработки.</w:t>
      </w:r>
    </w:p>
    <w:p w:rsidR="00A976BD" w:rsidRPr="00D13D67" w:rsidRDefault="00A976BD" w:rsidP="00153FB3">
      <w:pPr>
        <w:ind w:firstLine="709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Доработанный проект решения о должен быть представлен в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администрацией Котовского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 w:rsidRPr="00D13D67">
        <w:rPr>
          <w:rFonts w:ascii="Arial" w:hAnsi="Arial" w:cs="Arial"/>
        </w:rPr>
        <w:t xml:space="preserve">  в пятидневный срок после его возвращения на доработку и рассмотрен </w:t>
      </w:r>
      <w:r>
        <w:rPr>
          <w:rFonts w:ascii="Arial" w:hAnsi="Arial" w:cs="Arial"/>
        </w:rPr>
        <w:t>Собранием</w:t>
      </w:r>
      <w:r w:rsidRPr="00D13D67">
        <w:rPr>
          <w:rFonts w:ascii="Arial" w:hAnsi="Arial" w:cs="Arial"/>
        </w:rPr>
        <w:t xml:space="preserve"> депутатов в порядке, установленном настоящим Положением.</w:t>
      </w:r>
    </w:p>
    <w:p w:rsidR="00A976BD" w:rsidRPr="00D13D67" w:rsidRDefault="00A976BD" w:rsidP="00153FB3">
      <w:pPr>
        <w:ind w:firstLine="720"/>
        <w:contextualSpacing/>
        <w:jc w:val="both"/>
        <w:rPr>
          <w:rFonts w:ascii="Arial" w:hAnsi="Arial" w:cs="Arial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rFonts w:ascii="Arial" w:hAnsi="Arial" w:cs="Arial"/>
          <w:b/>
          <w:sz w:val="26"/>
        </w:rPr>
      </w:pPr>
      <w:bookmarkStart w:id="8" w:name="Par97"/>
      <w:bookmarkEnd w:id="8"/>
      <w:r w:rsidRPr="00D13D67">
        <w:rPr>
          <w:rFonts w:ascii="Arial" w:hAnsi="Arial" w:cs="Arial"/>
          <w:b/>
          <w:sz w:val="26"/>
        </w:rPr>
        <w:t xml:space="preserve">Статья 17. Порядок рассмотрения проекта решения о  бюджете и его утверждения </w:t>
      </w:r>
      <w:r>
        <w:rPr>
          <w:rFonts w:ascii="Arial" w:hAnsi="Arial" w:cs="Arial"/>
          <w:b/>
          <w:sz w:val="26"/>
        </w:rPr>
        <w:t>Собрание</w:t>
      </w:r>
      <w:r w:rsidRPr="00D13D67">
        <w:rPr>
          <w:rFonts w:ascii="Arial" w:hAnsi="Arial" w:cs="Arial"/>
          <w:b/>
          <w:sz w:val="26"/>
        </w:rPr>
        <w:t>м депутатов.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spacing w:line="240" w:lineRule="exact"/>
        <w:jc w:val="both"/>
        <w:outlineLvl w:val="2"/>
        <w:rPr>
          <w:rFonts w:ascii="Arial" w:hAnsi="Arial" w:cs="Arial"/>
          <w:b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рассматривает проект решения о  бюджете в двух чтениях.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2. При рассмотрении проекта решения о  бюджете в первом чтении обсуждается его концепция, прогноз социально-экономического развития Котовского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 w:rsidRPr="00D13D67">
        <w:rPr>
          <w:rFonts w:ascii="Arial" w:hAnsi="Arial" w:cs="Arial"/>
        </w:rPr>
        <w:t xml:space="preserve">  и основные направления бюджетной и на</w:t>
      </w:r>
      <w:r>
        <w:rPr>
          <w:rFonts w:ascii="Arial" w:hAnsi="Arial" w:cs="Arial"/>
        </w:rPr>
        <w:t>логовой политики Котовского</w:t>
      </w:r>
      <w:r w:rsidRPr="00F74BBA">
        <w:rPr>
          <w:rFonts w:ascii="Arial" w:hAnsi="Arial" w:cs="Arial"/>
          <w:color w:val="000000"/>
        </w:rPr>
        <w:t xml:space="preserve">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>
        <w:rPr>
          <w:rFonts w:ascii="Arial" w:hAnsi="Arial" w:cs="Arial"/>
        </w:rPr>
        <w:t xml:space="preserve"> </w:t>
      </w:r>
      <w:r w:rsidRPr="00D13D67">
        <w:rPr>
          <w:rFonts w:ascii="Arial" w:hAnsi="Arial" w:cs="Arial"/>
        </w:rPr>
        <w:t>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Предметом рассмотрения проекта решения о  бюджете в первом чтении является общий объем доходов  бюджета.</w:t>
      </w:r>
    </w:p>
    <w:p w:rsidR="00A976BD" w:rsidRPr="00D13D67" w:rsidRDefault="00A976BD" w:rsidP="00153FB3">
      <w:pPr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рассматривает проект решения о  бюджете в первом чтении в течении 14 рабочих дней со дня его внесения Главой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 w:rsidRPr="00D13D67">
        <w:rPr>
          <w:rFonts w:ascii="Arial" w:hAnsi="Arial" w:cs="Arial"/>
        </w:rPr>
        <w:t xml:space="preserve">  в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депутатов. </w:t>
      </w:r>
    </w:p>
    <w:p w:rsidR="00A976BD" w:rsidRPr="00D13D67" w:rsidRDefault="00A976BD" w:rsidP="005E78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    4. При рассмотрении проекта решения о  бюджете в первом чтении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заслушивает доклад администрации  о прогнозе социально-экономического развития Котовского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 w:rsidRPr="00D13D67">
        <w:rPr>
          <w:rFonts w:ascii="Arial" w:hAnsi="Arial" w:cs="Arial"/>
        </w:rPr>
        <w:t xml:space="preserve">  на очередной финансовый год и плановый период, о проекте  бюджета и основных направлениях бюджетной и налоговой политики на очередной финансовый год и плановый период; доклад председателя комиссии по бюджету, местным налогам и собственности и социальным вопросам.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6. Субъекты права правотворческой инициативы направляют свои поправки по показателям проекта решения о  бюджете, рассматриваемым в первом чтении, в комиссию по бюджету, местным налогам и собственности и социальным вопросам не позднее, чем за три рабочих дня до его заседания.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7. В ходе обсуждения большинством голосов от установленной численности депутатов </w:t>
      </w:r>
      <w:r>
        <w:rPr>
          <w:rFonts w:ascii="Arial" w:hAnsi="Arial" w:cs="Arial"/>
        </w:rPr>
        <w:t>Собрания</w:t>
      </w:r>
      <w:r w:rsidRPr="00D13D67">
        <w:rPr>
          <w:rFonts w:ascii="Arial" w:hAnsi="Arial" w:cs="Arial"/>
        </w:rPr>
        <w:t xml:space="preserve"> депутатов принимается одно из следующих решений: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"принять </w:t>
      </w:r>
      <w:r w:rsidRPr="00D13D67">
        <w:rPr>
          <w:rFonts w:ascii="Arial" w:hAnsi="Arial" w:cs="Arial"/>
        </w:rPr>
        <w:t>бюджет</w:t>
      </w:r>
      <w:r>
        <w:rPr>
          <w:rFonts w:ascii="Arial" w:hAnsi="Arial" w:cs="Arial"/>
        </w:rPr>
        <w:t xml:space="preserve"> сельсовета</w:t>
      </w:r>
      <w:r w:rsidRPr="00D13D67">
        <w:rPr>
          <w:rFonts w:ascii="Arial" w:hAnsi="Arial" w:cs="Arial"/>
        </w:rPr>
        <w:t xml:space="preserve"> в первом чтении". При этом считаются утвержденными документы и показатели, являющиеся предметом первого чтения, устанавливается предельный срок внесения письменных поправок ко второму чтению и назначается дата рассмотрения проекта  бюджета во втором чтении;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-"отклонить проект  бюджета с возвращением его администрации Котовского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 w:rsidRPr="00D13D67">
        <w:rPr>
          <w:rFonts w:ascii="Arial" w:hAnsi="Arial" w:cs="Arial"/>
        </w:rPr>
        <w:t xml:space="preserve"> ". При этом устанавливается срок для представления нового варианта проекта бюджета. Новый вариант проекта  бюджета направляется в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и рассматривается в порядке, установленном настоящим Положением.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9. Возвращение отклоненного проекта решения о  бюджете осуществляется один раз. </w:t>
      </w:r>
    </w:p>
    <w:p w:rsidR="00A976BD" w:rsidRPr="00D13D67" w:rsidRDefault="00A976BD" w:rsidP="00153FB3">
      <w:pPr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10. При принятии в первом чтении проекта решения о сельском бюджете,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не имеет права в последующем изменять показатели  бюджета, рассматриваемые в первом чтении, если на эти изменения отсутствует положительное заключение главы . 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sz w:val="26"/>
        </w:rPr>
      </w:pPr>
      <w:r w:rsidRPr="00D13D67">
        <w:rPr>
          <w:rFonts w:ascii="Arial" w:hAnsi="Arial" w:cs="Arial"/>
          <w:b/>
          <w:sz w:val="26"/>
        </w:rPr>
        <w:t xml:space="preserve">Статья 18. Порядок работы согласительной комиссии в случае отклонения  </w:t>
      </w:r>
      <w:r>
        <w:rPr>
          <w:rFonts w:ascii="Arial" w:hAnsi="Arial" w:cs="Arial"/>
          <w:b/>
          <w:sz w:val="26"/>
        </w:rPr>
        <w:t>Собранием</w:t>
      </w:r>
      <w:r w:rsidRPr="00D13D67">
        <w:rPr>
          <w:rFonts w:ascii="Arial" w:hAnsi="Arial" w:cs="Arial"/>
          <w:b/>
          <w:sz w:val="26"/>
        </w:rPr>
        <w:t xml:space="preserve"> депутатов в чтении проекта решения о  бюджете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В случае повторного отклонения проекта решения о  бюджете на очередной финансовый год и плановый период,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вправе принять решение о создании соответствующей согласительной комиссии, сформированной на паритетных началах из депутатов </w:t>
      </w:r>
      <w:r>
        <w:rPr>
          <w:rFonts w:ascii="Arial" w:hAnsi="Arial" w:cs="Arial"/>
        </w:rPr>
        <w:t>Собрания</w:t>
      </w:r>
      <w:r w:rsidRPr="00D13D67">
        <w:rPr>
          <w:rFonts w:ascii="Arial" w:hAnsi="Arial" w:cs="Arial"/>
        </w:rPr>
        <w:t xml:space="preserve"> депутатов и представителей администрации . Согласительная комиссия рассматривает спорные вопросы в период между первым и вторым чтением проекта решения о  бюджете в соответствии с регламентом, утвержденным председателем </w:t>
      </w:r>
      <w:r>
        <w:rPr>
          <w:rFonts w:ascii="Arial" w:hAnsi="Arial" w:cs="Arial"/>
        </w:rPr>
        <w:t>Собрания</w:t>
      </w:r>
      <w:r w:rsidRPr="00D13D67">
        <w:rPr>
          <w:rFonts w:ascii="Arial" w:hAnsi="Arial" w:cs="Arial"/>
        </w:rPr>
        <w:t xml:space="preserve"> депутатов и в течение 5 рабочих дней вносит корректировки в проект решения, прилагаемые документы и материалы до полного устранения разногласий по предмету первого чтения.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Решение согласительной комиссии считается принятым, если за него проголосовало большинство присутствующих на заседании согласительной комиссии представителей с каждой стороны.</w:t>
      </w:r>
    </w:p>
    <w:p w:rsidR="00A976BD" w:rsidRPr="00D13D67" w:rsidRDefault="00A976BD" w:rsidP="00153FB3">
      <w:pPr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Члены согласительной комиссии, не согласные с решением, вправе высказать особое мнение, которое приобщается к решению согласительной комиссии.</w:t>
      </w:r>
    </w:p>
    <w:p w:rsidR="00A976BD" w:rsidRPr="00D13D67" w:rsidRDefault="00A976BD" w:rsidP="00153FB3">
      <w:pPr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По окончании работы, согласительная комиссия вносит на рассмотрение </w:t>
      </w:r>
      <w:r>
        <w:rPr>
          <w:rFonts w:ascii="Arial" w:hAnsi="Arial" w:cs="Arial"/>
        </w:rPr>
        <w:t>Собрания</w:t>
      </w:r>
      <w:r w:rsidRPr="00D13D67">
        <w:rPr>
          <w:rFonts w:ascii="Arial" w:hAnsi="Arial" w:cs="Arial"/>
        </w:rPr>
        <w:t xml:space="preserve"> депутатов:</w:t>
      </w:r>
    </w:p>
    <w:p w:rsidR="00A976BD" w:rsidRPr="00D13D67" w:rsidRDefault="00A976BD" w:rsidP="00153FB3">
      <w:pPr>
        <w:ind w:firstLine="708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1) разработанный вариант показателей  бюджета;</w:t>
      </w:r>
    </w:p>
    <w:p w:rsidR="00A976BD" w:rsidRPr="00D13D67" w:rsidRDefault="00A976BD" w:rsidP="00153FB3">
      <w:pPr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2) позиции, по которым члены согласительной комиссии  не выработали согласованного решения.</w:t>
      </w:r>
    </w:p>
    <w:p w:rsidR="00A976BD" w:rsidRPr="00D13D67" w:rsidRDefault="00A976BD" w:rsidP="00153FB3">
      <w:pPr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При утверждении проекта решения о  бюджете в первом чтении по итогам работы согласительной комиссии,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не имеет права изменять показатели  бюджета, рассматриваемые в первом чтении, если на эти изменения отсутствует положительное заключение согласительной комиссии.</w:t>
      </w:r>
    </w:p>
    <w:p w:rsidR="00A976BD" w:rsidRPr="00D13D67" w:rsidRDefault="00A976BD" w:rsidP="00153FB3">
      <w:pPr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Если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не принимает в первом чтении проект решения о  бюджете по итогам работы согласительной комиссии, указанный проект муниципального правового акта считается повторно отклоненным в первом чтении.</w:t>
      </w:r>
    </w:p>
    <w:p w:rsidR="00A976BD" w:rsidRPr="00D13D67" w:rsidRDefault="00A976BD" w:rsidP="00153FB3">
      <w:pPr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При повторном отклонении в первом чтении проекта решения о  бюджете </w:t>
      </w:r>
      <w:r>
        <w:rPr>
          <w:rFonts w:ascii="Arial" w:hAnsi="Arial" w:cs="Arial"/>
        </w:rPr>
        <w:t>Собрания</w:t>
      </w:r>
      <w:r w:rsidRPr="00D13D67">
        <w:rPr>
          <w:rFonts w:ascii="Arial" w:hAnsi="Arial" w:cs="Arial"/>
        </w:rPr>
        <w:t xml:space="preserve"> депутатов не имеет права повторно направить указанный проект в согласительную комиссию.</w:t>
      </w:r>
    </w:p>
    <w:p w:rsidR="00A976BD" w:rsidRPr="00D13D67" w:rsidRDefault="00A976BD" w:rsidP="00153FB3">
      <w:pPr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Повторно отклоненный в первом чтении проект решения о  бюджете дальнейшему рассмотрению не подлежит и возвращается главе администрации с приложением копии решения </w:t>
      </w:r>
      <w:r>
        <w:rPr>
          <w:rFonts w:ascii="Arial" w:hAnsi="Arial" w:cs="Arial"/>
        </w:rPr>
        <w:t>Собрания</w:t>
      </w:r>
      <w:r w:rsidRPr="00D13D67">
        <w:rPr>
          <w:rFonts w:ascii="Arial" w:hAnsi="Arial" w:cs="Arial"/>
        </w:rPr>
        <w:t xml:space="preserve"> депутатов об отклонении проекта решения о  бюджете.</w:t>
      </w:r>
    </w:p>
    <w:p w:rsidR="00A976BD" w:rsidRPr="00D13D67" w:rsidRDefault="00A976BD" w:rsidP="00153FB3">
      <w:pPr>
        <w:spacing w:line="276" w:lineRule="auto"/>
        <w:ind w:firstLine="709"/>
        <w:jc w:val="both"/>
        <w:rPr>
          <w:rFonts w:ascii="Arial" w:hAnsi="Arial" w:cs="Arial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ascii="Arial" w:hAnsi="Arial" w:cs="Arial"/>
          <w:b/>
          <w:sz w:val="26"/>
        </w:rPr>
      </w:pPr>
      <w:r w:rsidRPr="00D13D67">
        <w:rPr>
          <w:rFonts w:ascii="Arial" w:hAnsi="Arial" w:cs="Arial"/>
          <w:b/>
          <w:sz w:val="26"/>
        </w:rPr>
        <w:t xml:space="preserve">Статья 19. Возвращение проекта решения о  бюджете главе администрации в случае его отклонения в первом чтении </w:t>
      </w:r>
      <w:r>
        <w:rPr>
          <w:rFonts w:ascii="Arial" w:hAnsi="Arial" w:cs="Arial"/>
          <w:b/>
          <w:sz w:val="26"/>
        </w:rPr>
        <w:t>Собрание</w:t>
      </w:r>
      <w:r w:rsidRPr="00D13D67">
        <w:rPr>
          <w:rFonts w:ascii="Arial" w:hAnsi="Arial" w:cs="Arial"/>
          <w:b/>
          <w:sz w:val="26"/>
        </w:rPr>
        <w:t>м депутатов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outlineLvl w:val="1"/>
        <w:rPr>
          <w:rFonts w:ascii="Arial" w:hAnsi="Arial" w:cs="Arial"/>
          <w:b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1. В случае отклонения сельским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м в первом чтении проекта решения о  бюджете на очередной финансовый год и плановый период и его возвращения главе администрации, указанный проект муниципального правового акта подлежит доработке и внесению на рассмотрение  </w:t>
      </w:r>
      <w:r>
        <w:rPr>
          <w:rFonts w:ascii="Arial" w:hAnsi="Arial" w:cs="Arial"/>
        </w:rPr>
        <w:t xml:space="preserve">Собрания депутатов </w:t>
      </w:r>
      <w:r w:rsidRPr="00D13D67">
        <w:rPr>
          <w:rFonts w:ascii="Arial" w:hAnsi="Arial" w:cs="Arial"/>
        </w:rPr>
        <w:t xml:space="preserve">повторно в первом чтении в течение 5 дней. 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2. При повторном внесении указанного проекта 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 рассматривает его в первом чтении в течение 10 дней.</w:t>
      </w:r>
    </w:p>
    <w:p w:rsidR="00A976BD" w:rsidRPr="00D13D67" w:rsidRDefault="00A976BD" w:rsidP="00153FB3">
      <w:pPr>
        <w:jc w:val="both"/>
        <w:rPr>
          <w:rFonts w:ascii="Arial" w:hAnsi="Arial" w:cs="Arial"/>
        </w:rPr>
      </w:pPr>
      <w:bookmarkStart w:id="9" w:name="sub_522"/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6"/>
        </w:rPr>
      </w:pPr>
      <w:r w:rsidRPr="00D13D67">
        <w:rPr>
          <w:rFonts w:ascii="Arial" w:hAnsi="Arial" w:cs="Arial"/>
          <w:b/>
          <w:sz w:val="26"/>
        </w:rPr>
        <w:t xml:space="preserve">Статья 20. </w:t>
      </w:r>
      <w:r w:rsidRPr="00D13D67">
        <w:rPr>
          <w:rFonts w:ascii="Arial" w:hAnsi="Arial" w:cs="Arial"/>
          <w:b/>
          <w:bCs/>
          <w:sz w:val="26"/>
        </w:rPr>
        <w:t>Рассмотрение во втором чтении проекта решения о бюджете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</w:rPr>
      </w:pPr>
    </w:p>
    <w:bookmarkEnd w:id="9"/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1. Во втором чтении проект решения о  бюджете на очередной финансовый год рассматривается </w:t>
      </w:r>
      <w:r>
        <w:rPr>
          <w:rFonts w:ascii="Arial" w:hAnsi="Arial" w:cs="Arial"/>
        </w:rPr>
        <w:t>Собрания</w:t>
      </w:r>
      <w:r w:rsidRPr="00D13D67">
        <w:rPr>
          <w:rFonts w:ascii="Arial" w:hAnsi="Arial" w:cs="Arial"/>
        </w:rPr>
        <w:t xml:space="preserve"> депутатов в срок до 25 декабря текущего года.  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2. Предметом рассмотрения проекта решения о бюджете во втором чтении являются следующие показатели и характеристики  бюджета: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1) перечень главных администраторов доходов, закрепляемые за ними виды (подвиды) доходов бюджета;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2) перечень главных администраторов источников финансирования дефицита сельского бюджета, закрепляемые за ними источники финансирования дефицита  бюджета;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3)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бюджета на очередной финансовый год;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4) ведомственная структура расходов  бюджета на очередной финансовый год;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5) общий объем бюджетных ассигнований, направляемых на исполнение публичных нормативных обязательств на очередной финансовый год;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6)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7) источники финансирования дефицита  бюджета на очередной финансовый год;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8) верхний предел муниципального  долга и (или) верхний предел муниципального внешнего долга Котовского сель</w:t>
      </w:r>
      <w:r>
        <w:rPr>
          <w:rFonts w:ascii="Arial" w:hAnsi="Arial" w:cs="Arial"/>
        </w:rPr>
        <w:t>совета</w:t>
      </w:r>
      <w:r w:rsidRPr="00D13D67">
        <w:rPr>
          <w:rFonts w:ascii="Arial" w:hAnsi="Arial" w:cs="Arial"/>
        </w:rPr>
        <w:t xml:space="preserve"> по состоянию на 1 января года, следующего за очередным финансовым годом;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9) размер резервного фонда поселения на очередной финансовый год;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10) распределение межбюджетных трансфертов бюджету Касторенского района на очередной финансовый год;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11) объем бюджетных ассигнований муниципального дорожного фонда поселения на очередной финансовый год;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12) доходы  бюджета по группам, подгруппам и статьям классификации доходов бюджета на очередной финансовый год.</w:t>
      </w:r>
    </w:p>
    <w:p w:rsidR="00A976BD" w:rsidRPr="00D13D67" w:rsidRDefault="00A976BD" w:rsidP="00153FB3">
      <w:pPr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Для рассмотрения во втором чтении проект решения о  бюджете выносится на голосование в целом.</w:t>
      </w:r>
    </w:p>
    <w:p w:rsidR="00A976BD" w:rsidRPr="00D13D67" w:rsidRDefault="00A976BD" w:rsidP="00153FB3">
      <w:pPr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При рассмотрении проекта  бюджета во втором чтении принимаются поправки субъектов  права нормотворческой инициативы, имеющие заключение ответственной комиссии.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3. Принятое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м депутатов решение о  бюджете в течение 5 дней направляется Главе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 w:rsidRPr="00D13D67">
        <w:rPr>
          <w:rFonts w:ascii="Arial" w:hAnsi="Arial" w:cs="Arial"/>
        </w:rPr>
        <w:t xml:space="preserve">  для подписания и обнародования.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4. Решение о  бюджете должно быть рассмотрено, утверждено </w:t>
      </w:r>
      <w:r>
        <w:rPr>
          <w:rFonts w:ascii="Arial" w:hAnsi="Arial" w:cs="Arial"/>
        </w:rPr>
        <w:t>Собранием</w:t>
      </w:r>
      <w:r w:rsidRPr="00D13D67">
        <w:rPr>
          <w:rFonts w:ascii="Arial" w:hAnsi="Arial" w:cs="Arial"/>
        </w:rPr>
        <w:t xml:space="preserve"> депутатов, подписано Главой </w:t>
      </w:r>
      <w:r w:rsidRPr="00D13D67">
        <w:rPr>
          <w:rFonts w:ascii="Arial" w:hAnsi="Arial" w:cs="Arial"/>
          <w:color w:val="000000"/>
        </w:rPr>
        <w:t>сель</w:t>
      </w:r>
      <w:r>
        <w:rPr>
          <w:rFonts w:ascii="Arial" w:hAnsi="Arial" w:cs="Arial"/>
          <w:color w:val="000000"/>
        </w:rPr>
        <w:t>совета</w:t>
      </w:r>
      <w:r w:rsidRPr="00D13D67">
        <w:rPr>
          <w:rFonts w:ascii="Arial" w:hAnsi="Arial" w:cs="Arial"/>
        </w:rPr>
        <w:t xml:space="preserve">  и обнародовано до начала очередного финансового года.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Решение о  бюджете вступает в силу с 1 января и действует до 31 декабря очередного финансового года, если иное не предусмотрено Бюджетным кодексом или решением о  бюджете.</w:t>
      </w:r>
      <w:bookmarkStart w:id="10" w:name="Par101"/>
      <w:bookmarkStart w:id="11" w:name="Par107"/>
      <w:bookmarkStart w:id="12" w:name="Par129"/>
      <w:bookmarkStart w:id="13" w:name="Par135"/>
      <w:bookmarkStart w:id="14" w:name="Par148"/>
      <w:bookmarkStart w:id="15" w:name="sub_53"/>
      <w:bookmarkEnd w:id="10"/>
      <w:bookmarkEnd w:id="11"/>
      <w:bookmarkEnd w:id="12"/>
      <w:bookmarkEnd w:id="13"/>
      <w:bookmarkEnd w:id="14"/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6"/>
        </w:rPr>
      </w:pPr>
      <w:bookmarkStart w:id="16" w:name="sub_5341"/>
      <w:bookmarkEnd w:id="15"/>
      <w:r w:rsidRPr="00D13D67">
        <w:rPr>
          <w:rFonts w:ascii="Arial" w:hAnsi="Arial" w:cs="Arial"/>
          <w:b/>
          <w:bCs/>
          <w:sz w:val="26"/>
        </w:rPr>
        <w:t xml:space="preserve">Статья 21. Порядок работы согласительной комиссии в случае отклонения  </w:t>
      </w:r>
      <w:r>
        <w:rPr>
          <w:rFonts w:ascii="Arial" w:hAnsi="Arial" w:cs="Arial"/>
          <w:b/>
          <w:bCs/>
          <w:sz w:val="26"/>
        </w:rPr>
        <w:t>Собрание</w:t>
      </w:r>
      <w:r w:rsidRPr="00D13D67">
        <w:rPr>
          <w:rFonts w:ascii="Arial" w:hAnsi="Arial" w:cs="Arial"/>
          <w:b/>
          <w:bCs/>
          <w:sz w:val="26"/>
        </w:rPr>
        <w:t>м во втором чтении проекта решения о  бюджете</w:t>
      </w:r>
    </w:p>
    <w:p w:rsidR="00A976BD" w:rsidRPr="00D13D67" w:rsidRDefault="00A976BD" w:rsidP="005E78A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A976BD" w:rsidRPr="00D13D67" w:rsidRDefault="00A976BD" w:rsidP="005E78A7">
      <w:pPr>
        <w:jc w:val="both"/>
        <w:rPr>
          <w:rFonts w:ascii="Arial" w:hAnsi="Arial" w:cs="Arial"/>
        </w:rPr>
      </w:pPr>
      <w:bookmarkStart w:id="17" w:name="sub_534"/>
      <w:r w:rsidRPr="00D13D67">
        <w:rPr>
          <w:rFonts w:ascii="Arial" w:hAnsi="Arial" w:cs="Arial"/>
        </w:rPr>
        <w:t xml:space="preserve">             1. В случае отклонения во втором чтении проекта решения о бюджете на очередной финансовый год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>м депутатов, указанный проект передается для преодоления возникших разногласий в согласительную комиссию.</w:t>
      </w:r>
      <w:bookmarkEnd w:id="17"/>
    </w:p>
    <w:p w:rsidR="00A976BD" w:rsidRPr="00D13D67" w:rsidRDefault="00A976BD" w:rsidP="005E78A7">
      <w:pPr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      2.Согласительная комиссия в течение 5 дней разрабатывает вариант показателей  бюджета, которые являются предметом рассмотрения указанного проекта муниципального  правового акта во втором чтении.</w:t>
      </w:r>
    </w:p>
    <w:p w:rsidR="00A976BD" w:rsidRPr="00D13D67" w:rsidRDefault="00A976BD" w:rsidP="005E78A7">
      <w:pPr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      3. Решение согласительной комиссии принимается большинством голосов ее членов. Члены согласительной комиссии, не согласные с решением, вправе высказать особое мнение, которое приобщается к решению согласительной комиссии.</w:t>
      </w:r>
    </w:p>
    <w:p w:rsidR="00A976BD" w:rsidRPr="00D13D67" w:rsidRDefault="00A976BD" w:rsidP="005E78A7">
      <w:pPr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    4. По окончании работы согласительная комиссия вносит на рассмотрение </w:t>
      </w:r>
      <w:r>
        <w:rPr>
          <w:rFonts w:ascii="Arial" w:hAnsi="Arial" w:cs="Arial"/>
        </w:rPr>
        <w:t>Собрания</w:t>
      </w:r>
      <w:r w:rsidRPr="00D13D67">
        <w:rPr>
          <w:rFonts w:ascii="Arial" w:hAnsi="Arial" w:cs="Arial"/>
        </w:rPr>
        <w:t xml:space="preserve"> депутатов:</w:t>
      </w:r>
    </w:p>
    <w:p w:rsidR="00A976BD" w:rsidRPr="00D13D67" w:rsidRDefault="00A976BD" w:rsidP="005E78A7">
      <w:pPr>
        <w:ind w:firstLine="708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1) разработанный вариант показателей бюджета;</w:t>
      </w:r>
    </w:p>
    <w:p w:rsidR="00A976BD" w:rsidRPr="00D13D67" w:rsidRDefault="00A976BD" w:rsidP="005E78A7">
      <w:pPr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2)позиции, по которым члены согласительной комиссии  не выработали согласованного решения.</w:t>
      </w:r>
    </w:p>
    <w:p w:rsidR="00A976BD" w:rsidRPr="00D13D67" w:rsidRDefault="00A976BD" w:rsidP="005E78A7">
      <w:pPr>
        <w:spacing w:after="20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  5. При утверждении проекта решения о бюджете во втором чтении по итогам работы согласительной комиссии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не имеет права изменять показатели  бюджета, рассматриваемые во втором чтении, если на эти изменения отсутствует положительное заключение согласительной комиссии.</w:t>
      </w:r>
    </w:p>
    <w:bookmarkEnd w:id="16"/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sz w:val="26"/>
          <w:lang w:eastAsia="en-US"/>
        </w:rPr>
      </w:pPr>
      <w:r w:rsidRPr="00D13D67">
        <w:rPr>
          <w:rFonts w:ascii="Arial" w:hAnsi="Arial" w:cs="Arial"/>
          <w:b/>
          <w:bCs/>
          <w:sz w:val="26"/>
        </w:rPr>
        <w:t xml:space="preserve">Статья  22. </w:t>
      </w:r>
      <w:r w:rsidRPr="00D13D67">
        <w:rPr>
          <w:rFonts w:ascii="Arial" w:hAnsi="Arial" w:cs="Arial"/>
          <w:b/>
          <w:sz w:val="26"/>
          <w:lang w:eastAsia="en-US"/>
        </w:rPr>
        <w:t>Временное управление  бюджетом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</w:rPr>
      </w:pPr>
      <w:r w:rsidRPr="00D13D67">
        <w:rPr>
          <w:rFonts w:ascii="Arial" w:hAnsi="Arial" w:cs="Arial"/>
          <w:b/>
          <w:lang w:eastAsia="en-US"/>
        </w:rPr>
        <w:t xml:space="preserve"> 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18" w:name="Par314"/>
      <w:bookmarkEnd w:id="18"/>
      <w:r w:rsidRPr="00D13D67">
        <w:rPr>
          <w:rFonts w:ascii="Arial" w:hAnsi="Arial" w:cs="Arial"/>
        </w:rPr>
        <w:t xml:space="preserve">1. В случае, если решение о бюджете на очередной финансовый год и плановый период не вступило в силу через три месяца после начала финансового года, администрация, как орган, осуществляющий полномочия финансового органа </w:t>
      </w:r>
      <w:r w:rsidRPr="00D13D67">
        <w:rPr>
          <w:rFonts w:ascii="Arial" w:hAnsi="Arial" w:cs="Arial"/>
          <w:i/>
        </w:rPr>
        <w:t>,</w:t>
      </w:r>
      <w:r w:rsidRPr="00D13D67">
        <w:rPr>
          <w:rFonts w:ascii="Arial" w:hAnsi="Arial" w:cs="Arial"/>
        </w:rPr>
        <w:t>организует исполнение бюджета с соблюдением следующих условий: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1.1. ежемесячно доводит до главных распорядителей бюджетных средств: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-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- иные показатели, определяемые решением о сельском бюджете, применяются в размерах (нормативах) и порядке, которые были установлены решением о  бюджете на отчетный финансовый год;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  <w:i/>
        </w:rPr>
        <w:t xml:space="preserve">- </w:t>
      </w:r>
      <w:r w:rsidRPr="00D13D67">
        <w:rPr>
          <w:rFonts w:ascii="Arial" w:hAnsi="Arial" w:cs="Arial"/>
        </w:rPr>
        <w:t>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sz w:val="26"/>
          <w:lang w:eastAsia="en-US"/>
        </w:rPr>
      </w:pPr>
      <w:r w:rsidRPr="00D13D67">
        <w:rPr>
          <w:rFonts w:ascii="Arial" w:hAnsi="Arial" w:cs="Arial"/>
          <w:b/>
          <w:sz w:val="26"/>
          <w:lang w:eastAsia="en-US"/>
        </w:rPr>
        <w:t xml:space="preserve">Статья 23. Внесение изменений в решение о  бюджете по окончании периода временного управления бюджетом 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lang w:eastAsia="en-US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1. Если решение о  бюджете вступает в силу после начала текущего финансового года и исполнение  бюджета до дня вступления в силу указанного решения осуществляется в соответствии с пунктом 22 настоящего Положения, в течение одного месяца со дня вступления в силу указанного решения администрация  представляет на рассмотрение и утверждение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а депутатов проект решения о внесении изменений в решение о  бюджете, уточняющего показатели бюджета с учетом исполнения бюджета за период временного управления бюджетом. 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2.Указанный проект решения о  бюджете рассматривается и утверждается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>м депутатов в срок, не превышающий 15  дней со дня его представления.</w:t>
      </w:r>
    </w:p>
    <w:p w:rsidR="00A976BD" w:rsidRPr="00D13D67" w:rsidRDefault="00A976BD" w:rsidP="00153FB3">
      <w:pPr>
        <w:rPr>
          <w:rFonts w:ascii="Arial" w:hAnsi="Arial" w:cs="Arial"/>
          <w:b/>
          <w:bCs/>
          <w:sz w:val="30"/>
          <w:szCs w:val="28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Глава 5. Всенение изменений в решение о бюджете</w:t>
      </w:r>
      <w:r w:rsidRPr="00D13D67">
        <w:rPr>
          <w:rFonts w:ascii="Arial" w:hAnsi="Arial" w:cs="Arial"/>
          <w:b/>
          <w:sz w:val="30"/>
        </w:rPr>
        <w:t xml:space="preserve"> 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Arial" w:hAnsi="Arial" w:cs="Arial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b/>
          <w:sz w:val="26"/>
        </w:rPr>
      </w:pPr>
      <w:r w:rsidRPr="00D13D67">
        <w:rPr>
          <w:rFonts w:ascii="Arial" w:hAnsi="Arial" w:cs="Arial"/>
          <w:b/>
          <w:sz w:val="26"/>
        </w:rPr>
        <w:tab/>
        <w:t xml:space="preserve">Статья 24. Внесение изменений в решение о  бюджете 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1. Администрация , как орган, осуществляющий полномочия финансового органа, разрабатывает и представляет главе поселения для внесения в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проект решения о внесении изменений в решение о  бюджете на текущий финансовый год по всем вопросам, являющимся предметом правового регулирования решения о  бюджете, в том числе в части, изменяющей основные характеристики  бюджета и распределение бюджетных ассигнований по кодам классификаций расходов  бюджета.</w:t>
      </w:r>
    </w:p>
    <w:p w:rsidR="00A976BD" w:rsidRPr="00D13D67" w:rsidRDefault="00A976BD" w:rsidP="00153FB3">
      <w:pPr>
        <w:widowControl w:val="0"/>
        <w:tabs>
          <w:tab w:val="center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2. Проекты решений о внесении изменений  в решение о  бюджете на текущий финансовый год могут вноситься в части, изменяющей основные характеристики (общий объем доходов, общий объем расходов, дефицит (профицит) бюджета и ведомственную структуру расходов  бюджета в текущем финансовом году, при наличии 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A976BD" w:rsidRPr="00D13D67" w:rsidRDefault="00A976BD" w:rsidP="00153FB3">
      <w:pPr>
        <w:widowControl w:val="0"/>
        <w:tabs>
          <w:tab w:val="center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К проекту решения о внесении изменений в решение о  бюджете на текущий финансовый год представляется пояснительная записка с обоснованием предлагаемых изменений.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рассматривает указанный проект решения в течение 10 дней после его внесения в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в одном чтении.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4. В течение суток со дня внесения проекта решения о внесении изменений в решение о  бюджете на текущий финансовый год председатель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направляет его в контрольно-счетный орган муниципального образования для подготовки заключения на него.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Контрольно-счетный орган муниципального образования представляет заключение на проект решения о внесении изменений в решение о  бюджете поселения в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с одновременным представлением заключения в администрацию а в течение пяти дней  со дня получения проекта решения.</w:t>
      </w:r>
    </w:p>
    <w:p w:rsidR="00A976BD" w:rsidRPr="00D13D67" w:rsidRDefault="00A976BD" w:rsidP="005E78A7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     1.При рассмотрении указанного проекта решения заслушивается доклад  администрации  об изменении основных параметров  бюджета, обсуждается общий объем доходов  бюджета и распределение бюджетных ассигнований по кодам классификации расходов бюджетов, а также соответствующие изменения в иные приложения решения о  бюджете на текущий финансовый год.</w:t>
      </w:r>
    </w:p>
    <w:p w:rsidR="00A976BD" w:rsidRPr="00D13D67" w:rsidRDefault="00A976BD" w:rsidP="005E78A7">
      <w:pPr>
        <w:widowControl w:val="0"/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    2.При рассмотрении указанный проект решения сразу выносится на голосование в целом.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b/>
          <w:sz w:val="30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Глава 6. Исполнение бюджета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</w:rPr>
      </w:pPr>
    </w:p>
    <w:p w:rsidR="00A976BD" w:rsidRPr="00D13D67" w:rsidRDefault="00A976BD" w:rsidP="00153FB3">
      <w:pPr>
        <w:ind w:firstLine="426"/>
        <w:jc w:val="both"/>
        <w:rPr>
          <w:rFonts w:ascii="Arial" w:hAnsi="Arial" w:cs="Arial"/>
          <w:b/>
          <w:bCs/>
          <w:sz w:val="26"/>
        </w:rPr>
      </w:pPr>
      <w:r w:rsidRPr="00D13D67">
        <w:rPr>
          <w:rFonts w:ascii="Arial" w:hAnsi="Arial" w:cs="Arial"/>
          <w:b/>
          <w:bCs/>
          <w:sz w:val="26"/>
        </w:rPr>
        <w:t xml:space="preserve">Статья 25. Основы исполнения  бюджета </w:t>
      </w:r>
    </w:p>
    <w:p w:rsidR="00A976BD" w:rsidRPr="00D13D67" w:rsidRDefault="00A976BD" w:rsidP="00153FB3">
      <w:pPr>
        <w:ind w:firstLine="426"/>
        <w:jc w:val="both"/>
        <w:rPr>
          <w:rFonts w:ascii="Arial" w:hAnsi="Arial" w:cs="Arial"/>
          <w:b/>
          <w:bCs/>
        </w:rPr>
      </w:pP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1. Исполнение  бюджета обеспеч</w:t>
      </w:r>
      <w:r>
        <w:rPr>
          <w:rFonts w:ascii="Arial" w:hAnsi="Arial" w:cs="Arial"/>
        </w:rPr>
        <w:t>ивается администрацией Котовского</w:t>
      </w:r>
      <w:r w:rsidRPr="00D13D67">
        <w:rPr>
          <w:rFonts w:ascii="Arial" w:hAnsi="Arial" w:cs="Arial"/>
        </w:rPr>
        <w:t xml:space="preserve"> сель</w:t>
      </w:r>
      <w:r>
        <w:rPr>
          <w:rFonts w:ascii="Arial" w:hAnsi="Arial" w:cs="Arial"/>
        </w:rPr>
        <w:t xml:space="preserve">совета </w:t>
      </w:r>
      <w:r w:rsidRPr="00D13D67">
        <w:rPr>
          <w:rFonts w:ascii="Arial" w:hAnsi="Arial" w:cs="Arial"/>
        </w:rPr>
        <w:t xml:space="preserve"> Касторенского района Курской области.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Организация исполнения  бюджета может осуществляться  финансовым управлением администрации Касторенского  района, в соответствии с заключенным соглашением о передаче полномочий. Исполнение бюджета </w:t>
      </w:r>
      <w:r w:rsidRPr="00D13D67">
        <w:rPr>
          <w:rFonts w:ascii="Arial" w:hAnsi="Arial" w:cs="Arial"/>
          <w:spacing w:val="-1"/>
        </w:rPr>
        <w:t xml:space="preserve">организуется на основе сводной бюджетной росписи и кассового плана. 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2. Бюджет исполняется на основе единства кассы и подведомственности расходов.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3. Кассовое обслуживание исполнения бюджета осуществляется Управлением Федерального казначейства по Курской области посредством открытия и ведения лицевого счета финансового органа на едином счете  бюджета.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4. Учет операций по исполнению  бюджета осуществляется на лицевых счетах главных распорядителей, распорядителей, получателей средств  бюджета, открытых в финансовом органе. Лицевой счет открывается и ведется в порядке, установленном финансовым органом.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5. Администрация , по согласованию с Управлением Федерального казначейства по Курской  области вправе принять решение об изменении варианта кассового обслуживания исполнения  бюджета в части проведения и учета операций по кассовым выплатам.</w:t>
      </w:r>
    </w:p>
    <w:p w:rsidR="00A976BD" w:rsidRPr="00D13D67" w:rsidRDefault="00A976BD" w:rsidP="00153FB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spacing w:line="240" w:lineRule="exact"/>
        <w:ind w:firstLine="426"/>
        <w:jc w:val="both"/>
        <w:outlineLvl w:val="2"/>
        <w:rPr>
          <w:rFonts w:ascii="Arial" w:hAnsi="Arial" w:cs="Arial"/>
          <w:b/>
          <w:sz w:val="26"/>
        </w:rPr>
      </w:pPr>
      <w:r w:rsidRPr="00D13D67">
        <w:rPr>
          <w:rFonts w:ascii="Arial" w:hAnsi="Arial" w:cs="Arial"/>
          <w:b/>
          <w:sz w:val="26"/>
        </w:rPr>
        <w:t xml:space="preserve">Статья 26. Рассмотрение и утверждение годового отчета об исполнении  бюджета 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spacing w:line="240" w:lineRule="exact"/>
        <w:ind w:firstLine="426"/>
        <w:jc w:val="both"/>
        <w:outlineLvl w:val="2"/>
        <w:rPr>
          <w:rFonts w:ascii="Arial" w:hAnsi="Arial" w:cs="Arial"/>
          <w:b/>
          <w:sz w:val="26"/>
        </w:rPr>
      </w:pPr>
    </w:p>
    <w:p w:rsidR="00A976BD" w:rsidRPr="00D13D67" w:rsidRDefault="00A976BD" w:rsidP="00E83C2A">
      <w:pPr>
        <w:widowControl w:val="0"/>
        <w:autoSpaceDE w:val="0"/>
        <w:autoSpaceDN w:val="0"/>
        <w:spacing w:after="200"/>
        <w:contextualSpacing/>
        <w:jc w:val="both"/>
        <w:rPr>
          <w:rFonts w:ascii="Arial" w:hAnsi="Arial" w:cs="Arial"/>
          <w:sz w:val="22"/>
          <w:szCs w:val="26"/>
        </w:rPr>
      </w:pPr>
      <w:r w:rsidRPr="00D13D67">
        <w:rPr>
          <w:rFonts w:ascii="Arial" w:hAnsi="Arial" w:cs="Arial"/>
        </w:rPr>
        <w:t xml:space="preserve">       1.Администрация  </w:t>
      </w:r>
      <w:r w:rsidRPr="00D13D67">
        <w:rPr>
          <w:rFonts w:ascii="Arial" w:hAnsi="Arial" w:cs="Arial"/>
          <w:sz w:val="22"/>
          <w:szCs w:val="26"/>
        </w:rPr>
        <w:t>представляет г</w:t>
      </w:r>
      <w:r w:rsidRPr="00D13D67">
        <w:rPr>
          <w:rFonts w:ascii="Arial" w:hAnsi="Arial" w:cs="Arial"/>
        </w:rPr>
        <w:t>одовой отчет об исполнении  бюджета</w:t>
      </w:r>
      <w:r w:rsidRPr="00D13D67">
        <w:rPr>
          <w:rFonts w:ascii="Arial" w:hAnsi="Arial" w:cs="Arial"/>
          <w:sz w:val="22"/>
          <w:szCs w:val="26"/>
        </w:rPr>
        <w:t xml:space="preserve"> для подготовки заключения на него в контрольно-счетный орган муниципального образования не позднее 1 апреля текущего года.</w:t>
      </w:r>
    </w:p>
    <w:p w:rsidR="00A976BD" w:rsidRPr="00D13D67" w:rsidRDefault="00A976BD" w:rsidP="00E83C2A">
      <w:pPr>
        <w:widowControl w:val="0"/>
        <w:autoSpaceDE w:val="0"/>
        <w:autoSpaceDN w:val="0"/>
        <w:spacing w:after="200"/>
        <w:contextualSpacing/>
        <w:jc w:val="both"/>
        <w:rPr>
          <w:rFonts w:ascii="Arial" w:hAnsi="Arial" w:cs="Arial"/>
          <w:sz w:val="22"/>
          <w:szCs w:val="26"/>
        </w:rPr>
      </w:pPr>
      <w:r w:rsidRPr="00D13D67">
        <w:rPr>
          <w:rFonts w:ascii="Arial" w:hAnsi="Arial" w:cs="Arial"/>
          <w:sz w:val="22"/>
          <w:szCs w:val="26"/>
        </w:rPr>
        <w:t xml:space="preserve">        2. Контрольно-счетный орган муниципального образования готовит заключение на годовой отчет об исполнении   бюджета в соответствии с Бюджетным </w:t>
      </w:r>
      <w:hyperlink r:id="rId5" w:history="1">
        <w:r w:rsidRPr="00D13D67">
          <w:rPr>
            <w:rFonts w:ascii="Arial" w:hAnsi="Arial" w:cs="Arial"/>
            <w:sz w:val="22"/>
            <w:szCs w:val="26"/>
          </w:rPr>
          <w:t>кодексом</w:t>
        </w:r>
      </w:hyperlink>
      <w:r w:rsidRPr="00D13D67">
        <w:rPr>
          <w:rFonts w:ascii="Arial" w:hAnsi="Arial" w:cs="Arial"/>
          <w:sz w:val="22"/>
          <w:szCs w:val="26"/>
        </w:rPr>
        <w:t xml:space="preserve"> Российской Федерации и направляет его в </w:t>
      </w:r>
      <w:r>
        <w:rPr>
          <w:rFonts w:ascii="Arial" w:hAnsi="Arial" w:cs="Arial"/>
          <w:sz w:val="22"/>
          <w:szCs w:val="26"/>
        </w:rPr>
        <w:t>Собрание</w:t>
      </w:r>
      <w:r w:rsidRPr="00D13D67">
        <w:rPr>
          <w:rFonts w:ascii="Arial" w:hAnsi="Arial" w:cs="Arial"/>
          <w:sz w:val="22"/>
          <w:szCs w:val="26"/>
        </w:rPr>
        <w:t xml:space="preserve"> депутатов с одновременным направлением в администрацию в срок не позднее 1 мая текущего года.</w:t>
      </w:r>
    </w:p>
    <w:p w:rsidR="00A976BD" w:rsidRPr="00D13D67" w:rsidRDefault="00A976BD" w:rsidP="00E83C2A">
      <w:pPr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3.Годовой отчет об исполнении  бюджета  представляется главой поселения на утверждение в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не позднее 1 мая  текущего года </w:t>
      </w:r>
      <w:r w:rsidRPr="00D13D67">
        <w:rPr>
          <w:rFonts w:ascii="Arial" w:hAnsi="Arial" w:cs="Arial"/>
          <w:sz w:val="22"/>
          <w:szCs w:val="26"/>
        </w:rPr>
        <w:t>в форме проекта решения</w:t>
      </w:r>
      <w:r w:rsidRPr="00D13D67">
        <w:rPr>
          <w:rFonts w:ascii="Arial" w:hAnsi="Arial" w:cs="Arial"/>
        </w:rPr>
        <w:t>.</w:t>
      </w:r>
    </w:p>
    <w:p w:rsidR="00A976BD" w:rsidRPr="00D13D67" w:rsidRDefault="00A976BD" w:rsidP="00E83C2A">
      <w:pPr>
        <w:spacing w:after="200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4.Годовой отчет об исполнении  бюджета должен быть составлен в соответствии со структурой, которая применялась при утверждении  бюджета на отчетный финансовый год.</w:t>
      </w:r>
    </w:p>
    <w:p w:rsidR="00A976BD" w:rsidRPr="00D13D67" w:rsidRDefault="00A976BD" w:rsidP="00E83C2A">
      <w:pPr>
        <w:spacing w:after="200"/>
        <w:contextualSpacing/>
        <w:jc w:val="both"/>
        <w:rPr>
          <w:rFonts w:ascii="Arial" w:hAnsi="Arial" w:cs="Arial"/>
          <w:bCs/>
        </w:rPr>
      </w:pPr>
      <w:r w:rsidRPr="00D13D67">
        <w:rPr>
          <w:rFonts w:ascii="Arial" w:hAnsi="Arial" w:cs="Arial"/>
        </w:rPr>
        <w:t xml:space="preserve">       5.До утверждения проекта решения об исполнении  бюджета  за отчетный финансовый год,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принимает решение о назначении публичных слушаний по отчету об исполнении  бюджета  за отчетный финансовый год в порядке, установленном статьей 28 Федерального закона от 6 октября 2003 года № 131-ФЗ «Об общих принципах организации местного самоуправления в Российской Федерации» </w:t>
      </w:r>
    </w:p>
    <w:p w:rsidR="00A976BD" w:rsidRPr="00D13D67" w:rsidRDefault="00A976BD" w:rsidP="00153F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6.Решением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об исполнении 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7.Отдельными приложениями к решению об исполнении  бюджета за отчетный финансовый год утверждаются показатели: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1) доходов  бюджета по кодам классификации доходов бюджета;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2) расходов  бюджета по ведомственной структуре расходов бюджета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3) расходов  бюджета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очередной финансовый год;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4)источников финансирования дефицита  бюджета по кодам классификации источников финансирования дефицитов бюджета;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5)исполнение бюджетных ассигнований на реализацию муниципальных программ на очередной финансовый год;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6) сведения о численности и расходах на оплату труда работников органов местного самоуправления за очередной финансовый год;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7) сведения о росте кредиторской задолженности по итогам исполнения бюджета поселения.</w:t>
      </w:r>
    </w:p>
    <w:p w:rsidR="00A976BD" w:rsidRPr="00D13D67" w:rsidRDefault="00A976BD" w:rsidP="00153F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8. По результатам рассмотрения годового отчета об исполнении  бюджета, с учетом положений ч.1 ст.154 БК РФ,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принимает либо отклоняет проект решения об исполнении  бюджета за отчетный финансовый год.</w:t>
      </w:r>
    </w:p>
    <w:p w:rsidR="00A976BD" w:rsidRPr="00D13D67" w:rsidRDefault="00A976BD" w:rsidP="00153FB3">
      <w:pPr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В случае отклонения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проекта решения об исполнении  бюджета  за отчетный финансовый год, он возвращается администрации  для устранения фактов недостоверного или неполного отражения данных и повторного представления в срок, не превышающий один месяц со дня его отклонения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>м депутатов. Отклонение проекта решения об исполнении  бюджета  осуществляется один раз.</w:t>
      </w:r>
    </w:p>
    <w:p w:rsidR="00A976BD" w:rsidRPr="00D13D67" w:rsidRDefault="00A976BD" w:rsidP="00153FB3">
      <w:pPr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Повторно представленное решение об исполнении  бюджета  за отчетный финансовый год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рассматривает и принимает в течение 30 дней со дня его внесения в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депутатов.</w:t>
      </w:r>
    </w:p>
    <w:p w:rsidR="00A976BD" w:rsidRPr="00D13D67" w:rsidRDefault="00A976BD" w:rsidP="00153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9. По результатам рассмотрения годового отчета об исполнении  бюджета  с учетом итогового документа публичных слушаний,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принимает решение об утверждении отчета об исполнении  бюджета  за отчетный финансовый год.</w:t>
      </w:r>
    </w:p>
    <w:p w:rsidR="00A976BD" w:rsidRPr="00D13D67" w:rsidRDefault="00A976BD" w:rsidP="00153F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Решение об утверждении отчета об исполнении  бюджета  за отчетный финансовый год принимается большинством голосов от присутствующих на заседании депутатов </w:t>
      </w:r>
      <w:r>
        <w:rPr>
          <w:rFonts w:ascii="Arial" w:hAnsi="Arial" w:cs="Arial"/>
        </w:rPr>
        <w:t>Собрания</w:t>
      </w:r>
      <w:r w:rsidRPr="00D13D67">
        <w:rPr>
          <w:rFonts w:ascii="Arial" w:hAnsi="Arial" w:cs="Arial"/>
        </w:rPr>
        <w:t xml:space="preserve"> депутатов.</w:t>
      </w:r>
    </w:p>
    <w:p w:rsidR="00A976BD" w:rsidRPr="00D13D67" w:rsidRDefault="00A976BD" w:rsidP="00153FB3">
      <w:pPr>
        <w:tabs>
          <w:tab w:val="num" w:pos="1931"/>
        </w:tabs>
        <w:spacing w:line="276" w:lineRule="auto"/>
        <w:ind w:left="709"/>
        <w:jc w:val="both"/>
        <w:rPr>
          <w:rFonts w:ascii="Arial" w:hAnsi="Arial" w:cs="Arial"/>
          <w:sz w:val="28"/>
          <w:szCs w:val="28"/>
        </w:rPr>
      </w:pPr>
    </w:p>
    <w:p w:rsidR="00A976BD" w:rsidRPr="00D13D67" w:rsidRDefault="00A976BD" w:rsidP="00153FB3">
      <w:pPr>
        <w:tabs>
          <w:tab w:val="num" w:pos="1931"/>
        </w:tabs>
        <w:ind w:firstLine="426"/>
        <w:jc w:val="both"/>
        <w:rPr>
          <w:rFonts w:ascii="Arial" w:hAnsi="Arial" w:cs="Arial"/>
          <w:b/>
          <w:sz w:val="26"/>
        </w:rPr>
      </w:pPr>
      <w:r w:rsidRPr="00D13D67">
        <w:rPr>
          <w:rFonts w:ascii="Arial" w:hAnsi="Arial" w:cs="Arial"/>
          <w:b/>
          <w:sz w:val="26"/>
        </w:rPr>
        <w:t>Статья 27. Об утверждении ежеквартальных отчетов об исполнении  бюджета</w:t>
      </w:r>
    </w:p>
    <w:p w:rsidR="00A976BD" w:rsidRPr="00D13D67" w:rsidRDefault="00A976BD" w:rsidP="00153FB3">
      <w:pPr>
        <w:tabs>
          <w:tab w:val="num" w:pos="1931"/>
        </w:tabs>
        <w:ind w:firstLine="426"/>
        <w:jc w:val="both"/>
        <w:rPr>
          <w:rFonts w:ascii="Arial" w:hAnsi="Arial" w:cs="Arial"/>
          <w:b/>
          <w:sz w:val="26"/>
        </w:rPr>
      </w:pPr>
    </w:p>
    <w:p w:rsidR="00A976BD" w:rsidRPr="00D13D67" w:rsidRDefault="00A976BD" w:rsidP="00E83C2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13D67">
        <w:rPr>
          <w:rFonts w:ascii="Arial" w:hAnsi="Arial" w:cs="Arial"/>
        </w:rPr>
        <w:t xml:space="preserve">        1.Администрация  направляет отчеты об исполнении  бюджета за первый квартал, полугодие, девять месяцев текущего финансового года в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и контрольно-счетный  орган муниципального образования </w:t>
      </w:r>
      <w:r w:rsidRPr="00D13D67">
        <w:rPr>
          <w:rFonts w:ascii="Arial" w:hAnsi="Arial" w:cs="Arial"/>
          <w:bCs/>
        </w:rPr>
        <w:t>в срок до 30 числа месяца следующего за отчетным месяцем.</w:t>
      </w:r>
    </w:p>
    <w:p w:rsidR="00A976BD" w:rsidRPr="00D13D67" w:rsidRDefault="00A976BD" w:rsidP="00E83C2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13D67">
        <w:rPr>
          <w:rFonts w:ascii="Arial" w:hAnsi="Arial" w:cs="Arial"/>
        </w:rPr>
        <w:t xml:space="preserve">         2.Контрольно-счетный орган муниципального образования готовит информацию в форме заключения на отчет об исполнении  бюджета за первый квартал, полугодие, девять месяцев текущего финансового года в течение 20 рабочих дней со дня получения отчета и направляет заключение в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и главе администрации </w:t>
      </w:r>
    </w:p>
    <w:p w:rsidR="00A976BD" w:rsidRPr="00D13D67" w:rsidRDefault="00A976BD" w:rsidP="00E83C2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13D67">
        <w:rPr>
          <w:rFonts w:ascii="Arial" w:hAnsi="Arial" w:cs="Arial"/>
          <w:bCs/>
        </w:rPr>
        <w:t xml:space="preserve">         3.Ежеквартальные сведения о ходе исполнения  бюджета и </w:t>
      </w:r>
      <w:r w:rsidRPr="00D13D67">
        <w:rPr>
          <w:rFonts w:ascii="Arial" w:hAnsi="Arial" w:cs="Arial"/>
        </w:rPr>
        <w:t>о численности муниципальных служащих органов местного самоуправления с указанием фактических расходов на оплату их труда</w:t>
      </w:r>
      <w:r w:rsidRPr="00D13D67">
        <w:rPr>
          <w:rFonts w:ascii="Arial" w:hAnsi="Arial" w:cs="Arial"/>
          <w:bCs/>
        </w:rPr>
        <w:t xml:space="preserve"> обнародуются.</w:t>
      </w:r>
    </w:p>
    <w:p w:rsidR="00A976BD" w:rsidRPr="00D13D67" w:rsidRDefault="00A976BD" w:rsidP="00153FB3">
      <w:pPr>
        <w:spacing w:line="276" w:lineRule="auto"/>
        <w:jc w:val="both"/>
        <w:rPr>
          <w:rFonts w:ascii="Arial" w:hAnsi="Arial" w:cs="Arial"/>
          <w:sz w:val="30"/>
          <w:szCs w:val="28"/>
        </w:rPr>
      </w:pPr>
    </w:p>
    <w:p w:rsidR="00A976BD" w:rsidRDefault="00A976BD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0"/>
        </w:rPr>
      </w:pPr>
      <w:r w:rsidRPr="00D13D67">
        <w:rPr>
          <w:rFonts w:ascii="Arial" w:hAnsi="Arial" w:cs="Arial"/>
          <w:b/>
          <w:sz w:val="30"/>
        </w:rPr>
        <w:t>Глава 7. М</w:t>
      </w:r>
      <w:r>
        <w:rPr>
          <w:rFonts w:ascii="Arial" w:hAnsi="Arial" w:cs="Arial"/>
          <w:b/>
          <w:sz w:val="30"/>
        </w:rPr>
        <w:t>униципальный финансовый контроль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</w:rPr>
      </w:pPr>
      <w:r w:rsidRPr="00D13D67">
        <w:rPr>
          <w:rFonts w:ascii="Arial" w:hAnsi="Arial" w:cs="Arial"/>
          <w:b/>
        </w:rPr>
        <w:tab/>
      </w:r>
      <w:r w:rsidRPr="00D13D67">
        <w:rPr>
          <w:rFonts w:ascii="Arial" w:hAnsi="Arial" w:cs="Arial"/>
          <w:b/>
          <w:sz w:val="26"/>
        </w:rPr>
        <w:t>Статья 28. Виды муниципального финансового контроля</w:t>
      </w:r>
      <w:r w:rsidRPr="00D13D67">
        <w:rPr>
          <w:rFonts w:ascii="Arial" w:hAnsi="Arial" w:cs="Arial"/>
          <w:sz w:val="26"/>
        </w:rPr>
        <w:tab/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ab/>
        <w:t>1. Муниципальный финансовый контроль в Котовском сель</w:t>
      </w:r>
      <w:r>
        <w:rPr>
          <w:rFonts w:ascii="Arial" w:hAnsi="Arial" w:cs="Arial"/>
        </w:rPr>
        <w:t>совета</w:t>
      </w:r>
      <w:r w:rsidRPr="00D13D67">
        <w:rPr>
          <w:rFonts w:ascii="Arial" w:hAnsi="Arial" w:cs="Arial"/>
        </w:rPr>
        <w:t xml:space="preserve">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ab/>
        <w:t>Муниципальный финансовый контроль подразделяется на внешний и внутренний, предварительный и последующий.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ab/>
        <w:t>2.Внешний муниципальный финансовый контроль в сфере бюджетных правоотношений является контрольной деятельностью Контрольно-счетного органа Касторенского района на основании соглашений о передаче полномочий контрольно-счетного органа Котовского сель</w:t>
      </w:r>
      <w:r>
        <w:rPr>
          <w:rFonts w:ascii="Arial" w:hAnsi="Arial" w:cs="Arial"/>
        </w:rPr>
        <w:t>совета</w:t>
      </w:r>
      <w:r w:rsidRPr="00D13D67">
        <w:rPr>
          <w:rFonts w:ascii="Arial" w:hAnsi="Arial" w:cs="Arial"/>
        </w:rPr>
        <w:t xml:space="preserve">  по осуществлению внешнего муниципального финансового контроля.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3.Внутренний муниципальный ф</w:t>
      </w:r>
      <w:r w:rsidRPr="00D13D67">
        <w:rPr>
          <w:rFonts w:ascii="Arial" w:hAnsi="Arial" w:cs="Arial"/>
        </w:rPr>
        <w:t>инансовый контроль в сфере бюджет</w:t>
      </w:r>
      <w:r>
        <w:rPr>
          <w:rFonts w:ascii="Arial" w:hAnsi="Arial" w:cs="Arial"/>
        </w:rPr>
        <w:t xml:space="preserve">ных правоотношений в Котовском </w:t>
      </w:r>
      <w:r w:rsidRPr="00D13D67">
        <w:rPr>
          <w:rFonts w:ascii="Arial" w:hAnsi="Arial" w:cs="Arial"/>
        </w:rPr>
        <w:t xml:space="preserve"> сель</w:t>
      </w:r>
      <w:r>
        <w:rPr>
          <w:rFonts w:ascii="Arial" w:hAnsi="Arial" w:cs="Arial"/>
        </w:rPr>
        <w:t>совете</w:t>
      </w:r>
      <w:r w:rsidRPr="00D13D67">
        <w:rPr>
          <w:rFonts w:ascii="Arial" w:hAnsi="Arial" w:cs="Arial"/>
        </w:rPr>
        <w:t xml:space="preserve"> является контрольной деятельностью органов муниципального финансового контроля, являющихся соответственно органами (должностными лицами) администрации (далее - органы внутреннего муниципального финансового контроля).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ab/>
        <w:t>4. Предварительный контроль осуществляется в целях предупреждения и пресечения бюджетных нарушений в процессе исполнения бюджета Котовского сель</w:t>
      </w:r>
      <w:r>
        <w:rPr>
          <w:rFonts w:ascii="Arial" w:hAnsi="Arial" w:cs="Arial"/>
        </w:rPr>
        <w:t>совета</w:t>
      </w:r>
      <w:r w:rsidRPr="00D13D67">
        <w:rPr>
          <w:rFonts w:ascii="Arial" w:hAnsi="Arial" w:cs="Arial"/>
        </w:rPr>
        <w:t>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ab/>
        <w:t>5. Последующий контроль осуществляется по результатам исполнения сельского бюджета в целях установления законности его исполнения, достоверности учета и отчетности.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sz w:val="26"/>
        </w:rPr>
      </w:pPr>
      <w:r w:rsidRPr="00D13D67">
        <w:rPr>
          <w:rFonts w:ascii="Arial" w:hAnsi="Arial" w:cs="Arial"/>
          <w:b/>
          <w:sz w:val="26"/>
        </w:rPr>
        <w:t>Статья 29. Объекты муниципального финансового контроля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</w:rPr>
      </w:pP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1. Объектами муниципального финансового контроля (далее - объекты контроля) являются: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1)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2) главные распорядители и получатели средств бюджета, которым предоставлены межбюджетные трансферты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 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3) юридические лица (за исключением муниципальных учреждений, муниципальных унитарных предприятий, хозяйственных товариществ и обществ с участием поселения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поселения,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таких юридических лиц. 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2. Органы муниципального финансового контроля осуществляют контроль за использованием средств бюджета Котовского сель</w:t>
      </w:r>
      <w:r>
        <w:rPr>
          <w:rFonts w:ascii="Arial" w:hAnsi="Arial" w:cs="Arial"/>
        </w:rPr>
        <w:t>совета</w:t>
      </w:r>
      <w:r w:rsidRPr="00D13D67">
        <w:rPr>
          <w:rFonts w:ascii="Arial" w:hAnsi="Arial" w:cs="Arial"/>
        </w:rPr>
        <w:t>, а также межбюджетных трансфертов и бюджетных кредитов, предоставленных другому бюджету бюджетной системы Российской Федерации, Такой контроль осуществляется также в отношении главных распорядителей (распорядителей) и получателей средств бюджета, которым предоставлены межбюджетные трансферты.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хозяйственных товариществ и обществ с участием поселения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указанных юридических лиц, осуществляются в процессе проверки главных распорядителей (распорядителей, получателей) бюджетных средств, главных администраторов источников финансирования дефицита бюджета, заключивших договоры (соглашения) о предоставлении средств бюджета, муниципальные контракты. 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3. 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A976BD" w:rsidRPr="00D13D67" w:rsidRDefault="00A976BD" w:rsidP="00153FB3">
      <w:pPr>
        <w:jc w:val="both"/>
        <w:rPr>
          <w:rFonts w:ascii="Arial" w:hAnsi="Arial" w:cs="Arial"/>
        </w:rPr>
      </w:pPr>
    </w:p>
    <w:p w:rsidR="00A976BD" w:rsidRPr="00D13D67" w:rsidRDefault="00A976BD" w:rsidP="00153FB3">
      <w:pPr>
        <w:ind w:firstLine="540"/>
        <w:jc w:val="both"/>
        <w:rPr>
          <w:rFonts w:ascii="Arial" w:hAnsi="Arial" w:cs="Arial"/>
          <w:sz w:val="26"/>
        </w:rPr>
      </w:pPr>
      <w:r w:rsidRPr="00D13D67">
        <w:rPr>
          <w:rFonts w:ascii="Arial" w:hAnsi="Arial" w:cs="Arial"/>
          <w:b/>
          <w:bCs/>
          <w:sz w:val="26"/>
        </w:rPr>
        <w:tab/>
        <w:t>Статья 30. Методы осуществления муниципального финансового контроля</w:t>
      </w:r>
      <w:r w:rsidRPr="00D13D67">
        <w:rPr>
          <w:rFonts w:ascii="Arial" w:hAnsi="Arial" w:cs="Arial"/>
          <w:sz w:val="26"/>
        </w:rPr>
        <w:t> </w:t>
      </w:r>
    </w:p>
    <w:p w:rsidR="00A976BD" w:rsidRPr="00D13D67" w:rsidRDefault="00A976BD" w:rsidP="00153FB3">
      <w:pPr>
        <w:ind w:firstLine="540"/>
        <w:jc w:val="both"/>
        <w:rPr>
          <w:rFonts w:ascii="Arial" w:hAnsi="Arial" w:cs="Arial"/>
        </w:rPr>
      </w:pPr>
    </w:p>
    <w:p w:rsidR="00A976BD" w:rsidRPr="00D13D67" w:rsidRDefault="00A976BD" w:rsidP="00153FB3">
      <w:pPr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1. Методами осуществления муниципального финансового контроля являются проверка, ревизия, обследование.</w:t>
      </w:r>
    </w:p>
    <w:p w:rsidR="00A976BD" w:rsidRPr="00D13D67" w:rsidRDefault="00A976BD" w:rsidP="00153FB3">
      <w:pPr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A976BD" w:rsidRPr="00D13D67" w:rsidRDefault="00A976BD" w:rsidP="00153FB3">
      <w:pPr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A976BD" w:rsidRPr="00D13D67" w:rsidRDefault="00A976BD" w:rsidP="00153FB3">
      <w:pPr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Результаты проверки, ревизии оформляются актом.</w:t>
      </w:r>
    </w:p>
    <w:p w:rsidR="00A976BD" w:rsidRPr="00D13D67" w:rsidRDefault="00A976BD" w:rsidP="00153FB3">
      <w:pPr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3. Проверки подразделяются на камеральные и выездные, в том числе встречные проверки.</w:t>
      </w:r>
    </w:p>
    <w:p w:rsidR="00A976BD" w:rsidRPr="00D13D67" w:rsidRDefault="00A976BD" w:rsidP="00153FB3">
      <w:pPr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Под камеральными проверками понимаются проверки, проводимые по месту нахождения органа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:rsidR="00A976BD" w:rsidRPr="00D13D67" w:rsidRDefault="00A976BD" w:rsidP="00153FB3">
      <w:pPr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Под выездными проверками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A976BD" w:rsidRPr="00D13D67" w:rsidRDefault="00A976BD" w:rsidP="00153FB3">
      <w:pPr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Под встречными проверками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A976BD" w:rsidRPr="00D13D67" w:rsidRDefault="00A976BD" w:rsidP="00153FB3">
      <w:pPr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4. Под обследованием понимаются анализ и оценка состояния определенной сферы деятельности объекта контроля.</w:t>
      </w:r>
    </w:p>
    <w:p w:rsidR="00A976BD" w:rsidRPr="00D13D67" w:rsidRDefault="00A976BD" w:rsidP="00153FB3">
      <w:pPr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Результаты обследования оформляются заключением.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</w:rPr>
      </w:pP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</w:rPr>
      </w:pPr>
      <w:r w:rsidRPr="00D13D67">
        <w:rPr>
          <w:rFonts w:ascii="Arial" w:hAnsi="Arial" w:cs="Arial"/>
          <w:b/>
          <w:bCs/>
        </w:rPr>
        <w:tab/>
      </w:r>
      <w:r w:rsidRPr="00D13D67">
        <w:rPr>
          <w:rFonts w:ascii="Arial" w:hAnsi="Arial" w:cs="Arial"/>
          <w:b/>
          <w:bCs/>
          <w:sz w:val="26"/>
        </w:rPr>
        <w:t>Статья 31. Полномочия контрольно-счетного органа муниципального образования по осуществлению внешнего муниципального финансового контроля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1. Полномочиями </w:t>
      </w:r>
      <w:r w:rsidRPr="00D13D67">
        <w:rPr>
          <w:rFonts w:ascii="Arial" w:hAnsi="Arial" w:cs="Arial"/>
          <w:bCs/>
        </w:rPr>
        <w:t xml:space="preserve">контрольно-счетного органа муниципального образования </w:t>
      </w:r>
      <w:r w:rsidRPr="00D13D67">
        <w:rPr>
          <w:rFonts w:ascii="Arial" w:hAnsi="Arial" w:cs="Arial"/>
        </w:rPr>
        <w:t>по осуществлению внешнего муниципального финансового контроля являются: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 поселения;</w:t>
      </w:r>
    </w:p>
    <w:p w:rsidR="00A976BD" w:rsidRPr="00D13D67" w:rsidRDefault="00A976BD" w:rsidP="00E83C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поселения;</w:t>
      </w:r>
    </w:p>
    <w:p w:rsidR="00A976BD" w:rsidRPr="00D13D67" w:rsidRDefault="00A976BD" w:rsidP="00E83C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контроль в других сферах, установленных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A976BD" w:rsidRPr="00D13D67" w:rsidRDefault="00A976BD" w:rsidP="00E83C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2. При осуществлении полномочий по внешнему муниципальному финансовому контролю </w:t>
      </w:r>
      <w:r w:rsidRPr="00D13D67">
        <w:rPr>
          <w:rFonts w:ascii="Arial" w:hAnsi="Arial" w:cs="Arial"/>
          <w:bCs/>
        </w:rPr>
        <w:t>контрольно-счетного органа муниципального образования</w:t>
      </w:r>
      <w:r w:rsidRPr="00D13D67">
        <w:rPr>
          <w:rFonts w:ascii="Arial" w:hAnsi="Arial" w:cs="Arial"/>
        </w:rPr>
        <w:t>:</w:t>
      </w:r>
    </w:p>
    <w:p w:rsidR="00A976BD" w:rsidRPr="00D13D67" w:rsidRDefault="00A976BD" w:rsidP="00E83C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проводятся проверки, ревизии, анализ, обследования, мониторинг в ходе осуществления ими в установленном порядке контрольных и экспертно-аналитических мероприятий;</w:t>
      </w:r>
    </w:p>
    <w:p w:rsidR="00A976BD" w:rsidRPr="00D13D67" w:rsidRDefault="00A976BD" w:rsidP="00E83C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направляются объектам контроля представления, предписания;</w:t>
      </w:r>
    </w:p>
    <w:p w:rsidR="00A976BD" w:rsidRPr="00D13D67" w:rsidRDefault="00A976BD" w:rsidP="00E83C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A976BD" w:rsidRPr="00D13D67" w:rsidRDefault="00A976BD" w:rsidP="00E83C2A">
      <w:pPr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3. Внешняя проверка </w:t>
      </w:r>
      <w:r w:rsidRPr="00D13D67">
        <w:rPr>
          <w:rFonts w:ascii="Arial" w:hAnsi="Arial" w:cs="Arial"/>
          <w:bCs/>
        </w:rPr>
        <w:t xml:space="preserve">проекта решения о сельском бюджете и </w:t>
      </w:r>
      <w:r w:rsidRPr="00D13D67">
        <w:rPr>
          <w:rFonts w:ascii="Arial" w:hAnsi="Arial" w:cs="Arial"/>
        </w:rPr>
        <w:t>годового отчета об исполнении бюджета осуществляется контрольно-счетным органом муниципального образования в порядке,  установленном муниципальным правовым актом поселения, с соблюдением требований Бюджетного кодекса Российской Федерации.</w:t>
      </w:r>
    </w:p>
    <w:p w:rsidR="00A976BD" w:rsidRPr="00D13D67" w:rsidRDefault="00A976BD" w:rsidP="00153FB3">
      <w:pPr>
        <w:ind w:firstLine="709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3.1. Внешняя проверка </w:t>
      </w:r>
      <w:r w:rsidRPr="00D13D67">
        <w:rPr>
          <w:rFonts w:ascii="Arial" w:hAnsi="Arial" w:cs="Arial"/>
          <w:bCs/>
        </w:rPr>
        <w:t xml:space="preserve">проекта решения о  бюджете и </w:t>
      </w:r>
      <w:r w:rsidRPr="00D13D67">
        <w:rPr>
          <w:rFonts w:ascii="Arial" w:hAnsi="Arial" w:cs="Arial"/>
        </w:rPr>
        <w:t>годового отчета об исполнении   бюджета осуществляется контрольно-счетным органом муниципального образования. Внешняя проверка может осуществляться контрольно-счетным  органом Касторенского района или органом государственного финансового контроля Курской  области, в случае заключения соглашения поселения с контрольно-счетным  органом Касторенского  района или органом государственного финансового контроля Курской  области о передаче ему полномочий по осуществлению внешнего муниципального финансового контроля в порядке, установленном законом Курской  области, с соблюдением требований Бюджетного кодекса РФ  и учетом особенностей, установленных федеральными законами.</w:t>
      </w:r>
    </w:p>
    <w:p w:rsidR="00A976BD" w:rsidRPr="00D13D67" w:rsidRDefault="00A976BD" w:rsidP="00153FB3">
      <w:pPr>
        <w:shd w:val="clear" w:color="auto" w:fill="FFFFFF"/>
        <w:ind w:firstLine="426"/>
        <w:jc w:val="both"/>
        <w:rPr>
          <w:rFonts w:ascii="Arial" w:hAnsi="Arial" w:cs="Arial"/>
          <w:color w:val="000000"/>
        </w:rPr>
      </w:pPr>
      <w:r w:rsidRPr="00D13D67">
        <w:rPr>
          <w:rFonts w:ascii="Arial" w:hAnsi="Arial" w:cs="Arial"/>
          <w:color w:val="000000"/>
        </w:rPr>
        <w:t xml:space="preserve">3.2. До 20 октября текущего года глава </w:t>
      </w:r>
      <w:r w:rsidRPr="00D13D67">
        <w:rPr>
          <w:rFonts w:ascii="Arial" w:hAnsi="Arial" w:cs="Arial"/>
        </w:rPr>
        <w:t>Котовского сель</w:t>
      </w:r>
      <w:r>
        <w:rPr>
          <w:rFonts w:ascii="Arial" w:hAnsi="Arial" w:cs="Arial"/>
        </w:rPr>
        <w:t>совета</w:t>
      </w:r>
      <w:r w:rsidRPr="00D13D67">
        <w:rPr>
          <w:rFonts w:ascii="Arial" w:hAnsi="Arial" w:cs="Arial"/>
          <w:color w:val="000000"/>
        </w:rPr>
        <w:t xml:space="preserve"> направляет проект решения о  бюджете на очередной финансовый год со всеми прилагаемыми документами и материалами в контрольно-счетный орган муниципального образования для проведения экспертизы.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  <w:color w:val="000000"/>
        </w:rPr>
      </w:pPr>
      <w:r w:rsidRPr="00D13D67">
        <w:rPr>
          <w:rFonts w:ascii="Arial" w:hAnsi="Arial" w:cs="Arial"/>
          <w:color w:val="000000"/>
        </w:rPr>
        <w:t xml:space="preserve">3.3. Годовой отчет об исполнении  бюджета до его рассмотрения </w:t>
      </w:r>
      <w:r>
        <w:rPr>
          <w:rFonts w:ascii="Arial" w:hAnsi="Arial" w:cs="Arial"/>
          <w:color w:val="000000"/>
        </w:rPr>
        <w:t>Собрание</w:t>
      </w:r>
      <w:r w:rsidRPr="00D13D67">
        <w:rPr>
          <w:rFonts w:ascii="Arial" w:hAnsi="Arial" w:cs="Arial"/>
          <w:color w:val="000000"/>
        </w:rPr>
        <w:t>м депутатов,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A976BD" w:rsidRPr="00D13D67" w:rsidRDefault="00A976BD" w:rsidP="00E83C2A">
      <w:pPr>
        <w:ind w:firstLine="426"/>
        <w:contextualSpacing/>
        <w:jc w:val="both"/>
        <w:rPr>
          <w:rFonts w:ascii="Arial" w:hAnsi="Arial" w:cs="Arial"/>
          <w:color w:val="000000"/>
        </w:rPr>
      </w:pPr>
      <w:r w:rsidRPr="00D13D67">
        <w:rPr>
          <w:rFonts w:ascii="Arial" w:hAnsi="Arial" w:cs="Arial"/>
          <w:color w:val="000000"/>
        </w:rPr>
        <w:t xml:space="preserve"> Глава администрации представляет отчет об исполнении бюджета в контрольно-счетный орган муниципального образования для подготовки заключения на него не позднее  1 апреля текущего года. Подготовка заключения на годовой отчет об исполнении бюджета проводится в срок, не превышающий один месяц.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  <w:color w:val="000000"/>
        </w:rPr>
        <w:t>3.4. Контрольно-счетный орган муниципального образовани</w:t>
      </w:r>
      <w:r w:rsidRPr="00D13D67">
        <w:rPr>
          <w:rFonts w:ascii="Arial" w:hAnsi="Arial" w:cs="Arial"/>
        </w:rPr>
        <w:t>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A976BD" w:rsidRPr="00D13D67" w:rsidRDefault="00A976BD" w:rsidP="00153FB3">
      <w:pPr>
        <w:ind w:firstLine="426"/>
        <w:contextualSpacing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3.5. Заключение на проект  бюджета на очередной финансовый год и годовой отчет об исполнении бюджета представляется контрольно-счетным органом муниципального образования в </w:t>
      </w:r>
      <w:r>
        <w:rPr>
          <w:rFonts w:ascii="Arial" w:hAnsi="Arial" w:cs="Arial"/>
        </w:rPr>
        <w:t>Собрание</w:t>
      </w:r>
      <w:r w:rsidRPr="00D13D67">
        <w:rPr>
          <w:rFonts w:ascii="Arial" w:hAnsi="Arial" w:cs="Arial"/>
        </w:rPr>
        <w:t xml:space="preserve"> депутатов с одновременным направлением в администрацию сель</w:t>
      </w:r>
      <w:r>
        <w:rPr>
          <w:rFonts w:ascii="Arial" w:hAnsi="Arial" w:cs="Arial"/>
        </w:rPr>
        <w:t>совета.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A976BD" w:rsidRPr="00D13D67" w:rsidRDefault="00A976BD" w:rsidP="00153FB3">
      <w:pPr>
        <w:autoSpaceDE w:val="0"/>
        <w:autoSpaceDN w:val="0"/>
        <w:adjustRightInd w:val="0"/>
        <w:spacing w:line="240" w:lineRule="exact"/>
        <w:jc w:val="both"/>
        <w:outlineLvl w:val="0"/>
        <w:rPr>
          <w:rFonts w:ascii="Arial" w:hAnsi="Arial" w:cs="Arial"/>
          <w:b/>
          <w:sz w:val="26"/>
        </w:rPr>
      </w:pPr>
      <w:r w:rsidRPr="00D13D67">
        <w:rPr>
          <w:rFonts w:ascii="Arial" w:hAnsi="Arial" w:cs="Arial"/>
          <w:b/>
        </w:rPr>
        <w:tab/>
      </w:r>
      <w:r w:rsidRPr="00D13D67">
        <w:rPr>
          <w:rFonts w:ascii="Arial" w:hAnsi="Arial" w:cs="Arial"/>
          <w:b/>
          <w:sz w:val="26"/>
        </w:rPr>
        <w:t xml:space="preserve">Статья 32. Полномочия органов внутреннего муниципального </w:t>
      </w:r>
      <w:r w:rsidRPr="00D13D67">
        <w:rPr>
          <w:rFonts w:ascii="Arial" w:hAnsi="Arial" w:cs="Arial"/>
          <w:b/>
          <w:sz w:val="26"/>
        </w:rPr>
        <w:br/>
        <w:t xml:space="preserve">финансового контроля по осуществлению внутреннего </w:t>
      </w:r>
      <w:r w:rsidRPr="00D13D67">
        <w:rPr>
          <w:rFonts w:ascii="Arial" w:hAnsi="Arial" w:cs="Arial"/>
          <w:b/>
          <w:sz w:val="26"/>
        </w:rPr>
        <w:br/>
        <w:t>муниципального финансового контроля</w:t>
      </w:r>
    </w:p>
    <w:p w:rsidR="00A976BD" w:rsidRPr="00D13D67" w:rsidRDefault="00A976BD" w:rsidP="00153FB3">
      <w:pPr>
        <w:autoSpaceDE w:val="0"/>
        <w:autoSpaceDN w:val="0"/>
        <w:adjustRightInd w:val="0"/>
        <w:spacing w:line="240" w:lineRule="exact"/>
        <w:jc w:val="both"/>
        <w:outlineLvl w:val="0"/>
        <w:rPr>
          <w:rFonts w:ascii="Arial" w:hAnsi="Arial" w:cs="Arial"/>
          <w:sz w:val="26"/>
        </w:rPr>
      </w:pP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1.Полномочиями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-контроль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отчетности;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-контроль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 бюджета, а также за соблюдением условий договоров (соглашений) о предоставлении средств из  бюджета, муниципальных контрактов;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-контроль за соблюдением условий договоров (соглашений), заключенных в целях исполнения договоров (соглашений) о предоставлении средств из  бюджета, а также в случаях, предусмотренных Бюджетным Кодексом, условий договоров (соглашений), заключенных в целях исполнения муниципальных контрактов;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A976BD" w:rsidRPr="00D13D67" w:rsidRDefault="00A976BD" w:rsidP="00153FB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-контроль в сфере закупок, предусмотренный </w:t>
      </w:r>
      <w:hyperlink r:id="rId6" w:history="1">
        <w:r w:rsidRPr="00D13D67">
          <w:rPr>
            <w:rFonts w:ascii="Arial" w:hAnsi="Arial" w:cs="Arial"/>
          </w:rPr>
          <w:t>законодательством</w:t>
        </w:r>
      </w:hyperlink>
      <w:r w:rsidRPr="00D13D67">
        <w:rPr>
          <w:rFonts w:ascii="Arial" w:hAnsi="Arial" w:cs="Arial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976BD" w:rsidRPr="00D13D67" w:rsidRDefault="00A976BD" w:rsidP="0004362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 xml:space="preserve">        2.При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проводятся проверки, ревизии и обследования;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направляются объектам контроля акты, заключения, представления и (или) предписания;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принуждения;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A976BD" w:rsidRPr="00D13D67" w:rsidRDefault="00A976BD" w:rsidP="00153FB3">
      <w:pPr>
        <w:ind w:firstLine="567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A976BD" w:rsidRPr="00D13D67" w:rsidRDefault="00A976BD" w:rsidP="00153FB3">
      <w:pPr>
        <w:ind w:firstLine="567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получается необходимый для осуществления внутреннего государственного (муниципального)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A976BD" w:rsidRPr="00D13D67" w:rsidRDefault="00A976BD" w:rsidP="00153FB3">
      <w:pPr>
        <w:ind w:firstLine="567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кодексом Российской Федерации.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, а также стандартами осуществления внутреннего муниципального финансового контроля.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проведения, права и обязанности должностных лиц органов внутреннего муниципального финансового контроля, права и обязанности объектов контроля (их должностных лиц), в том числе по организационно-техническому обеспечению проверок, ревизий и обследований, осуществляемых должностными лицами органов внутреннего государственного муниципального финансового контроля.</w:t>
      </w:r>
    </w:p>
    <w:p w:rsidR="00A976BD" w:rsidRPr="00D13D67" w:rsidRDefault="00A976BD" w:rsidP="00153FB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13D67">
        <w:rPr>
          <w:rFonts w:ascii="Arial" w:hAnsi="Arial" w:cs="Arial"/>
        </w:rPr>
        <w:t>Стандарты осуществления внутреннего муниципального финансового контроля утверждаются администрацией сель</w:t>
      </w:r>
      <w:r>
        <w:rPr>
          <w:rFonts w:ascii="Arial" w:hAnsi="Arial" w:cs="Arial"/>
        </w:rPr>
        <w:t>совета</w:t>
      </w:r>
      <w:r w:rsidRPr="00D13D67">
        <w:rPr>
          <w:rFonts w:ascii="Arial" w:hAnsi="Arial" w:cs="Arial"/>
        </w:rPr>
        <w:t xml:space="preserve">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контролю, определенным муниципальными правовыми актами администрации .</w:t>
      </w:r>
    </w:p>
    <w:p w:rsidR="00A976BD" w:rsidRPr="00D13D67" w:rsidRDefault="00A976BD" w:rsidP="00157D5E">
      <w:pPr>
        <w:autoSpaceDE w:val="0"/>
        <w:autoSpaceDN w:val="0"/>
        <w:adjustRightInd w:val="0"/>
        <w:ind w:firstLine="1134"/>
        <w:contextualSpacing/>
        <w:jc w:val="both"/>
        <w:rPr>
          <w:rFonts w:ascii="Arial" w:hAnsi="Arial" w:cs="Arial"/>
          <w:sz w:val="28"/>
          <w:szCs w:val="28"/>
        </w:rPr>
      </w:pPr>
    </w:p>
    <w:p w:rsidR="00A976BD" w:rsidRPr="00D13D67" w:rsidRDefault="00A976BD" w:rsidP="00157D5E">
      <w:pPr>
        <w:autoSpaceDE w:val="0"/>
        <w:autoSpaceDN w:val="0"/>
        <w:adjustRightInd w:val="0"/>
        <w:ind w:firstLine="1134"/>
        <w:contextualSpacing/>
        <w:jc w:val="both"/>
        <w:rPr>
          <w:rFonts w:ascii="Arial" w:hAnsi="Arial" w:cs="Arial"/>
          <w:sz w:val="28"/>
          <w:szCs w:val="28"/>
        </w:rPr>
      </w:pPr>
    </w:p>
    <w:p w:rsidR="00A976BD" w:rsidRPr="0095673E" w:rsidRDefault="00A976BD" w:rsidP="00157D5E">
      <w:pPr>
        <w:autoSpaceDE w:val="0"/>
        <w:autoSpaceDN w:val="0"/>
        <w:adjustRightInd w:val="0"/>
        <w:ind w:firstLine="1134"/>
        <w:contextualSpacing/>
        <w:jc w:val="both"/>
        <w:rPr>
          <w:sz w:val="28"/>
          <w:szCs w:val="28"/>
        </w:rPr>
      </w:pPr>
    </w:p>
    <w:p w:rsidR="00A976BD" w:rsidRPr="0095673E" w:rsidRDefault="00A976BD" w:rsidP="00157D5E">
      <w:pPr>
        <w:autoSpaceDE w:val="0"/>
        <w:autoSpaceDN w:val="0"/>
        <w:adjustRightInd w:val="0"/>
        <w:ind w:firstLine="1134"/>
        <w:contextualSpacing/>
        <w:jc w:val="both"/>
        <w:rPr>
          <w:sz w:val="28"/>
          <w:szCs w:val="28"/>
        </w:rPr>
      </w:pPr>
    </w:p>
    <w:p w:rsidR="00A976BD" w:rsidRPr="0095673E" w:rsidRDefault="00A976BD" w:rsidP="00157D5E">
      <w:pPr>
        <w:autoSpaceDE w:val="0"/>
        <w:autoSpaceDN w:val="0"/>
        <w:adjustRightInd w:val="0"/>
        <w:ind w:firstLine="1134"/>
        <w:contextualSpacing/>
        <w:jc w:val="both"/>
        <w:rPr>
          <w:sz w:val="28"/>
          <w:szCs w:val="28"/>
        </w:rPr>
      </w:pPr>
    </w:p>
    <w:p w:rsidR="00A976BD" w:rsidRPr="0095673E" w:rsidRDefault="00A976BD" w:rsidP="00157D5E">
      <w:pPr>
        <w:autoSpaceDE w:val="0"/>
        <w:autoSpaceDN w:val="0"/>
        <w:adjustRightInd w:val="0"/>
        <w:ind w:firstLine="1134"/>
        <w:contextualSpacing/>
        <w:jc w:val="both"/>
        <w:rPr>
          <w:sz w:val="28"/>
          <w:szCs w:val="28"/>
        </w:rPr>
      </w:pPr>
    </w:p>
    <w:p w:rsidR="00A976BD" w:rsidRPr="0095673E" w:rsidRDefault="00A976BD" w:rsidP="00157D5E">
      <w:pPr>
        <w:autoSpaceDE w:val="0"/>
        <w:autoSpaceDN w:val="0"/>
        <w:adjustRightInd w:val="0"/>
        <w:ind w:firstLine="1134"/>
        <w:contextualSpacing/>
        <w:jc w:val="both"/>
        <w:rPr>
          <w:sz w:val="28"/>
          <w:szCs w:val="28"/>
        </w:rPr>
      </w:pPr>
    </w:p>
    <w:p w:rsidR="00A976BD" w:rsidRPr="0095673E" w:rsidRDefault="00A976BD" w:rsidP="00157D5E">
      <w:pPr>
        <w:ind w:firstLine="1134"/>
        <w:contextualSpacing/>
        <w:rPr>
          <w:sz w:val="28"/>
          <w:szCs w:val="28"/>
        </w:rPr>
      </w:pPr>
    </w:p>
    <w:p w:rsidR="00A976BD" w:rsidRPr="0095673E" w:rsidRDefault="00A976BD" w:rsidP="0095673E">
      <w:pPr>
        <w:contextualSpacing/>
        <w:rPr>
          <w:b/>
          <w:sz w:val="28"/>
          <w:szCs w:val="28"/>
        </w:rPr>
      </w:pPr>
    </w:p>
    <w:p w:rsidR="00A976BD" w:rsidRPr="00CD4AC0" w:rsidRDefault="00A976BD" w:rsidP="0095673E">
      <w:pPr>
        <w:contextualSpacing/>
      </w:pPr>
    </w:p>
    <w:sectPr w:rsidR="00A976BD" w:rsidRPr="00CD4AC0" w:rsidSect="00D13D6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071"/>
    <w:multiLevelType w:val="hybridMultilevel"/>
    <w:tmpl w:val="D598E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418BD"/>
    <w:multiLevelType w:val="hybridMultilevel"/>
    <w:tmpl w:val="F7647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A05C65"/>
    <w:multiLevelType w:val="hybridMultilevel"/>
    <w:tmpl w:val="85B88314"/>
    <w:lvl w:ilvl="0" w:tplc="E430C8FA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cs="Times New Roman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7C3325"/>
    <w:multiLevelType w:val="hybridMultilevel"/>
    <w:tmpl w:val="DD7A1550"/>
    <w:lvl w:ilvl="0" w:tplc="886C231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7536387"/>
    <w:multiLevelType w:val="hybridMultilevel"/>
    <w:tmpl w:val="0BB0DE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E96E37"/>
    <w:multiLevelType w:val="hybridMultilevel"/>
    <w:tmpl w:val="5A0CE50C"/>
    <w:lvl w:ilvl="0" w:tplc="BE820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003D69"/>
    <w:multiLevelType w:val="hybridMultilevel"/>
    <w:tmpl w:val="62747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575EC3"/>
    <w:multiLevelType w:val="hybridMultilevel"/>
    <w:tmpl w:val="3A9AB938"/>
    <w:lvl w:ilvl="0" w:tplc="04190011">
      <w:start w:val="1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6D0FF5"/>
    <w:multiLevelType w:val="hybridMultilevel"/>
    <w:tmpl w:val="813AEF5C"/>
    <w:lvl w:ilvl="0" w:tplc="CB4E2D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750459F"/>
    <w:multiLevelType w:val="hybridMultilevel"/>
    <w:tmpl w:val="A83C8D0E"/>
    <w:lvl w:ilvl="0" w:tplc="CCB6EE4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EB74257"/>
    <w:multiLevelType w:val="hybridMultilevel"/>
    <w:tmpl w:val="B2F01C8C"/>
    <w:lvl w:ilvl="0" w:tplc="45068326">
      <w:start w:val="1"/>
      <w:numFmt w:val="decimal"/>
      <w:lvlText w:val="%1."/>
      <w:lvlJc w:val="left"/>
      <w:pPr>
        <w:ind w:left="101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11">
    <w:nsid w:val="41B169C1"/>
    <w:multiLevelType w:val="hybridMultilevel"/>
    <w:tmpl w:val="B0FC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F01AD1"/>
    <w:multiLevelType w:val="hybridMultilevel"/>
    <w:tmpl w:val="A0960DB2"/>
    <w:lvl w:ilvl="0" w:tplc="CB94A702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CC445E7"/>
    <w:multiLevelType w:val="multilevel"/>
    <w:tmpl w:val="3E74632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numFmt w:val="decimal"/>
      <w:isLgl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cs="Times New Roman" w:hint="default"/>
      </w:rPr>
    </w:lvl>
  </w:abstractNum>
  <w:abstractNum w:abstractNumId="14">
    <w:nsid w:val="4D43530C"/>
    <w:multiLevelType w:val="hybridMultilevel"/>
    <w:tmpl w:val="CAC6818A"/>
    <w:lvl w:ilvl="0" w:tplc="245AEEF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D782EB9"/>
    <w:multiLevelType w:val="hybridMultilevel"/>
    <w:tmpl w:val="7F3E12A0"/>
    <w:lvl w:ilvl="0" w:tplc="9DFC69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4F3F7411"/>
    <w:multiLevelType w:val="hybridMultilevel"/>
    <w:tmpl w:val="29A85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42230E"/>
    <w:multiLevelType w:val="hybridMultilevel"/>
    <w:tmpl w:val="78B4ECA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831"/>
        </w:tabs>
        <w:ind w:left="283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8">
    <w:nsid w:val="54047193"/>
    <w:multiLevelType w:val="hybridMultilevel"/>
    <w:tmpl w:val="C418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C00662"/>
    <w:multiLevelType w:val="hybridMultilevel"/>
    <w:tmpl w:val="B21A1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B3449A"/>
    <w:multiLevelType w:val="hybridMultilevel"/>
    <w:tmpl w:val="4014A95A"/>
    <w:lvl w:ilvl="0" w:tplc="2758B1D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10B2C20"/>
    <w:multiLevelType w:val="hybridMultilevel"/>
    <w:tmpl w:val="57E2FF6E"/>
    <w:lvl w:ilvl="0" w:tplc="D3F4B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311A0A"/>
    <w:multiLevelType w:val="hybridMultilevel"/>
    <w:tmpl w:val="E64475A4"/>
    <w:lvl w:ilvl="0" w:tplc="5380D7B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758711C"/>
    <w:multiLevelType w:val="hybridMultilevel"/>
    <w:tmpl w:val="96B05918"/>
    <w:lvl w:ilvl="0" w:tplc="97E00072">
      <w:start w:val="1"/>
      <w:numFmt w:val="decimal"/>
      <w:lvlText w:val="%1."/>
      <w:lvlJc w:val="left"/>
      <w:pPr>
        <w:ind w:left="786" w:hanging="360"/>
      </w:pPr>
      <w:rPr>
        <w:rFonts w:eastAsia="Times New Roman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6F2769B8"/>
    <w:multiLevelType w:val="hybridMultilevel"/>
    <w:tmpl w:val="10E6A2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6F4C14E3"/>
    <w:multiLevelType w:val="hybridMultilevel"/>
    <w:tmpl w:val="A192C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2C70E32"/>
    <w:multiLevelType w:val="hybridMultilevel"/>
    <w:tmpl w:val="4BCA1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5366DBB"/>
    <w:multiLevelType w:val="hybridMultilevel"/>
    <w:tmpl w:val="52EC7BD8"/>
    <w:lvl w:ilvl="0" w:tplc="F76C9B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84A109C"/>
    <w:multiLevelType w:val="hybridMultilevel"/>
    <w:tmpl w:val="E064F8E8"/>
    <w:lvl w:ilvl="0" w:tplc="04190011">
      <w:start w:val="10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9E79BB"/>
    <w:multiLevelType w:val="hybridMultilevel"/>
    <w:tmpl w:val="7C52C790"/>
    <w:lvl w:ilvl="0" w:tplc="C02E573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7B280FB6"/>
    <w:multiLevelType w:val="hybridMultilevel"/>
    <w:tmpl w:val="40BAB3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0249CF"/>
    <w:multiLevelType w:val="hybridMultilevel"/>
    <w:tmpl w:val="E9E22612"/>
    <w:lvl w:ilvl="0" w:tplc="E430C8F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i w:val="0"/>
        <w:iCs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25"/>
  </w:num>
  <w:num w:numId="5">
    <w:abstractNumId w:val="5"/>
  </w:num>
  <w:num w:numId="6">
    <w:abstractNumId w:val="6"/>
  </w:num>
  <w:num w:numId="7">
    <w:abstractNumId w:val="19"/>
  </w:num>
  <w:num w:numId="8">
    <w:abstractNumId w:val="26"/>
  </w:num>
  <w:num w:numId="9">
    <w:abstractNumId w:val="0"/>
  </w:num>
  <w:num w:numId="10">
    <w:abstractNumId w:val="2"/>
  </w:num>
  <w:num w:numId="11">
    <w:abstractNumId w:val="16"/>
  </w:num>
  <w:num w:numId="12">
    <w:abstractNumId w:val="4"/>
  </w:num>
  <w:num w:numId="13">
    <w:abstractNumId w:val="1"/>
  </w:num>
  <w:num w:numId="14">
    <w:abstractNumId w:val="17"/>
  </w:num>
  <w:num w:numId="15">
    <w:abstractNumId w:val="18"/>
  </w:num>
  <w:num w:numId="16">
    <w:abstractNumId w:val="24"/>
  </w:num>
  <w:num w:numId="17">
    <w:abstractNumId w:val="31"/>
  </w:num>
  <w:num w:numId="18">
    <w:abstractNumId w:val="3"/>
  </w:num>
  <w:num w:numId="19">
    <w:abstractNumId w:val="27"/>
  </w:num>
  <w:num w:numId="20">
    <w:abstractNumId w:val="10"/>
  </w:num>
  <w:num w:numId="21">
    <w:abstractNumId w:val="13"/>
  </w:num>
  <w:num w:numId="22">
    <w:abstractNumId w:val="30"/>
  </w:num>
  <w:num w:numId="23">
    <w:abstractNumId w:val="22"/>
  </w:num>
  <w:num w:numId="24">
    <w:abstractNumId w:val="28"/>
  </w:num>
  <w:num w:numId="25">
    <w:abstractNumId w:val="7"/>
  </w:num>
  <w:num w:numId="26">
    <w:abstractNumId w:val="21"/>
  </w:num>
  <w:num w:numId="27">
    <w:abstractNumId w:val="8"/>
  </w:num>
  <w:num w:numId="28">
    <w:abstractNumId w:val="12"/>
  </w:num>
  <w:num w:numId="29">
    <w:abstractNumId w:val="29"/>
  </w:num>
  <w:num w:numId="30">
    <w:abstractNumId w:val="23"/>
  </w:num>
  <w:num w:numId="31">
    <w:abstractNumId w:val="15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0E2"/>
    <w:rsid w:val="00024C4A"/>
    <w:rsid w:val="000422B7"/>
    <w:rsid w:val="00043624"/>
    <w:rsid w:val="000A1F86"/>
    <w:rsid w:val="00107CB6"/>
    <w:rsid w:val="0011032A"/>
    <w:rsid w:val="00116161"/>
    <w:rsid w:val="00125F65"/>
    <w:rsid w:val="0013768B"/>
    <w:rsid w:val="001424FA"/>
    <w:rsid w:val="00153FB3"/>
    <w:rsid w:val="00156CC1"/>
    <w:rsid w:val="00157D5E"/>
    <w:rsid w:val="00173313"/>
    <w:rsid w:val="00181E1B"/>
    <w:rsid w:val="001903B6"/>
    <w:rsid w:val="001D1038"/>
    <w:rsid w:val="001D235A"/>
    <w:rsid w:val="001E76A1"/>
    <w:rsid w:val="001F0305"/>
    <w:rsid w:val="00244D33"/>
    <w:rsid w:val="0026582C"/>
    <w:rsid w:val="00314B0A"/>
    <w:rsid w:val="00327C71"/>
    <w:rsid w:val="00341455"/>
    <w:rsid w:val="003527DA"/>
    <w:rsid w:val="00364D24"/>
    <w:rsid w:val="00381F5B"/>
    <w:rsid w:val="00395C8A"/>
    <w:rsid w:val="003B2004"/>
    <w:rsid w:val="004621B1"/>
    <w:rsid w:val="00467720"/>
    <w:rsid w:val="004831FC"/>
    <w:rsid w:val="004833DB"/>
    <w:rsid w:val="00496F69"/>
    <w:rsid w:val="004C30E2"/>
    <w:rsid w:val="004E3E57"/>
    <w:rsid w:val="004E4BE3"/>
    <w:rsid w:val="0051243B"/>
    <w:rsid w:val="00532274"/>
    <w:rsid w:val="005418E8"/>
    <w:rsid w:val="005670AC"/>
    <w:rsid w:val="00582FF0"/>
    <w:rsid w:val="005956A1"/>
    <w:rsid w:val="005A2073"/>
    <w:rsid w:val="005B364D"/>
    <w:rsid w:val="005E78A7"/>
    <w:rsid w:val="005F536F"/>
    <w:rsid w:val="005F6A38"/>
    <w:rsid w:val="00607321"/>
    <w:rsid w:val="00613574"/>
    <w:rsid w:val="0061498B"/>
    <w:rsid w:val="006162E8"/>
    <w:rsid w:val="006348CA"/>
    <w:rsid w:val="00654FD8"/>
    <w:rsid w:val="006733FB"/>
    <w:rsid w:val="006A0AAA"/>
    <w:rsid w:val="006A2148"/>
    <w:rsid w:val="006A7321"/>
    <w:rsid w:val="006C7375"/>
    <w:rsid w:val="006E4CE4"/>
    <w:rsid w:val="0070169A"/>
    <w:rsid w:val="00701904"/>
    <w:rsid w:val="00707965"/>
    <w:rsid w:val="00712A9B"/>
    <w:rsid w:val="00720FE9"/>
    <w:rsid w:val="00721F55"/>
    <w:rsid w:val="0072585C"/>
    <w:rsid w:val="00740BC7"/>
    <w:rsid w:val="007417F6"/>
    <w:rsid w:val="007426BC"/>
    <w:rsid w:val="00744DF0"/>
    <w:rsid w:val="00746ECD"/>
    <w:rsid w:val="00761636"/>
    <w:rsid w:val="007643FB"/>
    <w:rsid w:val="00780500"/>
    <w:rsid w:val="007A4CDC"/>
    <w:rsid w:val="007B6B62"/>
    <w:rsid w:val="007F72D9"/>
    <w:rsid w:val="00804CCA"/>
    <w:rsid w:val="008124B1"/>
    <w:rsid w:val="00841055"/>
    <w:rsid w:val="008451CE"/>
    <w:rsid w:val="00851B72"/>
    <w:rsid w:val="00866E53"/>
    <w:rsid w:val="00885346"/>
    <w:rsid w:val="008B7804"/>
    <w:rsid w:val="008C5516"/>
    <w:rsid w:val="008C5940"/>
    <w:rsid w:val="008E3885"/>
    <w:rsid w:val="0092451B"/>
    <w:rsid w:val="00935C03"/>
    <w:rsid w:val="00953282"/>
    <w:rsid w:val="00953E77"/>
    <w:rsid w:val="0095673E"/>
    <w:rsid w:val="009608F0"/>
    <w:rsid w:val="009665A2"/>
    <w:rsid w:val="00971971"/>
    <w:rsid w:val="00972FF2"/>
    <w:rsid w:val="0098304F"/>
    <w:rsid w:val="009C565E"/>
    <w:rsid w:val="009F15EB"/>
    <w:rsid w:val="009F2A46"/>
    <w:rsid w:val="00A55BDA"/>
    <w:rsid w:val="00A836F8"/>
    <w:rsid w:val="00A96E34"/>
    <w:rsid w:val="00A976BD"/>
    <w:rsid w:val="00AB4F13"/>
    <w:rsid w:val="00AB516F"/>
    <w:rsid w:val="00AE4B46"/>
    <w:rsid w:val="00AF4A96"/>
    <w:rsid w:val="00B017E6"/>
    <w:rsid w:val="00B047DA"/>
    <w:rsid w:val="00B04D8E"/>
    <w:rsid w:val="00B60B18"/>
    <w:rsid w:val="00C003C6"/>
    <w:rsid w:val="00C04CFD"/>
    <w:rsid w:val="00C05FC0"/>
    <w:rsid w:val="00C37C6D"/>
    <w:rsid w:val="00C7023B"/>
    <w:rsid w:val="00C951F1"/>
    <w:rsid w:val="00C95372"/>
    <w:rsid w:val="00CD4AC0"/>
    <w:rsid w:val="00D068C4"/>
    <w:rsid w:val="00D13D67"/>
    <w:rsid w:val="00D15E3C"/>
    <w:rsid w:val="00D2048C"/>
    <w:rsid w:val="00D76ECB"/>
    <w:rsid w:val="00D836C2"/>
    <w:rsid w:val="00DA270C"/>
    <w:rsid w:val="00DA305D"/>
    <w:rsid w:val="00DD1056"/>
    <w:rsid w:val="00DD394E"/>
    <w:rsid w:val="00DE0E6F"/>
    <w:rsid w:val="00DF32F5"/>
    <w:rsid w:val="00DF7514"/>
    <w:rsid w:val="00E02E83"/>
    <w:rsid w:val="00E65816"/>
    <w:rsid w:val="00E83C2A"/>
    <w:rsid w:val="00E862FE"/>
    <w:rsid w:val="00E96389"/>
    <w:rsid w:val="00EB6E34"/>
    <w:rsid w:val="00F2330F"/>
    <w:rsid w:val="00F33257"/>
    <w:rsid w:val="00F57AC0"/>
    <w:rsid w:val="00F6448B"/>
    <w:rsid w:val="00F74BBA"/>
    <w:rsid w:val="00F75612"/>
    <w:rsid w:val="00F939B7"/>
    <w:rsid w:val="00FA0AF3"/>
    <w:rsid w:val="00FB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E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3FB3"/>
    <w:pPr>
      <w:keepNext/>
      <w:tabs>
        <w:tab w:val="left" w:pos="3340"/>
      </w:tabs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3FB3"/>
    <w:pPr>
      <w:keepNext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3FB3"/>
    <w:pPr>
      <w:keepNext/>
      <w:jc w:val="right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3FB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3FB3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3FB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C30E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DefaultParagraphFont"/>
    <w:uiPriority w:val="99"/>
    <w:rsid w:val="004C30E2"/>
    <w:rPr>
      <w:rFonts w:cs="Times New Roman"/>
    </w:rPr>
  </w:style>
  <w:style w:type="character" w:styleId="Strong">
    <w:name w:val="Strong"/>
    <w:basedOn w:val="DefaultParagraphFont"/>
    <w:uiPriority w:val="99"/>
    <w:qFormat/>
    <w:rsid w:val="004C30E2"/>
    <w:rPr>
      <w:rFonts w:cs="Times New Roman"/>
      <w:b/>
    </w:rPr>
  </w:style>
  <w:style w:type="paragraph" w:styleId="NormalWeb">
    <w:name w:val="Normal (Web)"/>
    <w:basedOn w:val="Normal"/>
    <w:uiPriority w:val="99"/>
    <w:rsid w:val="004C30E2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780500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80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0500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53F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53FB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53FB3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53FB3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53FB3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53F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uiPriority w:val="99"/>
    <w:rsid w:val="00153FB3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Заголовок статьи"/>
    <w:basedOn w:val="Normal"/>
    <w:next w:val="Normal"/>
    <w:uiPriority w:val="99"/>
    <w:rsid w:val="00153FB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53FB3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3FB3"/>
    <w:rPr>
      <w:rFonts w:eastAsia="Times New Roman" w:cs="Times New Roman"/>
      <w:lang w:eastAsia="ru-RU"/>
    </w:rPr>
  </w:style>
  <w:style w:type="character" w:customStyle="1" w:styleId="a0">
    <w:name w:val="Цветовое выделение"/>
    <w:uiPriority w:val="99"/>
    <w:rsid w:val="00153FB3"/>
    <w:rPr>
      <w:b/>
      <w:color w:val="000080"/>
      <w:sz w:val="20"/>
    </w:rPr>
  </w:style>
  <w:style w:type="paragraph" w:customStyle="1" w:styleId="ConsNormal">
    <w:name w:val="ConsNormal"/>
    <w:uiPriority w:val="99"/>
    <w:rsid w:val="00153FB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153F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semiHidden/>
    <w:rsid w:val="00153FB3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53FB3"/>
    <w:rPr>
      <w:rFonts w:eastAsia="Times New Roman" w:cs="Times New Roman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153FB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153FB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5">
    <w:name w:val="Font Style15"/>
    <w:uiPriority w:val="99"/>
    <w:rsid w:val="00153FB3"/>
    <w:rPr>
      <w:rFonts w:ascii="Times New Roman" w:hAnsi="Times New Roman"/>
      <w:b/>
      <w:sz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153FB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53FB3"/>
    <w:rPr>
      <w:rFonts w:eastAsia="Times New Roman" w:cs="Times New Roman"/>
      <w:lang w:eastAsia="ru-RU"/>
    </w:rPr>
  </w:style>
  <w:style w:type="character" w:styleId="Hyperlink">
    <w:name w:val="Hyperlink"/>
    <w:basedOn w:val="DefaultParagraphFont"/>
    <w:uiPriority w:val="99"/>
    <w:semiHidden/>
    <w:rsid w:val="00153FB3"/>
    <w:rPr>
      <w:rFonts w:cs="Times New Roman"/>
      <w:color w:val="0000FF"/>
      <w:u w:val="single"/>
    </w:rPr>
  </w:style>
  <w:style w:type="paragraph" w:customStyle="1" w:styleId="pj">
    <w:name w:val="pj"/>
    <w:basedOn w:val="Normal"/>
    <w:uiPriority w:val="99"/>
    <w:rsid w:val="00153FB3"/>
    <w:pPr>
      <w:spacing w:before="100" w:beforeAutospacing="1" w:after="100" w:afterAutospacing="1"/>
      <w:jc w:val="both"/>
    </w:pPr>
  </w:style>
  <w:style w:type="paragraph" w:customStyle="1" w:styleId="ConsPlusTitle">
    <w:name w:val="ConsPlusTitle"/>
    <w:uiPriority w:val="99"/>
    <w:rsid w:val="00744DF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34296F7EE5B8395063A10D370B5B7EE61FEFBA5B3AAB5725F10AA3CB8DB4FCFAD5A57BC5623CA2A54B7658B0BE1756865ED8F19CD44CDDj2MFG" TargetMode="External"/><Relationship Id="rId5" Type="http://schemas.openxmlformats.org/officeDocument/2006/relationships/hyperlink" Target="consultantplus://offline/ref=822FF7D7880D7D798190C4A28E30BBE8DB81CF2125C087F462C5398485633D755BC4526E94097EB05B77C9E362DDU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402</TotalTime>
  <Pages>23</Pages>
  <Words>9307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1</cp:lastModifiedBy>
  <cp:revision>11</cp:revision>
  <cp:lastPrinted>2022-11-10T05:46:00Z</cp:lastPrinted>
  <dcterms:created xsi:type="dcterms:W3CDTF">2021-05-27T09:23:00Z</dcterms:created>
  <dcterms:modified xsi:type="dcterms:W3CDTF">2022-12-07T09:03:00Z</dcterms:modified>
</cp:coreProperties>
</file>