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1B" w:rsidRDefault="00AE4C1B" w:rsidP="003F7BA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ab/>
      </w:r>
    </w:p>
    <w:p w:rsidR="00AE4C1B" w:rsidRDefault="00AE4C1B" w:rsidP="00363A47">
      <w:pPr>
        <w:pStyle w:val="Heading3"/>
        <w:tabs>
          <w:tab w:val="left" w:pos="0"/>
        </w:tabs>
        <w:rPr>
          <w:rFonts w:ascii="Book Antiqua" w:hAnsi="Book Antiqua"/>
          <w:b/>
          <w:sz w:val="40"/>
          <w:szCs w:val="40"/>
          <w:lang w:val="ru-RU"/>
        </w:rPr>
      </w:pPr>
      <w:bookmarkStart w:id="0" w:name="Par1"/>
      <w:bookmarkEnd w:id="0"/>
    </w:p>
    <w:p w:rsidR="00AE4C1B" w:rsidRPr="00880AF4" w:rsidRDefault="00AE4C1B" w:rsidP="00363A47">
      <w:pPr>
        <w:pStyle w:val="Heading3"/>
        <w:tabs>
          <w:tab w:val="left" w:pos="0"/>
        </w:tabs>
        <w:rPr>
          <w:rFonts w:ascii="Book Antiqua" w:hAnsi="Book Antiqua"/>
          <w:b/>
          <w:szCs w:val="32"/>
          <w:lang w:val="ru-RU"/>
        </w:rPr>
      </w:pPr>
      <w:r w:rsidRPr="00880AF4">
        <w:rPr>
          <w:rFonts w:ascii="Book Antiqua" w:hAnsi="Book Antiqua"/>
          <w:b/>
          <w:szCs w:val="32"/>
          <w:lang w:val="ru-RU"/>
        </w:rPr>
        <w:t>РОССИЙСКАЯ  ФЕДЕРАЦИЯ</w:t>
      </w:r>
    </w:p>
    <w:p w:rsidR="00AE4C1B" w:rsidRPr="00880AF4" w:rsidRDefault="00AE4C1B" w:rsidP="00880AF4">
      <w:pPr>
        <w:pStyle w:val="Heading3"/>
        <w:tabs>
          <w:tab w:val="left" w:pos="0"/>
        </w:tabs>
        <w:rPr>
          <w:rFonts w:ascii="Book Antiqua" w:hAnsi="Book Antiqua"/>
          <w:b/>
          <w:szCs w:val="32"/>
          <w:lang w:val="ru-RU"/>
        </w:rPr>
      </w:pPr>
      <w:r w:rsidRPr="00880AF4">
        <w:rPr>
          <w:rFonts w:ascii="Book Antiqua" w:hAnsi="Book Antiqua"/>
          <w:b/>
          <w:szCs w:val="32"/>
          <w:lang w:val="ru-RU"/>
        </w:rPr>
        <w:t xml:space="preserve">АДМИНИСТРАЦИЯ   </w:t>
      </w:r>
      <w:r w:rsidRPr="00880AF4">
        <w:rPr>
          <w:b/>
          <w:szCs w:val="32"/>
        </w:rPr>
        <w:t>КОТОВСКОГО   СЕЛЬСОВЕТА</w:t>
      </w:r>
    </w:p>
    <w:p w:rsidR="00AE4C1B" w:rsidRPr="00880AF4" w:rsidRDefault="00AE4C1B" w:rsidP="00B5374B">
      <w:pPr>
        <w:pStyle w:val="Heading7"/>
        <w:tabs>
          <w:tab w:val="left" w:pos="0"/>
        </w:tabs>
        <w:jc w:val="center"/>
        <w:rPr>
          <w:rFonts w:ascii="Book Antiqua" w:hAnsi="Book Antiqua"/>
          <w:szCs w:val="32"/>
          <w:lang w:val="ru-RU"/>
        </w:rPr>
      </w:pPr>
      <w:r w:rsidRPr="00880AF4">
        <w:rPr>
          <w:rFonts w:ascii="Book Antiqua" w:hAnsi="Book Antiqua"/>
          <w:szCs w:val="32"/>
          <w:lang w:val="ru-RU"/>
        </w:rPr>
        <w:t>КАСТОРЕНСКОГО РАЙОНА КУРСКОЙ ОБЛАСТИ</w:t>
      </w:r>
    </w:p>
    <w:p w:rsidR="00AE4C1B" w:rsidRPr="00880AF4" w:rsidRDefault="00AE4C1B" w:rsidP="00BF7ECC">
      <w:pPr>
        <w:rPr>
          <w:b/>
          <w:sz w:val="32"/>
          <w:szCs w:val="32"/>
          <w:lang w:eastAsia="ar-SA"/>
        </w:rPr>
      </w:pPr>
    </w:p>
    <w:p w:rsidR="00AE4C1B" w:rsidRPr="00880AF4" w:rsidRDefault="00AE4C1B" w:rsidP="00BF7ECC">
      <w:pPr>
        <w:jc w:val="center"/>
        <w:rPr>
          <w:b/>
          <w:sz w:val="32"/>
          <w:szCs w:val="32"/>
          <w:lang w:eastAsia="ar-SA"/>
        </w:rPr>
      </w:pPr>
      <w:r w:rsidRPr="00880AF4">
        <w:rPr>
          <w:b/>
          <w:sz w:val="32"/>
          <w:szCs w:val="32"/>
          <w:lang w:eastAsia="ar-SA"/>
        </w:rPr>
        <w:t>ПОСТАНОВЛЕНИЕ</w:t>
      </w:r>
    </w:p>
    <w:p w:rsidR="00AE4C1B" w:rsidRPr="00880AF4" w:rsidRDefault="00AE4C1B" w:rsidP="00E853FF">
      <w:pPr>
        <w:pStyle w:val="31"/>
        <w:ind w:firstLine="0"/>
        <w:jc w:val="center"/>
        <w:rPr>
          <w:b/>
          <w:sz w:val="32"/>
          <w:szCs w:val="32"/>
        </w:rPr>
      </w:pPr>
    </w:p>
    <w:p w:rsidR="00AE4C1B" w:rsidRPr="00880AF4" w:rsidRDefault="00AE4C1B" w:rsidP="00712AE4">
      <w:pPr>
        <w:rPr>
          <w:b/>
          <w:sz w:val="32"/>
          <w:szCs w:val="32"/>
        </w:rPr>
      </w:pPr>
      <w:r w:rsidRPr="00880AF4">
        <w:rPr>
          <w:b/>
          <w:sz w:val="32"/>
          <w:szCs w:val="32"/>
        </w:rPr>
        <w:t xml:space="preserve">                             от     30  декабря 2021г.                     № 156                                     </w:t>
      </w:r>
    </w:p>
    <w:tbl>
      <w:tblPr>
        <w:tblW w:w="15225" w:type="dxa"/>
        <w:tblInd w:w="-328" w:type="dxa"/>
        <w:tblLayout w:type="fixed"/>
        <w:tblLook w:val="0000"/>
      </w:tblPr>
      <w:tblGrid>
        <w:gridCol w:w="10217"/>
        <w:gridCol w:w="5008"/>
      </w:tblGrid>
      <w:tr w:rsidR="00AE4C1B" w:rsidRPr="00F83894" w:rsidTr="00161DBE">
        <w:tc>
          <w:tcPr>
            <w:tcW w:w="102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AE4C1B" w:rsidRPr="00F83894" w:rsidRDefault="00AE4C1B" w:rsidP="007222CA">
            <w:pPr>
              <w:pStyle w:val="Header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  <w:r w:rsidRPr="00F83894">
              <w:rPr>
                <w:b/>
                <w:szCs w:val="28"/>
              </w:rPr>
              <w:t xml:space="preserve">     </w:t>
            </w:r>
            <w:r>
              <w:rPr>
                <w:b/>
                <w:szCs w:val="28"/>
              </w:rPr>
              <w:t xml:space="preserve">с. Котовка </w:t>
            </w:r>
          </w:p>
          <w:p w:rsidR="00AE4C1B" w:rsidRPr="00F83894" w:rsidRDefault="00AE4C1B" w:rsidP="007222CA">
            <w:pPr>
              <w:pStyle w:val="Header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b/>
                <w:szCs w:val="28"/>
              </w:rPr>
            </w:pPr>
          </w:p>
          <w:p w:rsidR="00AE4C1B" w:rsidRPr="00880AF4" w:rsidRDefault="00AE4C1B" w:rsidP="00880AF4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80AF4">
              <w:rPr>
                <w:b/>
                <w:szCs w:val="28"/>
              </w:rPr>
              <w:t>Об утверждении Порядка внесения изменений</w:t>
            </w:r>
          </w:p>
          <w:p w:rsidR="00AE4C1B" w:rsidRPr="00880AF4" w:rsidRDefault="00AE4C1B" w:rsidP="00880AF4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80AF4">
              <w:rPr>
                <w:b/>
                <w:szCs w:val="28"/>
              </w:rPr>
              <w:t>в перечень главных администраторов доходов</w:t>
            </w:r>
          </w:p>
          <w:p w:rsidR="00AE4C1B" w:rsidRPr="00880AF4" w:rsidRDefault="00AE4C1B" w:rsidP="00880AF4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80AF4">
              <w:rPr>
                <w:b/>
                <w:szCs w:val="28"/>
              </w:rPr>
              <w:t>бюджета Котовского  сельсовета</w:t>
            </w:r>
          </w:p>
          <w:p w:rsidR="00AE4C1B" w:rsidRPr="00880AF4" w:rsidRDefault="00AE4C1B" w:rsidP="00880AF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880AF4">
              <w:rPr>
                <w:b/>
                <w:szCs w:val="28"/>
              </w:rPr>
              <w:t>Касторенского района  Курской области</w:t>
            </w:r>
          </w:p>
          <w:p w:rsidR="00AE4C1B" w:rsidRPr="00F83894" w:rsidRDefault="00AE4C1B" w:rsidP="00F83894">
            <w:pPr>
              <w:pStyle w:val="ConsPlusNormal"/>
              <w:widowControl/>
              <w:ind w:left="-284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4C1B" w:rsidRPr="00F83894" w:rsidRDefault="00AE4C1B" w:rsidP="00880AF4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Cs w:val="28"/>
              </w:rPr>
            </w:pPr>
            <w:r w:rsidRPr="00F83894">
              <w:rPr>
                <w:szCs w:val="28"/>
              </w:rPr>
      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</w:t>
            </w:r>
            <w:r w:rsidRPr="00F83894">
              <w:rPr>
                <w:szCs w:val="28"/>
              </w:rPr>
              <w:t>е</w:t>
            </w:r>
            <w:r w:rsidRPr="00F83894">
              <w:rPr>
                <w:szCs w:val="28"/>
              </w:rPr>
              <w:t>рации, органами управления территориальными фондами обязательного медици</w:t>
            </w:r>
            <w:r w:rsidRPr="00F83894">
              <w:rPr>
                <w:szCs w:val="28"/>
              </w:rPr>
              <w:t>н</w:t>
            </w:r>
            <w:r w:rsidRPr="00F83894">
              <w:rPr>
                <w:szCs w:val="28"/>
              </w:rPr>
              <w:t>ского страхования, органами местного самоуправления, органами местной адм</w:t>
            </w:r>
            <w:r w:rsidRPr="00F83894">
              <w:rPr>
                <w:szCs w:val="28"/>
              </w:rPr>
              <w:t>и</w:t>
            </w:r>
            <w:r w:rsidRPr="00F83894">
              <w:rPr>
                <w:szCs w:val="28"/>
              </w:rPr>
              <w:t>нистрации полномочий главного администратора доходов бюджета и к утвержд</w:t>
            </w:r>
            <w:r w:rsidRPr="00F83894">
              <w:rPr>
                <w:szCs w:val="28"/>
              </w:rPr>
              <w:t>е</w:t>
            </w:r>
            <w:r w:rsidRPr="00F83894">
              <w:rPr>
                <w:szCs w:val="28"/>
              </w:rPr>
              <w:t>нию перечня главных администраторов доходов бюджета субъекта Российской Федерации, бюджета территориального фонда обязательного медицинского стр</w:t>
            </w:r>
            <w:r w:rsidRPr="00F83894">
              <w:rPr>
                <w:szCs w:val="28"/>
              </w:rPr>
              <w:t>а</w:t>
            </w:r>
            <w:r w:rsidRPr="00F83894">
              <w:rPr>
                <w:szCs w:val="28"/>
              </w:rPr>
              <w:t xml:space="preserve">хования, местного бюджета, утвержденных </w:t>
            </w:r>
            <w:hyperlink r:id="rId5" w:history="1">
              <w:r w:rsidRPr="00F83894">
                <w:rPr>
                  <w:szCs w:val="28"/>
                </w:rPr>
                <w:t>Постановлением</w:t>
              </w:r>
            </w:hyperlink>
            <w:r w:rsidRPr="00F83894">
              <w:rPr>
                <w:szCs w:val="28"/>
              </w:rPr>
              <w:t xml:space="preserve"> Правительства Ро</w:t>
            </w:r>
            <w:r w:rsidRPr="00F83894">
              <w:rPr>
                <w:szCs w:val="28"/>
              </w:rPr>
              <w:t>с</w:t>
            </w:r>
            <w:r w:rsidRPr="00F83894">
              <w:rPr>
                <w:szCs w:val="28"/>
              </w:rPr>
              <w:t>сийской Федерации от 16.09.2021 № 1569</w:t>
            </w:r>
            <w:r>
              <w:rPr>
                <w:szCs w:val="28"/>
              </w:rPr>
              <w:t xml:space="preserve">, администрация Котовского  сельсовета Касторенского района Курской области  </w:t>
            </w:r>
            <w:r w:rsidRPr="00F97EE1">
              <w:rPr>
                <w:szCs w:val="28"/>
              </w:rPr>
              <w:t>ПОСТАНОВЛЯ</w:t>
            </w:r>
            <w:r>
              <w:rPr>
                <w:szCs w:val="28"/>
              </w:rPr>
              <w:t>ЕТ</w:t>
            </w:r>
            <w:r w:rsidRPr="00F83894">
              <w:rPr>
                <w:szCs w:val="28"/>
              </w:rPr>
              <w:t>:</w:t>
            </w:r>
          </w:p>
          <w:p w:rsidR="00AE4C1B" w:rsidRPr="00F83894" w:rsidRDefault="00AE4C1B" w:rsidP="00F83894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bCs/>
                <w:szCs w:val="28"/>
              </w:rPr>
            </w:pPr>
            <w:r w:rsidRPr="00F83894">
              <w:rPr>
                <w:bCs/>
                <w:szCs w:val="28"/>
              </w:rPr>
              <w:t>1. Утвердить Порядок внесения изменений в перечень главных администр</w:t>
            </w:r>
            <w:r w:rsidRPr="00F83894">
              <w:rPr>
                <w:bCs/>
                <w:szCs w:val="28"/>
              </w:rPr>
              <w:t>а</w:t>
            </w:r>
            <w:r w:rsidRPr="00F83894">
              <w:rPr>
                <w:bCs/>
                <w:szCs w:val="28"/>
              </w:rPr>
              <w:t xml:space="preserve">торов доходов бюджета </w:t>
            </w:r>
            <w:r>
              <w:rPr>
                <w:bCs/>
                <w:szCs w:val="28"/>
              </w:rPr>
              <w:t xml:space="preserve"> Котовского  сельсовета Касторенского района </w:t>
            </w:r>
            <w:r w:rsidRPr="00F83894">
              <w:rPr>
                <w:bCs/>
                <w:szCs w:val="28"/>
              </w:rPr>
              <w:t>Курской области (прилагается).</w:t>
            </w:r>
          </w:p>
          <w:p w:rsidR="00AE4C1B" w:rsidRPr="00F83894" w:rsidRDefault="00AE4C1B" w:rsidP="00F83894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Cs w:val="28"/>
              </w:rPr>
            </w:pPr>
            <w:r w:rsidRPr="00F83894">
              <w:rPr>
                <w:bCs/>
                <w:szCs w:val="28"/>
              </w:rPr>
              <w:t xml:space="preserve">2. </w:t>
            </w:r>
            <w:r w:rsidRPr="00F83894">
              <w:rPr>
                <w:szCs w:val="28"/>
              </w:rPr>
              <w:t>Опубликовать настоящее Постановление на официальном сайте админ</w:t>
            </w:r>
            <w:r w:rsidRPr="00F83894">
              <w:rPr>
                <w:szCs w:val="28"/>
              </w:rPr>
              <w:t>и</w:t>
            </w:r>
            <w:r w:rsidRPr="00F83894">
              <w:rPr>
                <w:szCs w:val="28"/>
              </w:rPr>
              <w:t>страции в сети «Интернет».</w:t>
            </w:r>
          </w:p>
          <w:p w:rsidR="00AE4C1B" w:rsidRPr="00F83894" w:rsidRDefault="00AE4C1B" w:rsidP="00F83894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bCs/>
                <w:szCs w:val="28"/>
              </w:rPr>
            </w:pPr>
            <w:r w:rsidRPr="00F83894">
              <w:rPr>
                <w:bCs/>
                <w:szCs w:val="28"/>
              </w:rPr>
              <w:t>3. Настоящее Постановление вступает в силу со дня его подписания и пр</w:t>
            </w:r>
            <w:r w:rsidRPr="00F83894">
              <w:rPr>
                <w:bCs/>
                <w:szCs w:val="28"/>
              </w:rPr>
              <w:t>и</w:t>
            </w:r>
            <w:r w:rsidRPr="00F83894">
              <w:rPr>
                <w:bCs/>
                <w:szCs w:val="28"/>
              </w:rPr>
              <w:t>меняется к правоотношениям, возникающим при составлении и исполнении бю</w:t>
            </w:r>
            <w:r w:rsidRPr="00F83894">
              <w:rPr>
                <w:bCs/>
                <w:szCs w:val="28"/>
              </w:rPr>
              <w:t>д</w:t>
            </w:r>
            <w:r w:rsidRPr="00F83894">
              <w:rPr>
                <w:bCs/>
                <w:szCs w:val="28"/>
              </w:rPr>
              <w:t xml:space="preserve">жета </w:t>
            </w:r>
            <w:r>
              <w:rPr>
                <w:bCs/>
                <w:szCs w:val="28"/>
              </w:rPr>
              <w:t xml:space="preserve"> Котовского  сельсовета Касторенского района </w:t>
            </w:r>
            <w:r w:rsidRPr="00F83894">
              <w:rPr>
                <w:bCs/>
                <w:szCs w:val="28"/>
              </w:rPr>
              <w:t>Курской области, начиная с бюджета на 2022 год и на плановый период 2023 и 2024 годов.</w:t>
            </w:r>
          </w:p>
          <w:p w:rsidR="00AE4C1B" w:rsidRPr="00F83894" w:rsidRDefault="00AE4C1B" w:rsidP="00F83894">
            <w:pPr>
              <w:spacing w:line="276" w:lineRule="auto"/>
              <w:ind w:firstLine="708"/>
              <w:jc w:val="both"/>
              <w:rPr>
                <w:szCs w:val="28"/>
              </w:rPr>
            </w:pPr>
            <w:r w:rsidRPr="00F83894">
              <w:rPr>
                <w:bCs/>
                <w:szCs w:val="28"/>
              </w:rPr>
              <w:t>4</w:t>
            </w:r>
            <w:r w:rsidRPr="00F83894">
              <w:rPr>
                <w:szCs w:val="28"/>
              </w:rPr>
              <w:t xml:space="preserve">. Контроль за исполнением настоящего Постановления </w:t>
            </w:r>
            <w:r>
              <w:rPr>
                <w:szCs w:val="28"/>
              </w:rPr>
              <w:t>оставляю за собой.</w:t>
            </w:r>
          </w:p>
          <w:p w:rsidR="00AE4C1B" w:rsidRPr="00F83894" w:rsidRDefault="00AE4C1B" w:rsidP="00F83894">
            <w:pPr>
              <w:spacing w:line="276" w:lineRule="auto"/>
              <w:ind w:firstLine="708"/>
              <w:jc w:val="both"/>
              <w:rPr>
                <w:szCs w:val="28"/>
              </w:rPr>
            </w:pPr>
          </w:p>
          <w:p w:rsidR="00AE4C1B" w:rsidRPr="00F83894" w:rsidRDefault="00AE4C1B" w:rsidP="00F83894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  <w:p w:rsidR="00AE4C1B" w:rsidRDefault="00AE4C1B" w:rsidP="00F8389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</w:t>
            </w:r>
            <w:r w:rsidRPr="00F83894">
              <w:rPr>
                <w:szCs w:val="28"/>
                <w:lang w:eastAsia="en-US"/>
              </w:rPr>
              <w:t>Глав</w:t>
            </w:r>
            <w:r>
              <w:rPr>
                <w:szCs w:val="28"/>
                <w:lang w:eastAsia="en-US"/>
              </w:rPr>
              <w:t>а</w:t>
            </w:r>
            <w:r w:rsidRPr="00F83894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Котовского  сельсовета                                             Л.А. Ракова </w:t>
            </w:r>
          </w:p>
          <w:p w:rsidR="00AE4C1B" w:rsidRPr="00F83894" w:rsidRDefault="00AE4C1B" w:rsidP="00F83894">
            <w:pPr>
              <w:rPr>
                <w:szCs w:val="28"/>
              </w:rPr>
            </w:pPr>
          </w:p>
          <w:p w:rsidR="00AE4C1B" w:rsidRPr="00F97EE1" w:rsidRDefault="00AE4C1B" w:rsidP="00F97EE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szCs w:val="28"/>
              </w:rPr>
              <w:tab/>
            </w:r>
            <w:r w:rsidRPr="00F97EE1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AE4C1B" w:rsidRPr="00F97EE1" w:rsidRDefault="00AE4C1B" w:rsidP="00F97EE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97EE1">
              <w:rPr>
                <w:rFonts w:ascii="Times New Roman" w:hAnsi="Times New Roman" w:cs="Times New Roman"/>
              </w:rPr>
              <w:t>к постановлению от «</w:t>
            </w:r>
            <w:r>
              <w:rPr>
                <w:rFonts w:ascii="Times New Roman" w:hAnsi="Times New Roman" w:cs="Times New Roman"/>
              </w:rPr>
              <w:t>30</w:t>
            </w:r>
            <w:r w:rsidRPr="00F97EE1">
              <w:rPr>
                <w:rFonts w:ascii="Times New Roman" w:hAnsi="Times New Roman" w:cs="Times New Roman"/>
              </w:rPr>
              <w:t xml:space="preserve"> » </w:t>
            </w:r>
            <w:r>
              <w:rPr>
                <w:rFonts w:ascii="Times New Roman" w:hAnsi="Times New Roman" w:cs="Times New Roman"/>
              </w:rPr>
              <w:t>дека</w:t>
            </w:r>
            <w:r w:rsidRPr="00F97EE1">
              <w:rPr>
                <w:rFonts w:ascii="Times New Roman" w:hAnsi="Times New Roman" w:cs="Times New Roman"/>
              </w:rPr>
              <w:t xml:space="preserve">бря  2021г № </w:t>
            </w:r>
            <w:r>
              <w:rPr>
                <w:rFonts w:ascii="Times New Roman" w:hAnsi="Times New Roman" w:cs="Times New Roman"/>
              </w:rPr>
              <w:t>156</w:t>
            </w:r>
            <w:r w:rsidRPr="00F97EE1">
              <w:rPr>
                <w:rFonts w:ascii="Times New Roman" w:hAnsi="Times New Roman" w:cs="Times New Roman"/>
              </w:rPr>
              <w:t xml:space="preserve"> </w:t>
            </w:r>
          </w:p>
          <w:p w:rsidR="00AE4C1B" w:rsidRPr="00F97EE1" w:rsidRDefault="00AE4C1B" w:rsidP="00F97EE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97EE1">
              <w:rPr>
                <w:sz w:val="20"/>
                <w:szCs w:val="20"/>
              </w:rPr>
              <w:t xml:space="preserve">«Об утверждении Порядка внесения изменений </w:t>
            </w:r>
          </w:p>
          <w:p w:rsidR="00AE4C1B" w:rsidRPr="00F97EE1" w:rsidRDefault="00AE4C1B" w:rsidP="00F97EE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97EE1">
              <w:rPr>
                <w:sz w:val="20"/>
                <w:szCs w:val="20"/>
              </w:rPr>
              <w:t xml:space="preserve">в перечень главных администраторов доходов </w:t>
            </w:r>
          </w:p>
          <w:p w:rsidR="00AE4C1B" w:rsidRPr="00F97EE1" w:rsidRDefault="00AE4C1B" w:rsidP="00F97EE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97EE1">
              <w:rPr>
                <w:sz w:val="20"/>
                <w:szCs w:val="20"/>
              </w:rPr>
              <w:t xml:space="preserve">бюджета </w:t>
            </w:r>
            <w:r>
              <w:rPr>
                <w:sz w:val="20"/>
                <w:szCs w:val="20"/>
              </w:rPr>
              <w:t>Котовского  сельсовета</w:t>
            </w:r>
            <w:r w:rsidRPr="00F97EE1">
              <w:rPr>
                <w:sz w:val="20"/>
                <w:szCs w:val="20"/>
              </w:rPr>
              <w:t xml:space="preserve"> </w:t>
            </w:r>
          </w:p>
          <w:p w:rsidR="00AE4C1B" w:rsidRPr="00F97EE1" w:rsidRDefault="00AE4C1B" w:rsidP="00F97EE1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F97EE1">
              <w:rPr>
                <w:sz w:val="20"/>
                <w:szCs w:val="20"/>
              </w:rPr>
              <w:t>Касторенск</w:t>
            </w:r>
            <w:r>
              <w:rPr>
                <w:sz w:val="20"/>
                <w:szCs w:val="20"/>
              </w:rPr>
              <w:t>ого</w:t>
            </w:r>
            <w:r w:rsidRPr="00F97EE1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  <w:r w:rsidRPr="00F97EE1">
              <w:rPr>
                <w:sz w:val="20"/>
                <w:szCs w:val="20"/>
              </w:rPr>
              <w:t xml:space="preserve"> Курской области </w:t>
            </w:r>
          </w:p>
          <w:p w:rsidR="00AE4C1B" w:rsidRDefault="00AE4C1B" w:rsidP="00F97EE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:rsidR="00AE4C1B" w:rsidRPr="00F83894" w:rsidRDefault="00AE4C1B" w:rsidP="00F97EE1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AE4C1B" w:rsidRPr="00880AF4" w:rsidRDefault="00AE4C1B" w:rsidP="00F83894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80AF4">
              <w:rPr>
                <w:b/>
                <w:szCs w:val="28"/>
              </w:rPr>
              <w:t xml:space="preserve">ПОРЯДОК </w:t>
            </w:r>
          </w:p>
          <w:p w:rsidR="00AE4C1B" w:rsidRPr="00880AF4" w:rsidRDefault="00AE4C1B" w:rsidP="00F83894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80AF4">
              <w:rPr>
                <w:b/>
                <w:szCs w:val="28"/>
              </w:rPr>
              <w:t>внесения изменений в перечень главных администраторов доходов бюджета  К</w:t>
            </w:r>
            <w:r w:rsidRPr="00880AF4">
              <w:rPr>
                <w:b/>
                <w:szCs w:val="28"/>
              </w:rPr>
              <w:t>о</w:t>
            </w:r>
            <w:r w:rsidRPr="00880AF4">
              <w:rPr>
                <w:b/>
                <w:szCs w:val="28"/>
              </w:rPr>
              <w:t xml:space="preserve">товского  сельсовета Касторенского района Курской области </w:t>
            </w:r>
          </w:p>
          <w:p w:rsidR="00AE4C1B" w:rsidRPr="008242FD" w:rsidRDefault="00AE4C1B" w:rsidP="00F8389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AE4C1B" w:rsidRPr="00F83894" w:rsidRDefault="00AE4C1B" w:rsidP="00161DB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1. Настоящий Порядок разработан в соответствии с пунктом 10 Общих тр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бований к закреплению за органами государственной власти (государственными органами) субъекта Российской Федерации, органами управления территориал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ными фондами обязательного медицинского страхования, органами местного с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моуправления, органами местной администрации полномочий главного админис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ратора доходов бюджета и к утверждению перечня главных администраторов д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ходов бюджета субъекта Российской Федерации, бюджета территориального фо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 xml:space="preserve">да обязательного медицинского страхования, местного бюджета, утвержденных </w:t>
            </w:r>
            <w:hyperlink r:id="rId6" w:history="1">
              <w:r w:rsidRPr="002C0DF5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F8389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16.09.2021 № 1569 и определяет механизм и сроки внесения изменений в перечень главных админис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 xml:space="preserve">раторов доходов бюджета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Котовского  сельсовета Касторенского района 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Курской области.</w:t>
            </w:r>
          </w:p>
          <w:p w:rsidR="00AE4C1B" w:rsidRDefault="00AE4C1B" w:rsidP="00161DBE">
            <w:pPr>
              <w:jc w:val="both"/>
            </w:pPr>
            <w:bookmarkStart w:id="1" w:name="sub_2002"/>
            <w:r>
              <w:t xml:space="preserve">       2. Основаниями для внесения изменений в Перечень главных администрат</w:t>
            </w:r>
            <w:r>
              <w:t>о</w:t>
            </w:r>
            <w:r>
              <w:t>ров доходов бюджета  Котовского  сельсовета Касторенского района Курской о</w:t>
            </w:r>
            <w:r>
              <w:t>б</w:t>
            </w:r>
            <w:r>
              <w:t>ласти могут быть соответствующие изменения в федеральных и региональных з</w:t>
            </w:r>
            <w:r>
              <w:t>а</w:t>
            </w:r>
            <w:r>
              <w:t>конах, в иных нормативных правовых актах, в муниципальных правовых актах  администрации Котовского  сельсовета Касторенского района Курской области (далее - правовые акты), и в частности, в случаях изменения состава и (или) фун</w:t>
            </w:r>
            <w:r>
              <w:t>к</w:t>
            </w:r>
            <w:r>
              <w:t>ций главных администраторов доходов  бюджета Котовского  сельсовета Каст</w:t>
            </w:r>
            <w:r>
              <w:t>о</w:t>
            </w:r>
            <w:r>
              <w:t xml:space="preserve">ренского района Курской области, изменения принципов назначения и присвоения структуры кодов </w:t>
            </w:r>
            <w:hyperlink r:id="rId7" w:history="1">
              <w:r w:rsidRPr="00880AF4">
                <w:rPr>
                  <w:rStyle w:val="a"/>
                  <w:color w:val="000000"/>
                </w:rPr>
                <w:t>классификации доходов</w:t>
              </w:r>
            </w:hyperlink>
            <w:r>
              <w:t xml:space="preserve">  бюджета Котовского  сельсовета Каст</w:t>
            </w:r>
            <w:r>
              <w:t>о</w:t>
            </w:r>
            <w:r>
              <w:t>ренского района Курской области. Изменения в перечень вносятся до истечения 20 рабочих дней со дня внесения изменений в соответствующие правовые акты.</w:t>
            </w:r>
          </w:p>
          <w:p w:rsidR="00AE4C1B" w:rsidRDefault="00AE4C1B" w:rsidP="00161DBE">
            <w:pPr>
              <w:jc w:val="both"/>
            </w:pPr>
            <w:bookmarkStart w:id="2" w:name="sub_2003"/>
            <w:bookmarkEnd w:id="1"/>
            <w:r>
              <w:t xml:space="preserve">      3. Орган, осуществляющий бюджетные полномочия главного администратора доходов  муниципального образования «Ленинский сельсовет» Касторенского района Курской области, при направлении предложений в Администрацию Кото</w:t>
            </w:r>
            <w:r>
              <w:t>в</w:t>
            </w:r>
            <w:r>
              <w:t>ского  сельсовета Касторенского района Курской области о внесении измен</w:t>
            </w:r>
            <w:r>
              <w:t>е</w:t>
            </w:r>
            <w:r>
              <w:t>ний в Перечень, указывает основания для внесения изменений.</w:t>
            </w:r>
          </w:p>
          <w:p w:rsidR="00AE4C1B" w:rsidRDefault="00AE4C1B" w:rsidP="00161DBE">
            <w:pPr>
              <w:jc w:val="both"/>
            </w:pPr>
            <w:bookmarkStart w:id="3" w:name="sub_2004"/>
            <w:bookmarkEnd w:id="2"/>
            <w:r>
              <w:t xml:space="preserve">      4. Рассмотрение предложений о внесении изменений Администрацией Кото</w:t>
            </w:r>
            <w:r>
              <w:t>в</w:t>
            </w:r>
            <w:r>
              <w:t>ского  сельсовета Касторенского района Курской области осуществляется в теч</w:t>
            </w:r>
            <w:r>
              <w:t>е</w:t>
            </w:r>
            <w:r>
              <w:t>ние 10 рабочих дней со дня их поступления.</w:t>
            </w:r>
          </w:p>
          <w:p w:rsidR="00AE4C1B" w:rsidRDefault="00AE4C1B" w:rsidP="00161DBE">
            <w:pPr>
              <w:jc w:val="both"/>
            </w:pPr>
            <w:bookmarkStart w:id="4" w:name="sub_2005"/>
            <w:bookmarkEnd w:id="3"/>
            <w:r>
              <w:t xml:space="preserve">      5. По итогам рассмотрения предложений Администрация Котовского  сельс</w:t>
            </w:r>
            <w:r>
              <w:t>о</w:t>
            </w:r>
            <w:r>
              <w:t>вета Касторенского района Курской области Курской области в срок, установле</w:t>
            </w:r>
            <w:r>
              <w:t>н</w:t>
            </w:r>
            <w:r>
              <w:t xml:space="preserve">ный </w:t>
            </w:r>
            <w:hyperlink w:anchor="sub_2003" w:history="1">
              <w:r w:rsidRPr="00880AF4">
                <w:rPr>
                  <w:rStyle w:val="a"/>
                  <w:color w:val="auto"/>
                </w:rPr>
                <w:t>пунктом 3</w:t>
              </w:r>
            </w:hyperlink>
            <w:r>
              <w:t xml:space="preserve"> настоящего Порядка:</w:t>
            </w:r>
          </w:p>
          <w:bookmarkEnd w:id="4"/>
          <w:p w:rsidR="00AE4C1B" w:rsidRPr="00880AF4" w:rsidRDefault="00AE4C1B" w:rsidP="00880AF4">
            <w:pPr>
              <w:shd w:val="clear" w:color="auto" w:fill="FFFFFF"/>
              <w:ind w:right="-108"/>
              <w:jc w:val="both"/>
              <w:rPr>
                <w:shd w:val="clear" w:color="auto" w:fill="F0F0F0"/>
              </w:rPr>
            </w:pPr>
            <w:r>
              <w:t xml:space="preserve"> - разрабатывает соответствующий проект правового акта Администрации Кото</w:t>
            </w:r>
            <w:r>
              <w:t>в</w:t>
            </w:r>
            <w:r>
              <w:t>ского  сельсовета Касторенского  района Курской области в порядке, установле</w:t>
            </w:r>
            <w:r>
              <w:t>н</w:t>
            </w:r>
            <w:r>
              <w:t>ном постановлением Администрации Котовского  сельсовета Касторенского  ра</w:t>
            </w:r>
            <w:r>
              <w:t>й</w:t>
            </w:r>
            <w:r>
              <w:t>она Курской области</w:t>
            </w:r>
            <w:r w:rsidRPr="00880AF4">
              <w:t xml:space="preserve">.  </w:t>
            </w:r>
            <w:r w:rsidRPr="00880AF4">
              <w:rPr>
                <w:shd w:val="clear" w:color="auto" w:fill="F0F0F0"/>
              </w:rPr>
              <w:t>Нумерация пунктов приводится в соответствии с источн</w:t>
            </w:r>
            <w:r w:rsidRPr="00880AF4">
              <w:rPr>
                <w:shd w:val="clear" w:color="auto" w:fill="F0F0F0"/>
              </w:rPr>
              <w:t>и</w:t>
            </w:r>
            <w:r w:rsidRPr="00880AF4">
              <w:rPr>
                <w:shd w:val="clear" w:color="auto" w:fill="F0F0F0"/>
              </w:rPr>
              <w:t>ком.</w:t>
            </w:r>
          </w:p>
          <w:p w:rsidR="00AE4C1B" w:rsidRDefault="00AE4C1B" w:rsidP="00161DBE">
            <w:pPr>
              <w:jc w:val="both"/>
            </w:pPr>
            <w:r w:rsidRPr="00880AF4">
              <w:t xml:space="preserve">   6. Основаниями для отказа в согласовании предложений являются:</w:t>
            </w:r>
          </w:p>
          <w:p w:rsidR="00AE4C1B" w:rsidRDefault="00AE4C1B" w:rsidP="00161DBE">
            <w:pPr>
              <w:jc w:val="both"/>
            </w:pPr>
            <w:r>
              <w:t xml:space="preserve">  -  отсутствие в нормативно-правовом акте Министерства финансов Российской Федерации, устанавливающем коды </w:t>
            </w:r>
            <w:hyperlink r:id="rId8" w:history="1">
              <w:r w:rsidRPr="00880AF4">
                <w:rPr>
                  <w:rStyle w:val="a"/>
                  <w:color w:val="000000"/>
                </w:rPr>
                <w:t>классификации доходов</w:t>
              </w:r>
            </w:hyperlink>
            <w:r>
              <w:t xml:space="preserve"> бюджета и соответс</w:t>
            </w:r>
            <w:r>
              <w:t>т</w:t>
            </w:r>
            <w:r>
              <w:t>вующие им коды аналитической группы вида доходов бюджетов, кода группы, подгруппы, статьи доходов бюджета, предлагаемого заявителем к включению в Перечень;</w:t>
            </w:r>
          </w:p>
          <w:p w:rsidR="00AE4C1B" w:rsidRDefault="00AE4C1B" w:rsidP="00161DBE">
            <w:pPr>
              <w:jc w:val="both"/>
            </w:pPr>
            <w:r>
              <w:t xml:space="preserve"> - несоответствие наименования кода группы, подгруппы, статьи доходов коду группы, подгруппы, статьи доходов местного бюджета.</w:t>
            </w:r>
          </w:p>
          <w:p w:rsidR="00AE4C1B" w:rsidRPr="00F83894" w:rsidRDefault="00AE4C1B" w:rsidP="00161DBE">
            <w:pPr>
              <w:jc w:val="both"/>
              <w:rPr>
                <w:szCs w:val="28"/>
                <w:lang w:eastAsia="en-US"/>
              </w:rPr>
            </w:pPr>
          </w:p>
          <w:p w:rsidR="00AE4C1B" w:rsidRPr="00F83894" w:rsidRDefault="00AE4C1B" w:rsidP="003F7BAC">
            <w:pPr>
              <w:pStyle w:val="Header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</w:p>
          <w:p w:rsidR="00AE4C1B" w:rsidRPr="00F83894" w:rsidRDefault="00AE4C1B" w:rsidP="003F7BAC">
            <w:pPr>
              <w:pStyle w:val="Header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</w:p>
          <w:p w:rsidR="00AE4C1B" w:rsidRPr="00F83894" w:rsidRDefault="00AE4C1B" w:rsidP="007222CA">
            <w:pPr>
              <w:pStyle w:val="Header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</w:p>
          <w:p w:rsidR="00AE4C1B" w:rsidRPr="00F83894" w:rsidRDefault="00AE4C1B" w:rsidP="007222CA">
            <w:pPr>
              <w:pStyle w:val="Header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5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4C1B" w:rsidRPr="00F83894" w:rsidRDefault="00AE4C1B" w:rsidP="007222CA">
            <w:pPr>
              <w:pStyle w:val="Header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  <w:r w:rsidRPr="00F83894">
              <w:rPr>
                <w:szCs w:val="28"/>
              </w:rPr>
              <w:t xml:space="preserve">  </w:t>
            </w:r>
          </w:p>
        </w:tc>
      </w:tr>
    </w:tbl>
    <w:p w:rsidR="00AE4C1B" w:rsidRPr="00F83894" w:rsidRDefault="00AE4C1B" w:rsidP="003F7BAC">
      <w:pPr>
        <w:ind w:firstLine="708"/>
        <w:jc w:val="both"/>
        <w:rPr>
          <w:szCs w:val="28"/>
        </w:rPr>
      </w:pPr>
    </w:p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Pr="009461B4" w:rsidRDefault="00AE4C1B" w:rsidP="009461B4">
      <w:pPr>
        <w:pStyle w:val="Heading3"/>
        <w:numPr>
          <w:ilvl w:val="0"/>
          <w:numId w:val="0"/>
        </w:numPr>
        <w:tabs>
          <w:tab w:val="left" w:pos="0"/>
        </w:tabs>
        <w:jc w:val="left"/>
        <w:rPr>
          <w:rFonts w:ascii="Book Antiqua" w:hAnsi="Book Antiqua"/>
          <w:b/>
          <w:sz w:val="40"/>
          <w:szCs w:val="40"/>
          <w:lang w:val="ru-RU"/>
        </w:rPr>
      </w:pPr>
    </w:p>
    <w:sectPr w:rsidR="00AE4C1B" w:rsidRPr="009461B4" w:rsidSect="00880AF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4AE1A86"/>
    <w:multiLevelType w:val="hybridMultilevel"/>
    <w:tmpl w:val="4C3E6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09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C65"/>
    <w:rsid w:val="000163B1"/>
    <w:rsid w:val="00023967"/>
    <w:rsid w:val="000306EE"/>
    <w:rsid w:val="000346ED"/>
    <w:rsid w:val="00052171"/>
    <w:rsid w:val="00055400"/>
    <w:rsid w:val="00061485"/>
    <w:rsid w:val="00063040"/>
    <w:rsid w:val="000662D6"/>
    <w:rsid w:val="00073AE3"/>
    <w:rsid w:val="00086829"/>
    <w:rsid w:val="000961FE"/>
    <w:rsid w:val="000A4001"/>
    <w:rsid w:val="000C15A8"/>
    <w:rsid w:val="000F5DAA"/>
    <w:rsid w:val="00106649"/>
    <w:rsid w:val="00120F9C"/>
    <w:rsid w:val="00125B13"/>
    <w:rsid w:val="00130179"/>
    <w:rsid w:val="001329C6"/>
    <w:rsid w:val="0015415C"/>
    <w:rsid w:val="00161DBE"/>
    <w:rsid w:val="00165648"/>
    <w:rsid w:val="00171F21"/>
    <w:rsid w:val="001A19BC"/>
    <w:rsid w:val="001A516A"/>
    <w:rsid w:val="001B0779"/>
    <w:rsid w:val="001B111C"/>
    <w:rsid w:val="001C018D"/>
    <w:rsid w:val="001E1CEE"/>
    <w:rsid w:val="001E7630"/>
    <w:rsid w:val="001F6754"/>
    <w:rsid w:val="00214CA2"/>
    <w:rsid w:val="002273AC"/>
    <w:rsid w:val="00235159"/>
    <w:rsid w:val="00243284"/>
    <w:rsid w:val="00245D64"/>
    <w:rsid w:val="00275043"/>
    <w:rsid w:val="00282D28"/>
    <w:rsid w:val="00292A00"/>
    <w:rsid w:val="002938C9"/>
    <w:rsid w:val="002A1EA7"/>
    <w:rsid w:val="002B2207"/>
    <w:rsid w:val="002C0DF5"/>
    <w:rsid w:val="002C5B96"/>
    <w:rsid w:val="002E4EB9"/>
    <w:rsid w:val="002F7C05"/>
    <w:rsid w:val="00305AB7"/>
    <w:rsid w:val="003066B8"/>
    <w:rsid w:val="0031486E"/>
    <w:rsid w:val="003172A3"/>
    <w:rsid w:val="00332222"/>
    <w:rsid w:val="00341679"/>
    <w:rsid w:val="00363A47"/>
    <w:rsid w:val="00365ED4"/>
    <w:rsid w:val="00381D8D"/>
    <w:rsid w:val="0038456D"/>
    <w:rsid w:val="00391738"/>
    <w:rsid w:val="00395E84"/>
    <w:rsid w:val="00397199"/>
    <w:rsid w:val="003A7E82"/>
    <w:rsid w:val="003C79E8"/>
    <w:rsid w:val="003D2EEA"/>
    <w:rsid w:val="003E16B3"/>
    <w:rsid w:val="003F7BAC"/>
    <w:rsid w:val="004011D6"/>
    <w:rsid w:val="00412EE8"/>
    <w:rsid w:val="0041752F"/>
    <w:rsid w:val="0042159D"/>
    <w:rsid w:val="00425705"/>
    <w:rsid w:val="00426E4B"/>
    <w:rsid w:val="00434BCB"/>
    <w:rsid w:val="00435B5B"/>
    <w:rsid w:val="00440E54"/>
    <w:rsid w:val="00442856"/>
    <w:rsid w:val="00466033"/>
    <w:rsid w:val="0047065B"/>
    <w:rsid w:val="00470F93"/>
    <w:rsid w:val="00475A7C"/>
    <w:rsid w:val="00477CDA"/>
    <w:rsid w:val="00481756"/>
    <w:rsid w:val="00481AC0"/>
    <w:rsid w:val="0049028C"/>
    <w:rsid w:val="004954E9"/>
    <w:rsid w:val="00495F27"/>
    <w:rsid w:val="00496244"/>
    <w:rsid w:val="004C1C6F"/>
    <w:rsid w:val="004D461E"/>
    <w:rsid w:val="004D59D1"/>
    <w:rsid w:val="004E5363"/>
    <w:rsid w:val="00524586"/>
    <w:rsid w:val="00555D1E"/>
    <w:rsid w:val="00570DD9"/>
    <w:rsid w:val="00570FDC"/>
    <w:rsid w:val="005B47AA"/>
    <w:rsid w:val="005B6D99"/>
    <w:rsid w:val="005C01C4"/>
    <w:rsid w:val="005C07DF"/>
    <w:rsid w:val="005F150E"/>
    <w:rsid w:val="005F3D4D"/>
    <w:rsid w:val="00603789"/>
    <w:rsid w:val="006156E4"/>
    <w:rsid w:val="00630757"/>
    <w:rsid w:val="0064662C"/>
    <w:rsid w:val="00671EF8"/>
    <w:rsid w:val="0067473C"/>
    <w:rsid w:val="00680158"/>
    <w:rsid w:val="00683D74"/>
    <w:rsid w:val="006A20C6"/>
    <w:rsid w:val="006A3500"/>
    <w:rsid w:val="006E385A"/>
    <w:rsid w:val="006E5641"/>
    <w:rsid w:val="006E6E94"/>
    <w:rsid w:val="00712AE4"/>
    <w:rsid w:val="007222CA"/>
    <w:rsid w:val="00735ECD"/>
    <w:rsid w:val="0074492B"/>
    <w:rsid w:val="00751BAF"/>
    <w:rsid w:val="007856D6"/>
    <w:rsid w:val="00790521"/>
    <w:rsid w:val="007E5A64"/>
    <w:rsid w:val="008242FD"/>
    <w:rsid w:val="00830F64"/>
    <w:rsid w:val="00846E0F"/>
    <w:rsid w:val="00847C48"/>
    <w:rsid w:val="0087645B"/>
    <w:rsid w:val="00880AF4"/>
    <w:rsid w:val="0088179D"/>
    <w:rsid w:val="00882D9A"/>
    <w:rsid w:val="00887EEB"/>
    <w:rsid w:val="00894E73"/>
    <w:rsid w:val="008A4395"/>
    <w:rsid w:val="008C6C9F"/>
    <w:rsid w:val="008D1526"/>
    <w:rsid w:val="008E5B74"/>
    <w:rsid w:val="00935512"/>
    <w:rsid w:val="00936C86"/>
    <w:rsid w:val="009461B4"/>
    <w:rsid w:val="00957865"/>
    <w:rsid w:val="009923CA"/>
    <w:rsid w:val="00992912"/>
    <w:rsid w:val="009A32D5"/>
    <w:rsid w:val="009B4675"/>
    <w:rsid w:val="009C3870"/>
    <w:rsid w:val="009C7CDD"/>
    <w:rsid w:val="009D129C"/>
    <w:rsid w:val="009E0F7F"/>
    <w:rsid w:val="009F6F26"/>
    <w:rsid w:val="00A43B1F"/>
    <w:rsid w:val="00A61FAF"/>
    <w:rsid w:val="00A75244"/>
    <w:rsid w:val="00A911B5"/>
    <w:rsid w:val="00A963E8"/>
    <w:rsid w:val="00AA23AA"/>
    <w:rsid w:val="00AB06FD"/>
    <w:rsid w:val="00AD2984"/>
    <w:rsid w:val="00AE4C1B"/>
    <w:rsid w:val="00B0003C"/>
    <w:rsid w:val="00B06F00"/>
    <w:rsid w:val="00B11C78"/>
    <w:rsid w:val="00B137E3"/>
    <w:rsid w:val="00B229F6"/>
    <w:rsid w:val="00B37E6D"/>
    <w:rsid w:val="00B5374B"/>
    <w:rsid w:val="00B565E6"/>
    <w:rsid w:val="00B7784C"/>
    <w:rsid w:val="00B964E2"/>
    <w:rsid w:val="00BA1FC7"/>
    <w:rsid w:val="00BA7B1C"/>
    <w:rsid w:val="00BA7CC2"/>
    <w:rsid w:val="00BC5C90"/>
    <w:rsid w:val="00BE1A72"/>
    <w:rsid w:val="00BE4670"/>
    <w:rsid w:val="00BF0B35"/>
    <w:rsid w:val="00BF172B"/>
    <w:rsid w:val="00BF7ECC"/>
    <w:rsid w:val="00C1397A"/>
    <w:rsid w:val="00C14279"/>
    <w:rsid w:val="00C15A5B"/>
    <w:rsid w:val="00C1717F"/>
    <w:rsid w:val="00C244A7"/>
    <w:rsid w:val="00C33010"/>
    <w:rsid w:val="00C44E38"/>
    <w:rsid w:val="00C464CE"/>
    <w:rsid w:val="00C65A07"/>
    <w:rsid w:val="00C7540C"/>
    <w:rsid w:val="00C85714"/>
    <w:rsid w:val="00CB3EF2"/>
    <w:rsid w:val="00CB4503"/>
    <w:rsid w:val="00CB5295"/>
    <w:rsid w:val="00CC1921"/>
    <w:rsid w:val="00CC6BA0"/>
    <w:rsid w:val="00CD06AB"/>
    <w:rsid w:val="00CD3078"/>
    <w:rsid w:val="00CD410E"/>
    <w:rsid w:val="00CE1E31"/>
    <w:rsid w:val="00CF0957"/>
    <w:rsid w:val="00CF42EE"/>
    <w:rsid w:val="00D011FE"/>
    <w:rsid w:val="00D10032"/>
    <w:rsid w:val="00D157FD"/>
    <w:rsid w:val="00D4082D"/>
    <w:rsid w:val="00D4101C"/>
    <w:rsid w:val="00D42157"/>
    <w:rsid w:val="00D47C65"/>
    <w:rsid w:val="00D53C70"/>
    <w:rsid w:val="00D56519"/>
    <w:rsid w:val="00D635AC"/>
    <w:rsid w:val="00D8249C"/>
    <w:rsid w:val="00D84BA8"/>
    <w:rsid w:val="00D95984"/>
    <w:rsid w:val="00DA7109"/>
    <w:rsid w:val="00DC656E"/>
    <w:rsid w:val="00DD2EF1"/>
    <w:rsid w:val="00DF1E59"/>
    <w:rsid w:val="00DF6BF2"/>
    <w:rsid w:val="00E131C7"/>
    <w:rsid w:val="00E162F0"/>
    <w:rsid w:val="00E3075E"/>
    <w:rsid w:val="00E3498A"/>
    <w:rsid w:val="00E74412"/>
    <w:rsid w:val="00E853FF"/>
    <w:rsid w:val="00E8791E"/>
    <w:rsid w:val="00E93181"/>
    <w:rsid w:val="00EB2528"/>
    <w:rsid w:val="00EC4BFF"/>
    <w:rsid w:val="00EE6CF8"/>
    <w:rsid w:val="00EF7C8B"/>
    <w:rsid w:val="00F06046"/>
    <w:rsid w:val="00F069EB"/>
    <w:rsid w:val="00F23FD8"/>
    <w:rsid w:val="00F26BD8"/>
    <w:rsid w:val="00F303BF"/>
    <w:rsid w:val="00F410A2"/>
    <w:rsid w:val="00F816F3"/>
    <w:rsid w:val="00F83894"/>
    <w:rsid w:val="00F84F4E"/>
    <w:rsid w:val="00F9277D"/>
    <w:rsid w:val="00F9425F"/>
    <w:rsid w:val="00F96431"/>
    <w:rsid w:val="00F97EE1"/>
    <w:rsid w:val="00FA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5B"/>
    <w:rPr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2AE4"/>
    <w:pPr>
      <w:keepNext/>
      <w:numPr>
        <w:ilvl w:val="2"/>
        <w:numId w:val="1"/>
      </w:numPr>
      <w:suppressAutoHyphens/>
      <w:jc w:val="center"/>
      <w:outlineLvl w:val="2"/>
    </w:pPr>
    <w:rPr>
      <w:sz w:val="32"/>
      <w:szCs w:val="20"/>
      <w:lang w:val="en-US"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2AE4"/>
    <w:pPr>
      <w:keepNext/>
      <w:numPr>
        <w:ilvl w:val="6"/>
        <w:numId w:val="1"/>
      </w:numPr>
      <w:suppressAutoHyphens/>
      <w:jc w:val="both"/>
      <w:outlineLvl w:val="6"/>
    </w:pPr>
    <w:rPr>
      <w:b/>
      <w:sz w:val="32"/>
      <w:szCs w:val="20"/>
      <w:lang w:val="en-US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14A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A6C"/>
    <w:rPr>
      <w:rFonts w:asciiTheme="minorHAnsi" w:eastAsiaTheme="minorEastAsia" w:hAnsiTheme="minorHAnsi" w:cstheme="minorBidi"/>
      <w:sz w:val="24"/>
      <w:szCs w:val="24"/>
    </w:rPr>
  </w:style>
  <w:style w:type="table" w:styleId="TableGrid">
    <w:name w:val="Table Grid"/>
    <w:basedOn w:val="TableNormal"/>
    <w:uiPriority w:val="99"/>
    <w:rsid w:val="000614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12AE4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14A6C"/>
    <w:rPr>
      <w:sz w:val="28"/>
      <w:szCs w:val="24"/>
    </w:rPr>
  </w:style>
  <w:style w:type="paragraph" w:customStyle="1" w:styleId="31">
    <w:name w:val="Основной текст с отступом 31"/>
    <w:basedOn w:val="Normal"/>
    <w:uiPriority w:val="99"/>
    <w:rsid w:val="00712AE4"/>
    <w:pPr>
      <w:suppressAutoHyphens/>
      <w:ind w:firstLine="709"/>
      <w:jc w:val="both"/>
    </w:pPr>
    <w:rPr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6A3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A6C"/>
    <w:rPr>
      <w:sz w:val="0"/>
      <w:szCs w:val="0"/>
    </w:rPr>
  </w:style>
  <w:style w:type="paragraph" w:customStyle="1" w:styleId="ConsPlusNormal">
    <w:name w:val="ConsPlusNormal"/>
    <w:link w:val="ConsPlusNormal0"/>
    <w:uiPriority w:val="99"/>
    <w:rsid w:val="00214C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4C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F83894"/>
    <w:rPr>
      <w:rFonts w:cs="Times New Roman"/>
      <w:color w:val="0563C1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F83894"/>
    <w:rPr>
      <w:rFonts w:ascii="Arial" w:hAnsi="Arial"/>
      <w:lang w:val="ru-RU" w:eastAsia="ru-RU"/>
    </w:rPr>
  </w:style>
  <w:style w:type="character" w:customStyle="1" w:styleId="a">
    <w:name w:val="Гипертекстовая ссылка"/>
    <w:basedOn w:val="DefaultParagraphFont"/>
    <w:uiPriority w:val="99"/>
    <w:rsid w:val="00161DBE"/>
    <w:rPr>
      <w:rFonts w:cs="Times New Roman"/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161DB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585190/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585190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5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3</Pages>
  <Words>884</Words>
  <Characters>5043</Characters>
  <Application>Microsoft Office Outlook</Application>
  <DocSecurity>0</DocSecurity>
  <Lines>0</Lines>
  <Paragraphs>0</Paragraphs>
  <ScaleCrop>false</ScaleCrop>
  <Company>KFIN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Tolmachev_A</dc:creator>
  <cp:keywords/>
  <dc:description/>
  <cp:lastModifiedBy>1</cp:lastModifiedBy>
  <cp:revision>3</cp:revision>
  <cp:lastPrinted>2021-11-17T08:57:00Z</cp:lastPrinted>
  <dcterms:created xsi:type="dcterms:W3CDTF">2022-02-09T07:43:00Z</dcterms:created>
  <dcterms:modified xsi:type="dcterms:W3CDTF">2022-02-09T10:40:00Z</dcterms:modified>
</cp:coreProperties>
</file>