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E1" w:rsidRDefault="00065BE1" w:rsidP="003204C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065BE1" w:rsidRDefault="00065BE1" w:rsidP="003204CF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204CF">
        <w:rPr>
          <w:rFonts w:ascii="Times New Roman" w:hAnsi="Times New Roman"/>
          <w:b/>
          <w:bCs/>
          <w:color w:val="000000"/>
          <w:sz w:val="32"/>
          <w:szCs w:val="32"/>
        </w:rPr>
        <w:t xml:space="preserve">СОБРАНИЕ  ДЕПУТАТОВ                                                                             КОТОВСКОГО СЕЛЬСОВЕТА   </w:t>
      </w:r>
    </w:p>
    <w:p w:rsidR="00065BE1" w:rsidRPr="003204CF" w:rsidRDefault="00065BE1" w:rsidP="003204CF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204CF">
        <w:rPr>
          <w:rFonts w:ascii="Times New Roman" w:hAnsi="Times New Roman"/>
          <w:b/>
          <w:bCs/>
          <w:color w:val="000000"/>
          <w:sz w:val="32"/>
          <w:szCs w:val="32"/>
        </w:rPr>
        <w:t xml:space="preserve">  КАСТОРЕНСКОГО  РАЙОНА    КУРСКОЙ ОБЛАСТИ</w:t>
      </w:r>
    </w:p>
    <w:p w:rsidR="00065BE1" w:rsidRPr="003204CF" w:rsidRDefault="00065BE1" w:rsidP="003204C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204CF">
        <w:rPr>
          <w:rFonts w:ascii="Times New Roman" w:hAnsi="Times New Roman"/>
          <w:b/>
          <w:bCs/>
          <w:color w:val="000000"/>
          <w:sz w:val="32"/>
          <w:szCs w:val="32"/>
        </w:rPr>
        <w:t xml:space="preserve">РЕШЕНИЕ                                                                                                           </w:t>
      </w:r>
      <w:r w:rsidRPr="003204C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65BE1" w:rsidRPr="003204CF" w:rsidRDefault="00065BE1" w:rsidP="002C250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65BE1" w:rsidRPr="008A261B" w:rsidRDefault="00065BE1" w:rsidP="002C250F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65BE1" w:rsidRPr="008A261B" w:rsidRDefault="00065BE1" w:rsidP="002C250F">
      <w:pPr>
        <w:keepNext/>
        <w:keepLines/>
        <w:spacing w:after="0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A26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от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12</w:t>
      </w:r>
      <w:r w:rsidRPr="008A261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ноября   2021 </w:t>
      </w:r>
      <w:r w:rsidRPr="008A261B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№17/28-3</w:t>
      </w:r>
    </w:p>
    <w:p w:rsidR="00065BE1" w:rsidRPr="008A261B" w:rsidRDefault="00065BE1" w:rsidP="002C250F">
      <w:pPr>
        <w:keepNext/>
        <w:keepLines/>
        <w:spacing w:after="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65BE1" w:rsidRPr="008A261B" w:rsidRDefault="00065BE1" w:rsidP="00597F2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A261B">
        <w:rPr>
          <w:rFonts w:ascii="Times New Roman" w:hAnsi="Times New Roman"/>
          <w:b/>
          <w:sz w:val="24"/>
          <w:szCs w:val="24"/>
          <w:lang w:eastAsia="ru-RU"/>
        </w:rPr>
        <w:t xml:space="preserve">О признании утратившими силу решения Собрания депутатов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Котовского </w:t>
      </w:r>
      <w:r w:rsidRPr="008A261B">
        <w:rPr>
          <w:rFonts w:ascii="Times New Roman" w:hAnsi="Times New Roman"/>
          <w:b/>
          <w:sz w:val="24"/>
          <w:szCs w:val="24"/>
          <w:lang w:eastAsia="ru-RU"/>
        </w:rPr>
        <w:t xml:space="preserve">  сельсовета Касторенского района Курской области </w:t>
      </w:r>
    </w:p>
    <w:p w:rsidR="00065BE1" w:rsidRPr="00325D3D" w:rsidRDefault="00065BE1" w:rsidP="00080F6A">
      <w:pPr>
        <w:keepNext/>
        <w:keepLines/>
        <w:spacing w:after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65BE1" w:rsidRPr="00325D3D" w:rsidRDefault="00065BE1" w:rsidP="00723508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325D3D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Pr="00325D3D">
        <w:rPr>
          <w:rFonts w:ascii="Times New Roman" w:hAnsi="Times New Roman"/>
          <w:sz w:val="24"/>
          <w:szCs w:val="24"/>
          <w:lang w:eastAsia="ru-RU"/>
        </w:rPr>
        <w:t xml:space="preserve">Собрание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Котовского  </w:t>
      </w:r>
      <w:r w:rsidRPr="00325D3D">
        <w:rPr>
          <w:rFonts w:ascii="Times New Roman" w:hAnsi="Times New Roman"/>
          <w:sz w:val="24"/>
          <w:szCs w:val="24"/>
          <w:lang w:eastAsia="ru-RU"/>
        </w:rPr>
        <w:t xml:space="preserve"> сельсовета Каст</w:t>
      </w:r>
      <w:r>
        <w:rPr>
          <w:rFonts w:ascii="Times New Roman" w:hAnsi="Times New Roman"/>
          <w:sz w:val="24"/>
          <w:szCs w:val="24"/>
          <w:lang w:eastAsia="ru-RU"/>
        </w:rPr>
        <w:t xml:space="preserve">оренского района </w:t>
      </w:r>
      <w:r w:rsidRPr="00325D3D">
        <w:rPr>
          <w:rFonts w:ascii="Times New Roman" w:hAnsi="Times New Roman"/>
          <w:sz w:val="24"/>
          <w:szCs w:val="24"/>
          <w:lang w:eastAsia="ru-RU"/>
        </w:rPr>
        <w:t xml:space="preserve"> РЕШИЛО:</w:t>
      </w:r>
    </w:p>
    <w:p w:rsidR="00065BE1" w:rsidRPr="007854DD" w:rsidRDefault="00065BE1" w:rsidP="007235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54DD">
        <w:rPr>
          <w:rFonts w:ascii="Times New Roman" w:hAnsi="Times New Roman"/>
          <w:sz w:val="24"/>
          <w:szCs w:val="24"/>
          <w:lang w:eastAsia="ru-RU"/>
        </w:rPr>
        <w:t xml:space="preserve">               1. Признать  утратившими силу  следующие  </w:t>
      </w:r>
      <w:r w:rsidRPr="007854DD">
        <w:rPr>
          <w:rFonts w:ascii="Times New Roman" w:hAnsi="Times New Roman"/>
          <w:color w:val="000000"/>
          <w:sz w:val="24"/>
          <w:szCs w:val="24"/>
        </w:rPr>
        <w:t>нормативные правовые акты</w:t>
      </w:r>
      <w:r w:rsidRPr="007854DD">
        <w:rPr>
          <w:rFonts w:ascii="Times New Roman" w:hAnsi="Times New Roman"/>
          <w:sz w:val="24"/>
          <w:szCs w:val="24"/>
          <w:lang w:eastAsia="ru-RU"/>
        </w:rPr>
        <w:t xml:space="preserve">  Собрания депутатов Котовского  сельсовета Касторенского района:</w:t>
      </w:r>
    </w:p>
    <w:p w:rsidR="00065BE1" w:rsidRPr="007854DD" w:rsidRDefault="00065BE1" w:rsidP="007854DD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54DD">
        <w:rPr>
          <w:rFonts w:ascii="Times New Roman" w:hAnsi="Times New Roman"/>
          <w:sz w:val="24"/>
          <w:szCs w:val="24"/>
          <w:lang w:eastAsia="ru-RU"/>
        </w:rPr>
        <w:t xml:space="preserve">    1.1. Решение Собрания депутатов Котовского  сельсовета Касторенского района от 26.12.2011г. № 43 « </w:t>
      </w:r>
      <w:r w:rsidRPr="007854DD">
        <w:rPr>
          <w:rFonts w:ascii="Times New Roman" w:hAnsi="Times New Roman"/>
          <w:sz w:val="24"/>
          <w:szCs w:val="24"/>
        </w:rPr>
        <w:t>Об утверждении Положения «О земельном контроле в муниципальном образовании  «Котовский сельсовет» Касторенского района  Курской области»</w:t>
      </w:r>
    </w:p>
    <w:p w:rsidR="00065BE1" w:rsidRPr="007854DD" w:rsidRDefault="00065BE1" w:rsidP="007854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54DD">
        <w:rPr>
          <w:rFonts w:ascii="Times New Roman" w:hAnsi="Times New Roman"/>
          <w:sz w:val="24"/>
          <w:szCs w:val="24"/>
          <w:lang w:eastAsia="ru-RU"/>
        </w:rPr>
        <w:t xml:space="preserve">             1.2. Решение Собрания депутатов Котовского  сельсовета Касторенского района от 26.12.2011г. № 44 </w:t>
      </w:r>
      <w:r w:rsidRPr="007854DD">
        <w:rPr>
          <w:rFonts w:ascii="Times New Roman" w:hAnsi="Times New Roman"/>
          <w:sz w:val="24"/>
          <w:szCs w:val="24"/>
        </w:rPr>
        <w:t>«Об утверждении Положения за использованием сохранности автомобильных дорог  общего пользования местного значения  МО «Котовский сельсовет»</w:t>
      </w:r>
    </w:p>
    <w:p w:rsidR="00065BE1" w:rsidRDefault="00065BE1" w:rsidP="00785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4DD">
        <w:rPr>
          <w:rFonts w:ascii="Times New Roman" w:hAnsi="Times New Roman"/>
          <w:sz w:val="24"/>
          <w:szCs w:val="24"/>
        </w:rPr>
        <w:t xml:space="preserve">                1.3. Решение Собрания депутатов Котовского  сельсовета Касторенского района от 01.11.2012 г. № 65 «Об утверждении положения о порядке осуществления муниципального   жилищного контроля на территории    Котовского сельсовета Касторенского   района    Курской  области».</w:t>
      </w:r>
    </w:p>
    <w:p w:rsidR="00065BE1" w:rsidRPr="007854DD" w:rsidRDefault="00065BE1" w:rsidP="00785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BE1" w:rsidRPr="007854DD" w:rsidRDefault="00065BE1" w:rsidP="00E867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54DD">
        <w:rPr>
          <w:rFonts w:ascii="Times New Roman" w:hAnsi="Times New Roman"/>
          <w:sz w:val="24"/>
          <w:szCs w:val="24"/>
        </w:rPr>
        <w:t xml:space="preserve">                2.Решение вступает в силу </w:t>
      </w:r>
      <w:r w:rsidRPr="007854DD">
        <w:rPr>
          <w:rFonts w:ascii="Times New Roman" w:hAnsi="Times New Roman"/>
          <w:color w:val="000000"/>
          <w:sz w:val="24"/>
          <w:szCs w:val="24"/>
        </w:rPr>
        <w:t>со дня  его официального опубликования.</w:t>
      </w:r>
    </w:p>
    <w:p w:rsidR="00065BE1" w:rsidRPr="00325D3D" w:rsidRDefault="00065BE1" w:rsidP="00080F6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5BE1" w:rsidRPr="00DD2DD4" w:rsidRDefault="00065BE1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Председатель Собрания депутатов</w:t>
      </w:r>
    </w:p>
    <w:p w:rsidR="00065BE1" w:rsidRPr="00DD2DD4" w:rsidRDefault="00065BE1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Котовского </w:t>
      </w:r>
      <w:r w:rsidRPr="00DD2D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сельсовета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Ю.М. Говоров </w:t>
      </w:r>
    </w:p>
    <w:p w:rsidR="00065BE1" w:rsidRPr="00DD2DD4" w:rsidRDefault="00065BE1" w:rsidP="00137B32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065BE1" w:rsidRDefault="00065BE1" w:rsidP="00137B32">
      <w:pPr>
        <w:pStyle w:val="ConsNonformat"/>
        <w:widowControl/>
        <w:ind w:right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065BE1" w:rsidRDefault="00065BE1" w:rsidP="00137B3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</w:p>
    <w:p w:rsidR="00065BE1" w:rsidRDefault="00065BE1" w:rsidP="00137B3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Котовского   сельсовета                                                         Л.А. Ракова                             </w:t>
      </w:r>
    </w:p>
    <w:p w:rsidR="00065BE1" w:rsidRDefault="00065BE1" w:rsidP="00137B32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65BE1" w:rsidRDefault="00065BE1" w:rsidP="00137B32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065BE1" w:rsidRPr="00325D3D" w:rsidRDefault="00065BE1" w:rsidP="00080F6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5BE1" w:rsidRDefault="00065BE1" w:rsidP="00F73EE7">
      <w:pPr>
        <w:rPr>
          <w:rFonts w:ascii="Arial" w:hAnsi="Arial" w:cs="Arial"/>
          <w:color w:val="18343A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5BE1" w:rsidRPr="007854DD" w:rsidRDefault="00065BE1" w:rsidP="007854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065BE1" w:rsidRPr="007854DD" w:rsidSect="00F73E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8B4"/>
    <w:rsid w:val="00065BE1"/>
    <w:rsid w:val="00080F6A"/>
    <w:rsid w:val="00137B32"/>
    <w:rsid w:val="002C250F"/>
    <w:rsid w:val="003204CF"/>
    <w:rsid w:val="00325D3D"/>
    <w:rsid w:val="00330E59"/>
    <w:rsid w:val="00397039"/>
    <w:rsid w:val="00473178"/>
    <w:rsid w:val="00597F20"/>
    <w:rsid w:val="006B3EA0"/>
    <w:rsid w:val="00723508"/>
    <w:rsid w:val="007431B8"/>
    <w:rsid w:val="0076139F"/>
    <w:rsid w:val="007854DD"/>
    <w:rsid w:val="00792AD2"/>
    <w:rsid w:val="007D1C06"/>
    <w:rsid w:val="008A261B"/>
    <w:rsid w:val="008B7A71"/>
    <w:rsid w:val="00A12CF9"/>
    <w:rsid w:val="00AA5062"/>
    <w:rsid w:val="00BA18B4"/>
    <w:rsid w:val="00C206DC"/>
    <w:rsid w:val="00DD2DD4"/>
    <w:rsid w:val="00E867BA"/>
    <w:rsid w:val="00F7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C0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E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3EE7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F73EE7"/>
    <w:rPr>
      <w:lang w:eastAsia="en-US"/>
    </w:rPr>
  </w:style>
  <w:style w:type="paragraph" w:styleId="NormalWeb">
    <w:name w:val="Normal (Web)"/>
    <w:basedOn w:val="Normal"/>
    <w:uiPriority w:val="99"/>
    <w:semiHidden/>
    <w:rsid w:val="00792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137B3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867BA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1</Pages>
  <Words>296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dcterms:created xsi:type="dcterms:W3CDTF">2018-10-01T10:12:00Z</dcterms:created>
  <dcterms:modified xsi:type="dcterms:W3CDTF">2021-11-24T06:47:00Z</dcterms:modified>
</cp:coreProperties>
</file>