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EEA" w:rsidRPr="007A6BAF" w:rsidRDefault="00910EEA" w:rsidP="00CB2AA4">
      <w:pPr>
        <w:jc w:val="center"/>
        <w:rPr>
          <w:b/>
          <w:bCs/>
        </w:rPr>
      </w:pPr>
      <w:r w:rsidRPr="007A6BAF">
        <w:rPr>
          <w:b/>
          <w:bCs/>
        </w:rPr>
        <w:t xml:space="preserve">                                                                                           </w:t>
      </w:r>
    </w:p>
    <w:p w:rsidR="00910EEA" w:rsidRDefault="00910EEA" w:rsidP="002E30C0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910EEA" w:rsidRPr="007A6BAF" w:rsidRDefault="00910EEA" w:rsidP="002E30C0">
      <w:pPr>
        <w:jc w:val="center"/>
        <w:rPr>
          <w:b/>
          <w:bCs/>
        </w:rPr>
      </w:pPr>
      <w:r>
        <w:rPr>
          <w:b/>
          <w:bCs/>
          <w:color w:val="000000"/>
          <w:sz w:val="32"/>
          <w:szCs w:val="32"/>
        </w:rPr>
        <w:t xml:space="preserve">СОБРАНИЕ  ДЕПУТАТОВ                                                                             КОТОВСКОГО СЕЛЬСОВЕТА                                        КАСТОРЕНСКОГО  РАЙОНА    КУРСКОЙ ОБЛАСТИ РЕШЕНИЕ                                                                                                           </w:t>
      </w:r>
    </w:p>
    <w:p w:rsidR="00910EEA" w:rsidRPr="007A6BAF" w:rsidRDefault="00910EEA" w:rsidP="00D03C14">
      <w:pPr>
        <w:jc w:val="center"/>
        <w:rPr>
          <w:b/>
          <w:bCs/>
        </w:rPr>
      </w:pPr>
    </w:p>
    <w:p w:rsidR="00910EEA" w:rsidRPr="007A6BAF" w:rsidRDefault="00910EEA" w:rsidP="00D03C14">
      <w:pPr>
        <w:rPr>
          <w:b/>
          <w:bCs/>
        </w:rPr>
      </w:pPr>
      <w:r w:rsidRPr="007A6BAF">
        <w:rPr>
          <w:b/>
          <w:bCs/>
        </w:rPr>
        <w:t>От</w:t>
      </w:r>
      <w:r>
        <w:rPr>
          <w:b/>
          <w:bCs/>
        </w:rPr>
        <w:t xml:space="preserve"> 12 ноября </w:t>
      </w:r>
      <w:r w:rsidRPr="007A6BAF">
        <w:rPr>
          <w:b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7A6BAF">
          <w:rPr>
            <w:b/>
          </w:rPr>
          <w:t>2021 г</w:t>
        </w:r>
      </w:smartTag>
      <w:r w:rsidRPr="007A6BAF">
        <w:rPr>
          <w:b/>
        </w:rPr>
        <w:t>.</w:t>
      </w:r>
      <w:r w:rsidRPr="007A6BAF">
        <w:rPr>
          <w:b/>
        </w:rPr>
        <w:tab/>
      </w:r>
      <w:r w:rsidRPr="007A6BAF">
        <w:rPr>
          <w:b/>
        </w:rPr>
        <w:tab/>
        <w:t xml:space="preserve">                     </w:t>
      </w:r>
      <w:r>
        <w:rPr>
          <w:b/>
        </w:rPr>
        <w:t xml:space="preserve">            №17/27-3</w:t>
      </w:r>
    </w:p>
    <w:p w:rsidR="00910EEA" w:rsidRPr="007A6BAF" w:rsidRDefault="00910EEA" w:rsidP="00D03C14">
      <w:pPr>
        <w:rPr>
          <w:b/>
          <w:bCs/>
        </w:rPr>
      </w:pPr>
    </w:p>
    <w:p w:rsidR="00910EEA" w:rsidRPr="007A6BAF" w:rsidRDefault="00910EEA" w:rsidP="00D03C14">
      <w:pPr>
        <w:shd w:val="clear" w:color="auto" w:fill="FFFFFF"/>
        <w:ind w:firstLine="567"/>
        <w:jc w:val="center"/>
        <w:rPr>
          <w:b/>
          <w:color w:val="000000"/>
        </w:rPr>
      </w:pPr>
    </w:p>
    <w:p w:rsidR="00910EEA" w:rsidRPr="007A6BAF" w:rsidRDefault="00910EEA" w:rsidP="00D03C14">
      <w:pPr>
        <w:jc w:val="center"/>
        <w:rPr>
          <w:b/>
        </w:rPr>
      </w:pPr>
      <w:r w:rsidRPr="007A6BAF">
        <w:rPr>
          <w:b/>
          <w:bCs/>
          <w:color w:val="000000"/>
        </w:rPr>
        <w:t xml:space="preserve">Об утверждении Положения о муниципальном контроле в сфере благоустройства на территории </w:t>
      </w:r>
      <w:r>
        <w:rPr>
          <w:b/>
          <w:bCs/>
          <w:color w:val="000000"/>
        </w:rPr>
        <w:t xml:space="preserve">Котовского </w:t>
      </w:r>
      <w:r w:rsidRPr="007A6BAF">
        <w:rPr>
          <w:b/>
          <w:bCs/>
          <w:color w:val="000000"/>
        </w:rPr>
        <w:t xml:space="preserve"> сельсовета Касторенского района</w:t>
      </w:r>
    </w:p>
    <w:p w:rsidR="00910EEA" w:rsidRPr="007A6BAF" w:rsidRDefault="00910EEA" w:rsidP="00D03C14">
      <w:pPr>
        <w:shd w:val="clear" w:color="auto" w:fill="FFFFFF"/>
        <w:ind w:firstLine="567"/>
        <w:rPr>
          <w:b/>
          <w:color w:val="000000"/>
        </w:rPr>
      </w:pPr>
    </w:p>
    <w:p w:rsidR="00910EEA" w:rsidRPr="00DF5632" w:rsidRDefault="00910EEA" w:rsidP="00D03C14">
      <w:pPr>
        <w:shd w:val="clear" w:color="auto" w:fill="FFFFFF"/>
        <w:ind w:firstLine="567"/>
        <w:rPr>
          <w:color w:val="000000"/>
        </w:rPr>
      </w:pPr>
    </w:p>
    <w:p w:rsidR="00910EEA" w:rsidRPr="00DF5632" w:rsidRDefault="00910EEA" w:rsidP="00CB2AA4">
      <w:pPr>
        <w:shd w:val="clear" w:color="auto" w:fill="FFFFFF"/>
        <w:ind w:firstLine="709"/>
        <w:jc w:val="both"/>
      </w:pPr>
      <w:r w:rsidRPr="00DF5632">
        <w:rPr>
          <w:color w:val="000000"/>
        </w:rPr>
        <w:t>В соответствии с пунктом 19 части 1 статьи 14</w:t>
      </w:r>
      <w:r w:rsidRPr="00DF5632">
        <w:rPr>
          <w:color w:val="000000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DF5632">
        <w:rPr>
          <w:color w:val="000000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>
        <w:rPr>
          <w:color w:val="000000"/>
        </w:rPr>
        <w:t xml:space="preserve"> МО «</w:t>
      </w:r>
      <w:r>
        <w:t>Котовский сельсовет»</w:t>
      </w:r>
      <w:r w:rsidRPr="00DF5632">
        <w:t xml:space="preserve"> Касторенского района</w:t>
      </w:r>
      <w:r>
        <w:t xml:space="preserve"> Курской области</w:t>
      </w:r>
      <w:r w:rsidRPr="00DF5632">
        <w:rPr>
          <w:bCs/>
          <w:color w:val="000000"/>
        </w:rPr>
        <w:t>,</w:t>
      </w:r>
      <w:r>
        <w:rPr>
          <w:bCs/>
          <w:color w:val="000000"/>
        </w:rPr>
        <w:t xml:space="preserve"> </w:t>
      </w:r>
      <w:r w:rsidRPr="00DF5632">
        <w:rPr>
          <w:bCs/>
          <w:color w:val="000000"/>
        </w:rPr>
        <w:t xml:space="preserve">Собрание депутатов </w:t>
      </w:r>
      <w:r>
        <w:rPr>
          <w:bCs/>
          <w:color w:val="000000"/>
        </w:rPr>
        <w:t xml:space="preserve">Котовского </w:t>
      </w:r>
      <w:r w:rsidRPr="00DF5632">
        <w:rPr>
          <w:bCs/>
          <w:color w:val="000000"/>
        </w:rPr>
        <w:t xml:space="preserve"> сельсовета Касторенского</w:t>
      </w:r>
      <w:r>
        <w:rPr>
          <w:bCs/>
          <w:color w:val="000000"/>
        </w:rPr>
        <w:t xml:space="preserve"> </w:t>
      </w:r>
      <w:r w:rsidRPr="00DF5632">
        <w:rPr>
          <w:bCs/>
          <w:color w:val="000000"/>
        </w:rPr>
        <w:t xml:space="preserve">района </w:t>
      </w:r>
      <w:r w:rsidRPr="00DF5632">
        <w:rPr>
          <w:color w:val="000000"/>
        </w:rPr>
        <w:t>РЕШИЛО</w:t>
      </w:r>
      <w:r w:rsidRPr="00DF5632">
        <w:t>:</w:t>
      </w:r>
    </w:p>
    <w:p w:rsidR="00910EEA" w:rsidRPr="00DF5632" w:rsidRDefault="00910EEA" w:rsidP="00D03C14">
      <w:pPr>
        <w:shd w:val="clear" w:color="auto" w:fill="FFFFFF"/>
        <w:ind w:firstLine="709"/>
        <w:jc w:val="both"/>
      </w:pPr>
      <w:r w:rsidRPr="00DF5632">
        <w:rPr>
          <w:color w:val="000000"/>
        </w:rPr>
        <w:t xml:space="preserve">1. Утвердить прилагаемое Положение о муниципальном контроле в сфере благоустройства на </w:t>
      </w:r>
      <w:r w:rsidRPr="00DF5632">
        <w:rPr>
          <w:bCs/>
          <w:color w:val="000000"/>
        </w:rPr>
        <w:t xml:space="preserve">территории </w:t>
      </w:r>
      <w:r>
        <w:rPr>
          <w:bCs/>
          <w:color w:val="000000"/>
        </w:rPr>
        <w:t xml:space="preserve">Котовского </w:t>
      </w:r>
      <w:r w:rsidRPr="00DF5632">
        <w:rPr>
          <w:bCs/>
          <w:color w:val="000000"/>
        </w:rPr>
        <w:t xml:space="preserve"> сельсовета Касторенского района.</w:t>
      </w:r>
    </w:p>
    <w:p w:rsidR="00910EEA" w:rsidRPr="00DF5632" w:rsidRDefault="00910EEA" w:rsidP="008629D3">
      <w:pPr>
        <w:ind w:firstLine="709"/>
        <w:jc w:val="both"/>
        <w:rPr>
          <w:color w:val="000000"/>
        </w:rPr>
      </w:pPr>
      <w:r w:rsidRPr="00DF5632">
        <w:rPr>
          <w:color w:val="000000"/>
        </w:rPr>
        <w:t>2. Настоящее решение вступает в силу со дня его официального опубликования, но не ранее 1 января 2022 года</w:t>
      </w:r>
      <w:r w:rsidRPr="00DF5632">
        <w:rPr>
          <w:rStyle w:val="FootnoteReference"/>
          <w:color w:val="000000"/>
        </w:rPr>
        <w:footnoteReference w:id="1"/>
      </w:r>
      <w:r w:rsidRPr="00DF5632">
        <w:rPr>
          <w:color w:val="000000"/>
        </w:rPr>
        <w:t xml:space="preserve">, за исключением положений раздела 5 Положения о муниципальном контроле в сфере благоустройства на территории </w:t>
      </w:r>
      <w:r>
        <w:rPr>
          <w:color w:val="000000"/>
        </w:rPr>
        <w:t xml:space="preserve">Котовского </w:t>
      </w:r>
      <w:r w:rsidRPr="00DF5632">
        <w:rPr>
          <w:color w:val="000000"/>
        </w:rPr>
        <w:t xml:space="preserve"> сельсовета Касторенского района . </w:t>
      </w:r>
    </w:p>
    <w:p w:rsidR="00910EEA" w:rsidRPr="00DF5632" w:rsidRDefault="00910EEA" w:rsidP="008629D3">
      <w:pPr>
        <w:ind w:firstLine="709"/>
        <w:jc w:val="both"/>
      </w:pPr>
      <w:r w:rsidRPr="00DF5632">
        <w:rPr>
          <w:color w:val="000000"/>
        </w:rPr>
        <w:t xml:space="preserve">Положения раздела 5 Положения о муниципальном контроле в сфере благоустройства на территории  </w:t>
      </w:r>
      <w:r>
        <w:rPr>
          <w:color w:val="000000"/>
        </w:rPr>
        <w:t xml:space="preserve">Котовского </w:t>
      </w:r>
      <w:r w:rsidRPr="00DF5632">
        <w:rPr>
          <w:color w:val="000000"/>
        </w:rPr>
        <w:t xml:space="preserve"> сельсовета Касторенского района</w:t>
      </w:r>
      <w:r>
        <w:rPr>
          <w:color w:val="000000"/>
        </w:rPr>
        <w:t xml:space="preserve"> </w:t>
      </w:r>
      <w:r w:rsidRPr="00DF5632">
        <w:rPr>
          <w:color w:val="000000"/>
        </w:rPr>
        <w:t xml:space="preserve">вступают в силу с 1 марта 2022 года. </w:t>
      </w:r>
    </w:p>
    <w:p w:rsidR="00910EEA" w:rsidRPr="00DF5632" w:rsidRDefault="00910EEA" w:rsidP="00D03C14">
      <w:pPr>
        <w:shd w:val="clear" w:color="auto" w:fill="FFFFFF"/>
        <w:jc w:val="both"/>
        <w:rPr>
          <w:color w:val="000000"/>
        </w:rPr>
      </w:pPr>
    </w:p>
    <w:p w:rsidR="00910EEA" w:rsidRDefault="00910EEA" w:rsidP="00D03C14">
      <w:pPr>
        <w:shd w:val="clear" w:color="auto" w:fill="FFFFFF"/>
        <w:jc w:val="both"/>
        <w:rPr>
          <w:color w:val="000000"/>
        </w:rPr>
      </w:pPr>
    </w:p>
    <w:p w:rsidR="00910EEA" w:rsidRDefault="00910EEA" w:rsidP="00D03C14">
      <w:pPr>
        <w:shd w:val="clear" w:color="auto" w:fill="FFFFFF"/>
        <w:jc w:val="both"/>
        <w:rPr>
          <w:color w:val="000000"/>
        </w:rPr>
      </w:pPr>
    </w:p>
    <w:p w:rsidR="00910EEA" w:rsidRPr="00DF5632" w:rsidRDefault="00910EEA" w:rsidP="00D03C14">
      <w:pPr>
        <w:shd w:val="clear" w:color="auto" w:fill="FFFFFF"/>
        <w:jc w:val="both"/>
        <w:rPr>
          <w:color w:val="000000"/>
        </w:rPr>
      </w:pPr>
    </w:p>
    <w:p w:rsidR="00910EEA" w:rsidRPr="00DF5632" w:rsidRDefault="00910EEA" w:rsidP="00D03C14">
      <w:pPr>
        <w:shd w:val="clear" w:color="auto" w:fill="FFFFFF"/>
        <w:jc w:val="both"/>
        <w:rPr>
          <w:color w:val="000000"/>
        </w:rPr>
      </w:pPr>
    </w:p>
    <w:p w:rsidR="00910EEA" w:rsidRPr="00DF5632" w:rsidRDefault="00910EEA" w:rsidP="008209D5">
      <w:pPr>
        <w:tabs>
          <w:tab w:val="left" w:pos="1000"/>
          <w:tab w:val="left" w:pos="2552"/>
        </w:tabs>
        <w:jc w:val="both"/>
      </w:pPr>
      <w:r w:rsidRPr="00DF5632">
        <w:t xml:space="preserve">Председатель </w:t>
      </w:r>
    </w:p>
    <w:p w:rsidR="00910EEA" w:rsidRPr="00DF5632" w:rsidRDefault="00910EEA" w:rsidP="008209D5">
      <w:pPr>
        <w:jc w:val="both"/>
        <w:rPr>
          <w:bCs/>
          <w:color w:val="000000"/>
        </w:rPr>
      </w:pPr>
      <w:r w:rsidRPr="00DF5632">
        <w:rPr>
          <w:bCs/>
          <w:color w:val="000000"/>
        </w:rPr>
        <w:t xml:space="preserve">Собрания депутатов </w:t>
      </w:r>
    </w:p>
    <w:p w:rsidR="00910EEA" w:rsidRPr="00DF5632" w:rsidRDefault="00910EEA" w:rsidP="008209D5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Котовского </w:t>
      </w:r>
      <w:r w:rsidRPr="00DF5632">
        <w:rPr>
          <w:bCs/>
          <w:color w:val="000000"/>
        </w:rPr>
        <w:t xml:space="preserve"> сельсовета                                  </w:t>
      </w:r>
      <w:r>
        <w:rPr>
          <w:bCs/>
          <w:color w:val="000000"/>
        </w:rPr>
        <w:t xml:space="preserve">                              Ю.М. Говоров </w:t>
      </w:r>
    </w:p>
    <w:p w:rsidR="00910EEA" w:rsidRPr="00DF5632" w:rsidRDefault="00910EEA" w:rsidP="008209D5">
      <w:pPr>
        <w:jc w:val="both"/>
        <w:rPr>
          <w:bCs/>
          <w:color w:val="000000"/>
        </w:rPr>
      </w:pPr>
    </w:p>
    <w:p w:rsidR="00910EEA" w:rsidRPr="00DF5632" w:rsidRDefault="00910EEA" w:rsidP="008209D5">
      <w:pPr>
        <w:jc w:val="both"/>
        <w:rPr>
          <w:bCs/>
          <w:color w:val="000000"/>
        </w:rPr>
      </w:pPr>
    </w:p>
    <w:p w:rsidR="00910EEA" w:rsidRDefault="00910EEA" w:rsidP="008209D5">
      <w:pPr>
        <w:jc w:val="both"/>
        <w:rPr>
          <w:bCs/>
          <w:color w:val="000000"/>
        </w:rPr>
      </w:pPr>
      <w:r w:rsidRPr="00DF5632">
        <w:rPr>
          <w:bCs/>
          <w:color w:val="000000"/>
        </w:rPr>
        <w:t xml:space="preserve">Глава </w:t>
      </w:r>
    </w:p>
    <w:p w:rsidR="00910EEA" w:rsidRPr="00DF5632" w:rsidRDefault="00910EEA" w:rsidP="008209D5">
      <w:pPr>
        <w:jc w:val="both"/>
      </w:pPr>
      <w:r>
        <w:rPr>
          <w:bCs/>
          <w:color w:val="000000"/>
        </w:rPr>
        <w:t xml:space="preserve">Котовского </w:t>
      </w:r>
      <w:r w:rsidRPr="00DF5632">
        <w:rPr>
          <w:bCs/>
          <w:color w:val="000000"/>
        </w:rPr>
        <w:t xml:space="preserve"> сельсовета                                       </w:t>
      </w:r>
      <w:r>
        <w:rPr>
          <w:bCs/>
          <w:color w:val="000000"/>
        </w:rPr>
        <w:t xml:space="preserve">                         Л.А. Ракова </w:t>
      </w:r>
    </w:p>
    <w:p w:rsidR="00910EEA" w:rsidRPr="00DF5632" w:rsidRDefault="00910EEA" w:rsidP="008209D5">
      <w:pPr>
        <w:tabs>
          <w:tab w:val="left" w:pos="1000"/>
          <w:tab w:val="left" w:pos="2552"/>
        </w:tabs>
        <w:jc w:val="both"/>
      </w:pPr>
    </w:p>
    <w:p w:rsidR="00910EEA" w:rsidRPr="00DF5632" w:rsidRDefault="00910EEA" w:rsidP="008209D5">
      <w:pPr>
        <w:tabs>
          <w:tab w:val="left" w:pos="1000"/>
          <w:tab w:val="left" w:pos="2552"/>
        </w:tabs>
        <w:jc w:val="both"/>
      </w:pPr>
    </w:p>
    <w:p w:rsidR="00910EEA" w:rsidRPr="00DF5632" w:rsidRDefault="00910EEA" w:rsidP="008209D5">
      <w:pPr>
        <w:spacing w:line="240" w:lineRule="exact"/>
        <w:ind w:left="5398"/>
        <w:rPr>
          <w:color w:val="000000"/>
        </w:rPr>
      </w:pPr>
    </w:p>
    <w:p w:rsidR="00910EEA" w:rsidRPr="00DF5632" w:rsidRDefault="00910EEA" w:rsidP="00D03C14">
      <w:pPr>
        <w:spacing w:line="240" w:lineRule="exact"/>
        <w:ind w:left="5398"/>
        <w:jc w:val="center"/>
        <w:rPr>
          <w:color w:val="000000"/>
        </w:rPr>
      </w:pPr>
    </w:p>
    <w:p w:rsidR="00910EEA" w:rsidRDefault="00910EEA" w:rsidP="00D03C14">
      <w:pPr>
        <w:spacing w:line="240" w:lineRule="exact"/>
        <w:rPr>
          <w:color w:val="000000"/>
        </w:rPr>
      </w:pPr>
    </w:p>
    <w:p w:rsidR="00910EEA" w:rsidRDefault="00910EEA" w:rsidP="00D03C14">
      <w:pPr>
        <w:spacing w:line="240" w:lineRule="exact"/>
        <w:rPr>
          <w:color w:val="000000"/>
        </w:rPr>
      </w:pPr>
    </w:p>
    <w:p w:rsidR="00910EEA" w:rsidRDefault="00910EEA" w:rsidP="00D03C14">
      <w:pPr>
        <w:spacing w:line="240" w:lineRule="exact"/>
        <w:rPr>
          <w:color w:val="000000"/>
        </w:rPr>
      </w:pPr>
    </w:p>
    <w:p w:rsidR="00910EEA" w:rsidRDefault="00910EEA" w:rsidP="00D03C14">
      <w:pPr>
        <w:spacing w:line="240" w:lineRule="exact"/>
        <w:rPr>
          <w:color w:val="000000"/>
        </w:rPr>
      </w:pPr>
    </w:p>
    <w:p w:rsidR="00910EEA" w:rsidRDefault="00910EEA" w:rsidP="00017B5D">
      <w:pPr>
        <w:spacing w:line="240" w:lineRule="exact"/>
        <w:rPr>
          <w:color w:val="000000"/>
        </w:rPr>
      </w:pPr>
    </w:p>
    <w:p w:rsidR="00910EEA" w:rsidRDefault="00910EEA" w:rsidP="00017B5D">
      <w:pPr>
        <w:spacing w:line="240" w:lineRule="exact"/>
        <w:rPr>
          <w:color w:val="000000"/>
        </w:rPr>
      </w:pPr>
    </w:p>
    <w:p w:rsidR="00910EEA" w:rsidRDefault="00910EEA" w:rsidP="00017B5D">
      <w:pPr>
        <w:spacing w:line="240" w:lineRule="exact"/>
        <w:rPr>
          <w:color w:val="000000"/>
        </w:rPr>
      </w:pPr>
    </w:p>
    <w:p w:rsidR="00910EEA" w:rsidRPr="00DF5632" w:rsidRDefault="00910EEA" w:rsidP="00017B5D">
      <w:pPr>
        <w:spacing w:line="240" w:lineRule="exact"/>
        <w:rPr>
          <w:color w:val="000000"/>
        </w:rPr>
      </w:pPr>
    </w:p>
    <w:p w:rsidR="00910EEA" w:rsidRPr="00DF5632" w:rsidRDefault="00910EEA" w:rsidP="008209D5">
      <w:pPr>
        <w:tabs>
          <w:tab w:val="num" w:pos="200"/>
        </w:tabs>
        <w:ind w:left="4536"/>
        <w:jc w:val="center"/>
        <w:outlineLvl w:val="0"/>
      </w:pPr>
      <w:r w:rsidRPr="00DF5632">
        <w:t>УТВЕРЖДЕНО</w:t>
      </w:r>
    </w:p>
    <w:p w:rsidR="00910EEA" w:rsidRPr="00DF5632" w:rsidRDefault="00910EEA" w:rsidP="008209D5">
      <w:pPr>
        <w:ind w:left="4536"/>
        <w:jc w:val="center"/>
        <w:rPr>
          <w:bCs/>
          <w:color w:val="000000"/>
        </w:rPr>
      </w:pPr>
      <w:r w:rsidRPr="00DF5632">
        <w:rPr>
          <w:color w:val="000000"/>
        </w:rPr>
        <w:t xml:space="preserve">решением </w:t>
      </w:r>
      <w:r w:rsidRPr="00DF5632">
        <w:rPr>
          <w:bCs/>
          <w:color w:val="000000"/>
        </w:rPr>
        <w:t>Собрания депутатов</w:t>
      </w:r>
    </w:p>
    <w:p w:rsidR="00910EEA" w:rsidRDefault="00910EEA" w:rsidP="008209D5">
      <w:pPr>
        <w:ind w:left="4536"/>
        <w:jc w:val="center"/>
        <w:rPr>
          <w:bCs/>
          <w:color w:val="000000"/>
        </w:rPr>
      </w:pPr>
      <w:r>
        <w:rPr>
          <w:bCs/>
          <w:color w:val="000000"/>
        </w:rPr>
        <w:t xml:space="preserve">Котовского </w:t>
      </w:r>
      <w:r w:rsidRPr="00DF5632">
        <w:rPr>
          <w:bCs/>
          <w:color w:val="000000"/>
        </w:rPr>
        <w:t xml:space="preserve"> сельсовета</w:t>
      </w:r>
    </w:p>
    <w:p w:rsidR="00910EEA" w:rsidRPr="00DF5632" w:rsidRDefault="00910EEA" w:rsidP="008209D5">
      <w:pPr>
        <w:ind w:left="4536"/>
        <w:jc w:val="center"/>
        <w:rPr>
          <w:color w:val="000000"/>
        </w:rPr>
      </w:pPr>
      <w:r>
        <w:rPr>
          <w:bCs/>
          <w:color w:val="000000"/>
        </w:rPr>
        <w:t>Касторенского района</w:t>
      </w:r>
    </w:p>
    <w:p w:rsidR="00910EEA" w:rsidRPr="00DF5632" w:rsidRDefault="00910EEA" w:rsidP="008209D5">
      <w:pPr>
        <w:tabs>
          <w:tab w:val="num" w:pos="200"/>
        </w:tabs>
        <w:ind w:left="4536"/>
        <w:jc w:val="center"/>
        <w:outlineLvl w:val="0"/>
      </w:pPr>
      <w:r>
        <w:t>от 09.11.</w:t>
      </w:r>
      <w:r w:rsidRPr="00DF5632">
        <w:t xml:space="preserve"> 2021 № </w:t>
      </w:r>
      <w:r>
        <w:t>18</w:t>
      </w:r>
      <w:bookmarkStart w:id="0" w:name="_GoBack"/>
      <w:bookmarkEnd w:id="0"/>
    </w:p>
    <w:p w:rsidR="00910EEA" w:rsidRPr="00DF5632" w:rsidRDefault="00910EEA" w:rsidP="00D03C14">
      <w:pPr>
        <w:ind w:firstLine="567"/>
        <w:jc w:val="right"/>
        <w:rPr>
          <w:color w:val="000000"/>
        </w:rPr>
      </w:pPr>
    </w:p>
    <w:p w:rsidR="00910EEA" w:rsidRPr="00DF5632" w:rsidRDefault="00910EEA" w:rsidP="00D03C14">
      <w:pPr>
        <w:ind w:firstLine="567"/>
        <w:jc w:val="right"/>
        <w:rPr>
          <w:color w:val="000000"/>
        </w:rPr>
      </w:pPr>
    </w:p>
    <w:p w:rsidR="00910EEA" w:rsidRPr="007A6BAF" w:rsidRDefault="00910EEA" w:rsidP="00D03C14">
      <w:pPr>
        <w:jc w:val="center"/>
        <w:rPr>
          <w:b/>
          <w:i/>
          <w:iCs/>
          <w:color w:val="000000"/>
        </w:rPr>
      </w:pPr>
      <w:r w:rsidRPr="007A6BAF">
        <w:rPr>
          <w:b/>
          <w:bCs/>
          <w:color w:val="000000"/>
        </w:rPr>
        <w:t xml:space="preserve">Положение о муниципальном контроле в сфере благоустройства на территории  </w:t>
      </w:r>
      <w:r>
        <w:rPr>
          <w:b/>
          <w:color w:val="000000"/>
        </w:rPr>
        <w:t xml:space="preserve">Котовского </w:t>
      </w:r>
      <w:r w:rsidRPr="007A6BAF">
        <w:rPr>
          <w:b/>
          <w:color w:val="000000"/>
        </w:rPr>
        <w:t xml:space="preserve"> сельсовета Касторенского района Курской области </w:t>
      </w:r>
    </w:p>
    <w:p w:rsidR="00910EEA" w:rsidRPr="00DF5632" w:rsidRDefault="00910EEA" w:rsidP="00D03C14">
      <w:pPr>
        <w:spacing w:line="360" w:lineRule="auto"/>
        <w:jc w:val="center"/>
      </w:pPr>
    </w:p>
    <w:p w:rsidR="00910EEA" w:rsidRPr="00DF5632" w:rsidRDefault="00910EEA" w:rsidP="00DF5632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bCs/>
          <w:color w:val="000000"/>
          <w:sz w:val="24"/>
          <w:szCs w:val="24"/>
        </w:rPr>
        <w:t>1. Общие положения</w:t>
      </w:r>
    </w:p>
    <w:p w:rsidR="00910EEA" w:rsidRPr="00DF5632" w:rsidRDefault="00910EEA" w:rsidP="007A6B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Котовского 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Касторенского района Курской области (далее – контроль в сфере благоустройства).</w:t>
      </w:r>
    </w:p>
    <w:p w:rsidR="00910EEA" w:rsidRPr="00DF5632" w:rsidRDefault="00910EEA" w:rsidP="007A6BA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DF56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Правил благоустройства территории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Котовского </w:t>
      </w:r>
      <w:r w:rsidRPr="00DF56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сельсовета Касторенского района Курской области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>(далее – Правила благоустройства)</w:t>
      </w:r>
      <w:r w:rsidRPr="00DF56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910EEA" w:rsidRPr="00DF5632" w:rsidRDefault="00910EEA" w:rsidP="007A6BAF">
      <w:pPr>
        <w:ind w:firstLine="709"/>
        <w:contextualSpacing/>
        <w:jc w:val="both"/>
        <w:rPr>
          <w:color w:val="000000"/>
        </w:rPr>
      </w:pPr>
      <w:r w:rsidRPr="00DF5632">
        <w:rPr>
          <w:color w:val="000000"/>
        </w:rPr>
        <w:t>1.3. Контроль в сфере благоустройства осуществляется администрацией</w:t>
      </w:r>
      <w:r>
        <w:rPr>
          <w:color w:val="000000"/>
        </w:rPr>
        <w:t xml:space="preserve"> Котовского </w:t>
      </w:r>
      <w:r w:rsidRPr="00DF5632">
        <w:rPr>
          <w:color w:val="000000"/>
        </w:rPr>
        <w:t xml:space="preserve"> сельсовета Касторенского района Курской области (далее – администрация).</w:t>
      </w:r>
    </w:p>
    <w:p w:rsidR="00910EEA" w:rsidRPr="00DF5632" w:rsidRDefault="00910EEA" w:rsidP="007A6BAF">
      <w:pPr>
        <w:ind w:firstLine="709"/>
        <w:contextualSpacing/>
        <w:jc w:val="both"/>
        <w:rPr>
          <w:color w:val="000000"/>
        </w:rPr>
      </w:pPr>
      <w:r w:rsidRPr="00DF5632">
        <w:rPr>
          <w:color w:val="000000"/>
        </w:rPr>
        <w:t>1.4. Должностными лицами администрации, уполномоченными осуществлять контроль в сфере благоустройства, являются –</w:t>
      </w:r>
      <w:r>
        <w:rPr>
          <w:color w:val="000000"/>
        </w:rPr>
        <w:t xml:space="preserve"> </w:t>
      </w:r>
      <w:r w:rsidRPr="00DF5632">
        <w:rPr>
          <w:color w:val="000000"/>
        </w:rPr>
        <w:t>глава  сельсовета</w:t>
      </w:r>
      <w:r>
        <w:rPr>
          <w:color w:val="000000"/>
        </w:rPr>
        <w:t xml:space="preserve"> </w:t>
      </w:r>
      <w:r w:rsidRPr="00DF5632">
        <w:rPr>
          <w:color w:val="000000"/>
        </w:rPr>
        <w:t>и заместитель главы  сельсовета.</w:t>
      </w:r>
    </w:p>
    <w:p w:rsidR="00910EEA" w:rsidRPr="00DF5632" w:rsidRDefault="00910EEA" w:rsidP="007A6BAF">
      <w:pPr>
        <w:ind w:firstLine="709"/>
        <w:contextualSpacing/>
        <w:jc w:val="both"/>
      </w:pPr>
      <w:r w:rsidRPr="00DF5632">
        <w:rPr>
          <w:color w:val="000000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910EEA" w:rsidRPr="00DF5632" w:rsidRDefault="00910EEA" w:rsidP="007A6B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DF5632">
        <w:rPr>
          <w:rStyle w:val="Hyperlink"/>
          <w:rFonts w:ascii="Times New Roman" w:hAnsi="Times New Roman"/>
          <w:color w:val="000000"/>
          <w:sz w:val="24"/>
          <w:szCs w:val="24"/>
          <w:u w:val="none"/>
        </w:rPr>
        <w:t>закона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DF5632">
        <w:rPr>
          <w:rStyle w:val="Hyperlink"/>
          <w:rFonts w:ascii="Times New Roman" w:hAnsi="Times New Roman"/>
          <w:color w:val="000000"/>
          <w:sz w:val="24"/>
          <w:szCs w:val="24"/>
          <w:u w:val="none"/>
        </w:rPr>
        <w:t>закона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910EEA" w:rsidRPr="00DF5632" w:rsidRDefault="00910EEA" w:rsidP="007A6BA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Par61"/>
      <w:bookmarkEnd w:id="1"/>
      <w:r w:rsidRPr="00DF5632">
        <w:rPr>
          <w:rFonts w:ascii="Times New Roman" w:hAnsi="Times New Roman" w:cs="Times New Roman"/>
          <w:color w:val="000000"/>
          <w:sz w:val="24"/>
          <w:szCs w:val="24"/>
        </w:rPr>
        <w:t>1.6. Администрация осуществляет контроль за соблюдением Правил благоустройства, включающих:</w:t>
      </w:r>
    </w:p>
    <w:p w:rsidR="00910EEA" w:rsidRPr="00DF5632" w:rsidRDefault="00910EEA" w:rsidP="007A6BAF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DF5632">
        <w:rPr>
          <w:color w:val="000000"/>
        </w:rPr>
        <w:t>1) обязательные требования по содержанию прилегающих территорий;</w:t>
      </w:r>
    </w:p>
    <w:p w:rsidR="00910EEA" w:rsidRPr="00DF5632" w:rsidRDefault="00910EEA" w:rsidP="007A6BAF">
      <w:pPr>
        <w:pStyle w:val="BodyText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910EEA" w:rsidRPr="00DF5632" w:rsidRDefault="00910EEA" w:rsidP="007A6BAF">
      <w:pPr>
        <w:pStyle w:val="BodyText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DF5632">
        <w:rPr>
          <w:rStyle w:val="FootnoteReference"/>
          <w:color w:val="000000"/>
        </w:rPr>
        <w:footnoteReference w:id="2"/>
      </w:r>
      <w:r w:rsidRPr="00DF5632">
        <w:rPr>
          <w:color w:val="000000"/>
        </w:rPr>
        <w:t>;</w:t>
      </w:r>
    </w:p>
    <w:p w:rsidR="00910EEA" w:rsidRPr="00DF5632" w:rsidRDefault="00910EEA" w:rsidP="007A6BAF">
      <w:pPr>
        <w:ind w:firstLine="709"/>
        <w:jc w:val="both"/>
        <w:rPr>
          <w:color w:val="000000"/>
          <w:shd w:val="clear" w:color="auto" w:fill="FFFFFF"/>
        </w:rPr>
      </w:pPr>
      <w:r w:rsidRPr="00DF5632">
        <w:rPr>
          <w:color w:val="000000"/>
        </w:rPr>
        <w:t xml:space="preserve">- по </w:t>
      </w:r>
      <w:r w:rsidRPr="00DF5632">
        <w:rPr>
          <w:color w:val="000000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910EEA" w:rsidRPr="00DF5632" w:rsidRDefault="00910EEA" w:rsidP="007A6BAF">
      <w:pPr>
        <w:ind w:firstLine="709"/>
        <w:jc w:val="both"/>
        <w:rPr>
          <w:color w:val="000000"/>
          <w:shd w:val="clear" w:color="auto" w:fill="FFFFFF"/>
        </w:rPr>
      </w:pPr>
      <w:r w:rsidRPr="00DF5632">
        <w:rPr>
          <w:color w:val="000000"/>
        </w:rPr>
        <w:t xml:space="preserve">- по </w:t>
      </w:r>
      <w:r w:rsidRPr="00DF5632">
        <w:rPr>
          <w:color w:val="000000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910EEA" w:rsidRPr="00DF5632" w:rsidRDefault="00910EEA" w:rsidP="007A6BAF">
      <w:pPr>
        <w:ind w:firstLine="709"/>
        <w:jc w:val="both"/>
        <w:rPr>
          <w:color w:val="000000"/>
        </w:rPr>
      </w:pPr>
      <w:r w:rsidRPr="00DF5632">
        <w:rPr>
          <w:color w:val="000000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Pr="00DF5632">
        <w:t xml:space="preserve">Курской области </w:t>
      </w:r>
      <w:r w:rsidRPr="00DF5632">
        <w:rPr>
          <w:color w:val="000000"/>
        </w:rPr>
        <w:t>и Правилами благоустройства;</w:t>
      </w:r>
    </w:p>
    <w:p w:rsidR="00910EEA" w:rsidRPr="00DF5632" w:rsidRDefault="00910EEA" w:rsidP="007A6BAF">
      <w:pPr>
        <w:ind w:firstLine="709"/>
        <w:jc w:val="both"/>
        <w:rPr>
          <w:color w:val="000000"/>
        </w:rPr>
      </w:pPr>
      <w:r w:rsidRPr="00DF5632">
        <w:rPr>
          <w:color w:val="000000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910EEA" w:rsidRPr="00DF5632" w:rsidRDefault="00910EEA" w:rsidP="007A6BAF">
      <w:pPr>
        <w:ind w:firstLine="709"/>
        <w:jc w:val="both"/>
        <w:rPr>
          <w:color w:val="000000"/>
          <w:shd w:val="clear" w:color="auto" w:fill="FFFFFF"/>
        </w:rPr>
      </w:pPr>
      <w:r w:rsidRPr="00DF5632">
        <w:rPr>
          <w:color w:val="000000"/>
          <w:shd w:val="clear" w:color="auto" w:fill="FFFFFF"/>
        </w:rPr>
        <w:t xml:space="preserve">- о недопустимости </w:t>
      </w:r>
      <w:r w:rsidRPr="00DF5632">
        <w:rPr>
          <w:color w:val="000000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910EEA" w:rsidRPr="00DF5632" w:rsidRDefault="00910EEA" w:rsidP="007A6BAF">
      <w:pPr>
        <w:pStyle w:val="BodyText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t xml:space="preserve">3) обязательные требования по уборке территории </w:t>
      </w:r>
      <w:r>
        <w:rPr>
          <w:color w:val="000000"/>
        </w:rPr>
        <w:t xml:space="preserve">Котовского </w:t>
      </w:r>
      <w:r w:rsidRPr="00DF5632">
        <w:rPr>
          <w:color w:val="000000"/>
        </w:rPr>
        <w:t xml:space="preserve"> сельсовета Касторенского района Курской области в зимний период, включая контроль проведения мероприятий по очистке от снега, наледи и сосулек кровель зданий, сооружений; </w:t>
      </w:r>
    </w:p>
    <w:p w:rsidR="00910EEA" w:rsidRPr="00DF5632" w:rsidRDefault="00910EEA" w:rsidP="007A6BAF">
      <w:pPr>
        <w:pStyle w:val="BodyText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t xml:space="preserve">4) обязательные требования по уборке территории </w:t>
      </w:r>
      <w:r>
        <w:rPr>
          <w:color w:val="000000"/>
        </w:rPr>
        <w:t xml:space="preserve">Котовского </w:t>
      </w:r>
      <w:r w:rsidRPr="00DF5632">
        <w:rPr>
          <w:color w:val="000000"/>
        </w:rPr>
        <w:t xml:space="preserve"> сельсовета Касторенского района Курской области в летний период, включая обязательные требования по </w:t>
      </w:r>
      <w:r w:rsidRPr="00DF5632">
        <w:rPr>
          <w:bCs/>
          <w:color w:val="000000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DF5632">
        <w:rPr>
          <w:color w:val="000000"/>
        </w:rPr>
        <w:t>;</w:t>
      </w:r>
    </w:p>
    <w:p w:rsidR="00910EEA" w:rsidRPr="00DF5632" w:rsidRDefault="00910EEA" w:rsidP="007A6BAF">
      <w:pPr>
        <w:pStyle w:val="BodyText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t xml:space="preserve">5) дополнительные обязательные требования </w:t>
      </w:r>
      <w:r w:rsidRPr="00DF5632">
        <w:rPr>
          <w:color w:val="000000"/>
          <w:shd w:val="clear" w:color="auto" w:fill="FFFFFF"/>
        </w:rPr>
        <w:t>пожарной безопасности</w:t>
      </w:r>
      <w:r w:rsidRPr="00DF5632">
        <w:rPr>
          <w:color w:val="000000"/>
        </w:rPr>
        <w:t xml:space="preserve"> в </w:t>
      </w:r>
      <w:r w:rsidRPr="00DF5632">
        <w:rPr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:rsidR="00910EEA" w:rsidRPr="00DF5632" w:rsidRDefault="00910EEA" w:rsidP="007A6BAF">
      <w:pPr>
        <w:pStyle w:val="BodyText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DF5632">
        <w:rPr>
          <w:bCs/>
          <w:color w:val="000000"/>
        </w:rPr>
        <w:t xml:space="preserve">6) </w:t>
      </w:r>
      <w:r w:rsidRPr="00DF5632">
        <w:rPr>
          <w:color w:val="000000"/>
        </w:rPr>
        <w:t xml:space="preserve">обязательные требования по </w:t>
      </w:r>
      <w:r w:rsidRPr="00DF5632">
        <w:rPr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Pr="00DF5632">
        <w:rPr>
          <w:color w:val="000000"/>
        </w:rPr>
        <w:t>;</w:t>
      </w:r>
    </w:p>
    <w:p w:rsidR="00910EEA" w:rsidRPr="00DF5632" w:rsidRDefault="00910EEA" w:rsidP="007A6BAF">
      <w:pPr>
        <w:pStyle w:val="BodyText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</w:t>
      </w:r>
      <w:r>
        <w:rPr>
          <w:color w:val="000000"/>
        </w:rPr>
        <w:t>х</w:t>
      </w:r>
      <w:r w:rsidRPr="00DF5632">
        <w:rPr>
          <w:color w:val="000000"/>
        </w:rPr>
        <w:t>;</w:t>
      </w:r>
    </w:p>
    <w:p w:rsidR="00910EEA" w:rsidRPr="00DF5632" w:rsidRDefault="00910EEA" w:rsidP="007A6BAF">
      <w:pPr>
        <w:pStyle w:val="BodyText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DF5632">
        <w:rPr>
          <w:bCs/>
          <w:color w:val="000000"/>
          <w:lang w:eastAsia="en-US"/>
        </w:rPr>
        <w:t xml:space="preserve">8) </w:t>
      </w:r>
      <w:r w:rsidRPr="00DF5632">
        <w:rPr>
          <w:color w:val="000000"/>
        </w:rPr>
        <w:t>обязательные требования по</w:t>
      </w:r>
      <w:r>
        <w:rPr>
          <w:color w:val="000000"/>
        </w:rPr>
        <w:t xml:space="preserve"> </w:t>
      </w:r>
      <w:r w:rsidRPr="00DF5632">
        <w:rPr>
          <w:color w:val="000000"/>
        </w:rPr>
        <w:t>складированию твердых коммунальных отходов;</w:t>
      </w:r>
    </w:p>
    <w:p w:rsidR="00910EEA" w:rsidRPr="00DF5632" w:rsidRDefault="00910EEA" w:rsidP="007A6BAF">
      <w:pPr>
        <w:pStyle w:val="BodyText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t>9) обязательные требования по</w:t>
      </w:r>
      <w:r>
        <w:rPr>
          <w:color w:val="000000"/>
        </w:rPr>
        <w:t xml:space="preserve"> </w:t>
      </w:r>
      <w:r w:rsidRPr="00DF5632">
        <w:rPr>
          <w:bCs/>
          <w:color w:val="000000"/>
        </w:rPr>
        <w:t>выгулу животных</w:t>
      </w:r>
      <w:r w:rsidRPr="00DF5632">
        <w:rPr>
          <w:color w:val="000000"/>
        </w:rPr>
        <w:t xml:space="preserve"> и требования о недопустимости </w:t>
      </w:r>
      <w:r w:rsidRPr="00DF5632"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910EEA" w:rsidRPr="00DF5632" w:rsidRDefault="00910EEA" w:rsidP="007A6BA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910EEA" w:rsidRPr="00DF5632" w:rsidRDefault="00910EEA" w:rsidP="007A6BAF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DF5632">
        <w:rPr>
          <w:color w:val="000000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910EEA" w:rsidRPr="00DF5632" w:rsidRDefault="00910EEA" w:rsidP="007A6BAF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DF5632">
        <w:rPr>
          <w:color w:val="000000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910EEA" w:rsidRPr="00DF5632" w:rsidRDefault="00910EEA" w:rsidP="007A6BAF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DF5632">
        <w:rPr>
          <w:color w:val="000000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910EEA" w:rsidRPr="00DF5632" w:rsidRDefault="00910EEA" w:rsidP="007A6BAF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DF5632">
        <w:rPr>
          <w:color w:val="000000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910EEA" w:rsidRPr="00DF5632" w:rsidRDefault="00910EEA" w:rsidP="007A6BAF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DF5632">
        <w:rPr>
          <w:color w:val="000000"/>
        </w:rPr>
        <w:t>3) дворовые территории;</w:t>
      </w:r>
    </w:p>
    <w:p w:rsidR="00910EEA" w:rsidRPr="00DF5632" w:rsidRDefault="00910EEA" w:rsidP="007A6BAF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DF5632">
        <w:rPr>
          <w:color w:val="000000"/>
        </w:rPr>
        <w:t>4) детские и спортивные площадки;</w:t>
      </w:r>
    </w:p>
    <w:p w:rsidR="00910EEA" w:rsidRPr="00DF5632" w:rsidRDefault="00910EEA" w:rsidP="007A6BAF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DF5632">
        <w:rPr>
          <w:color w:val="000000"/>
        </w:rPr>
        <w:t>5) площадки для выгула животных;</w:t>
      </w:r>
    </w:p>
    <w:p w:rsidR="00910EEA" w:rsidRPr="00DF5632" w:rsidRDefault="00910EEA" w:rsidP="007A6BAF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DF5632">
        <w:rPr>
          <w:color w:val="000000"/>
        </w:rPr>
        <w:t>6) парковки (парковочные места);</w:t>
      </w:r>
    </w:p>
    <w:p w:rsidR="00910EEA" w:rsidRPr="00DF5632" w:rsidRDefault="00910EEA" w:rsidP="007A6BAF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DF5632">
        <w:rPr>
          <w:color w:val="000000"/>
        </w:rPr>
        <w:t>7) парки, скверы, иные зеленые зоны;</w:t>
      </w:r>
    </w:p>
    <w:p w:rsidR="00910EEA" w:rsidRPr="00DF5632" w:rsidRDefault="00910EEA" w:rsidP="007A6BAF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DF5632">
        <w:rPr>
          <w:color w:val="000000"/>
        </w:rPr>
        <w:t>8) технические и санитарно-защитные зоны;</w:t>
      </w:r>
    </w:p>
    <w:p w:rsidR="00910EEA" w:rsidRPr="00DF5632" w:rsidRDefault="00910EEA" w:rsidP="007A6BAF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DF5632">
        <w:rPr>
          <w:color w:val="000000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910EEA" w:rsidRPr="00DF5632" w:rsidRDefault="00910EEA" w:rsidP="007A6BA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1.8. При осуществлении контроля в сфере благоустройства </w:t>
      </w:r>
      <w:r w:rsidRPr="00DF56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система оценки и управления рисками не применяется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10EEA" w:rsidRPr="00DF5632" w:rsidRDefault="00910EEA" w:rsidP="007A6BAF">
      <w:pPr>
        <w:ind w:firstLine="709"/>
        <w:jc w:val="both"/>
        <w:rPr>
          <w:color w:val="000000"/>
        </w:rPr>
      </w:pPr>
    </w:p>
    <w:p w:rsidR="00910EEA" w:rsidRPr="00DF5632" w:rsidRDefault="00910EEA" w:rsidP="007A6BAF">
      <w:pPr>
        <w:pStyle w:val="ConsPlusNormal"/>
        <w:ind w:firstLine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bCs/>
          <w:color w:val="000000"/>
          <w:sz w:val="24"/>
          <w:szCs w:val="24"/>
        </w:rPr>
        <w:t>2. Профилактика рисков причинения вреда (ущерба) охраняемым законом ценностям</w:t>
      </w:r>
    </w:p>
    <w:p w:rsidR="00910EEA" w:rsidRPr="00DF5632" w:rsidRDefault="00910EEA" w:rsidP="007A6BAF">
      <w:pPr>
        <w:pStyle w:val="ConsPlusNormal"/>
        <w:ind w:firstLine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10EEA" w:rsidRPr="00DF5632" w:rsidRDefault="00910EEA" w:rsidP="007A6B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910EEA" w:rsidRPr="00DF5632" w:rsidRDefault="00910EEA" w:rsidP="007A6B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910EEA" w:rsidRPr="00DF5632" w:rsidRDefault="00910EEA" w:rsidP="007A6B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910EEA" w:rsidRPr="00DF5632" w:rsidRDefault="00910EEA" w:rsidP="007A6B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910EEA" w:rsidRPr="00DF5632" w:rsidRDefault="00910EEA" w:rsidP="007A6B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Котовского 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Касторенского района Курской области для принятия решения о проведении контрольных мероприятий.</w:t>
      </w:r>
    </w:p>
    <w:p w:rsidR="00910EEA" w:rsidRPr="00DF5632" w:rsidRDefault="00910EEA" w:rsidP="007A6B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910EEA" w:rsidRPr="00DF5632" w:rsidRDefault="00910EEA" w:rsidP="007A6B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1) информирование;</w:t>
      </w:r>
    </w:p>
    <w:p w:rsidR="00910EEA" w:rsidRPr="00DF5632" w:rsidRDefault="00910EEA" w:rsidP="007A6BA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2) обобщение правоприменительной практики;</w:t>
      </w:r>
    </w:p>
    <w:p w:rsidR="00910EEA" w:rsidRPr="00DF5632" w:rsidRDefault="00910EEA" w:rsidP="007A6BA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3) объявление предостережений;</w:t>
      </w:r>
    </w:p>
    <w:p w:rsidR="00910EEA" w:rsidRPr="00DF5632" w:rsidRDefault="00910EEA" w:rsidP="007A6BA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4) консультирование;</w:t>
      </w:r>
    </w:p>
    <w:p w:rsidR="00910EEA" w:rsidRPr="00DF5632" w:rsidRDefault="00910EEA" w:rsidP="007A6BA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5) профилактический визит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10EEA" w:rsidRPr="00DF5632" w:rsidRDefault="00910EEA" w:rsidP="007A6BAF">
      <w:pPr>
        <w:ind w:firstLine="709"/>
        <w:jc w:val="both"/>
        <w:rPr>
          <w:color w:val="000000"/>
        </w:rPr>
      </w:pPr>
      <w:r w:rsidRPr="00DF5632">
        <w:rPr>
          <w:color w:val="000000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DF5632">
        <w:rPr>
          <w:color w:val="000000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DF5632">
        <w:rPr>
          <w:color w:val="000000"/>
        </w:rPr>
        <w:t>официального сайта администрации</w:t>
      </w:r>
      <w:r w:rsidRPr="00DF5632">
        <w:rPr>
          <w:color w:val="000000"/>
          <w:shd w:val="clear" w:color="auto" w:fill="FFFFFF"/>
        </w:rPr>
        <w:t>)</w:t>
      </w:r>
      <w:r w:rsidRPr="00DF5632">
        <w:rPr>
          <w:color w:val="000000"/>
        </w:rPr>
        <w:t>, в средствах массовой информации,</w:t>
      </w:r>
      <w:r w:rsidRPr="00DF5632">
        <w:rPr>
          <w:color w:val="000000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910EEA" w:rsidRPr="00DF5632" w:rsidRDefault="00910EEA" w:rsidP="007A6BA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7" w:history="1">
        <w:r w:rsidRPr="00DF5632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частью 3 статьи 46</w:t>
        </w:r>
      </w:hyperlink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910EEA" w:rsidRPr="00DF5632" w:rsidRDefault="00910EEA" w:rsidP="007A6BA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также вправе информировать население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Котовского 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>на собраниях и конференциях граждан об обязательных требованиях, предъявляемых к объектам контроля.</w:t>
      </w:r>
    </w:p>
    <w:p w:rsidR="00910EEA" w:rsidRPr="00DF5632" w:rsidRDefault="00910EEA" w:rsidP="007A6B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910EEA" w:rsidRPr="00DF5632" w:rsidRDefault="00910EEA" w:rsidP="007A6BA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910EEA" w:rsidRPr="00DF5632" w:rsidRDefault="00910EEA" w:rsidP="007A6BAF">
      <w:pPr>
        <w:ind w:firstLine="709"/>
        <w:jc w:val="both"/>
        <w:rPr>
          <w:color w:val="000000"/>
        </w:rPr>
      </w:pPr>
      <w:r w:rsidRPr="00DF5632">
        <w:rPr>
          <w:color w:val="000000"/>
        </w:rPr>
        <w:t>2.8. Предостережение о недопустимости нарушения обязательных требований и предложение</w:t>
      </w:r>
      <w:r w:rsidRPr="00DF5632">
        <w:rPr>
          <w:color w:val="000000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DF5632">
        <w:rPr>
          <w:color w:val="000000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DF5632">
        <w:rPr>
          <w:color w:val="000000"/>
          <w:shd w:val="clear" w:color="auto" w:fill="FFFFFF"/>
        </w:rPr>
        <w:t>или признаках нарушений обязательных требований </w:t>
      </w:r>
      <w:r w:rsidRPr="00DF5632">
        <w:rPr>
          <w:color w:val="000000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(заместителем главы) </w:t>
      </w:r>
      <w:r>
        <w:rPr>
          <w:color w:val="000000"/>
        </w:rPr>
        <w:t xml:space="preserve">Котовского </w:t>
      </w:r>
      <w:r w:rsidRPr="00DF5632">
        <w:rPr>
          <w:color w:val="000000"/>
        </w:rPr>
        <w:t xml:space="preserve"> сельсоветане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910EEA" w:rsidRPr="00DF5632" w:rsidRDefault="00910EEA" w:rsidP="007A6BAF">
      <w:pPr>
        <w:ind w:firstLine="709"/>
        <w:jc w:val="both"/>
        <w:rPr>
          <w:color w:val="000000"/>
        </w:rPr>
      </w:pPr>
      <w:r w:rsidRPr="00DF5632">
        <w:rPr>
          <w:color w:val="000000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DF5632">
        <w:rPr>
          <w:color w:val="000000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DF5632">
        <w:rPr>
          <w:color w:val="000000"/>
        </w:rPr>
        <w:br/>
      </w:r>
      <w:r w:rsidRPr="00DF5632">
        <w:rPr>
          <w:color w:val="000000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DF5632">
        <w:rPr>
          <w:color w:val="000000"/>
        </w:rPr>
        <w:t xml:space="preserve">. </w:t>
      </w:r>
    </w:p>
    <w:p w:rsidR="00910EEA" w:rsidRPr="00DF5632" w:rsidRDefault="00910EEA" w:rsidP="007A6B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910EEA" w:rsidRPr="00DF5632" w:rsidRDefault="00910EEA" w:rsidP="007A6B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910EEA" w:rsidRPr="00DF5632" w:rsidRDefault="00910EEA" w:rsidP="007A6B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910EEA" w:rsidRPr="00DF5632" w:rsidRDefault="00910EEA" w:rsidP="007A6B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Личный прием граждан проводится главой (заместителем главы)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Котовского 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910EEA" w:rsidRPr="00DF5632" w:rsidRDefault="00910EEA" w:rsidP="007A6B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910EEA" w:rsidRPr="00DF5632" w:rsidRDefault="00910EEA" w:rsidP="007A6B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1) организация и осуществление контроля в сфере благоустройства;</w:t>
      </w:r>
    </w:p>
    <w:p w:rsidR="00910EEA" w:rsidRPr="00DF5632" w:rsidRDefault="00910EEA" w:rsidP="007A6B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910EEA" w:rsidRPr="00DF5632" w:rsidRDefault="00910EEA" w:rsidP="007A6B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:rsidR="00910EEA" w:rsidRPr="00DF5632" w:rsidRDefault="00910EEA" w:rsidP="007A6BA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910EEA" w:rsidRPr="00DF5632" w:rsidRDefault="00910EEA" w:rsidP="007A6BA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910EEA" w:rsidRPr="00DF5632" w:rsidRDefault="00910EEA" w:rsidP="007A6B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910EEA" w:rsidRPr="00DF5632" w:rsidRDefault="00910EEA" w:rsidP="007A6B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910EEA" w:rsidRPr="00DF5632" w:rsidRDefault="00910EEA" w:rsidP="007A6B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:rsidR="00910EEA" w:rsidRPr="00DF5632" w:rsidRDefault="00910EEA" w:rsidP="007A6B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3) ответ на поставленные вопросы требует дополнительного запроса сведений.</w:t>
      </w:r>
    </w:p>
    <w:p w:rsidR="00910EEA" w:rsidRPr="00DF5632" w:rsidRDefault="00910EEA" w:rsidP="007A6B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910EEA" w:rsidRPr="00DF5632" w:rsidRDefault="00910EEA" w:rsidP="007A6B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910EEA" w:rsidRPr="00DF5632" w:rsidRDefault="00910EEA" w:rsidP="007A6B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910EEA" w:rsidRPr="00DF5632" w:rsidRDefault="00910EEA" w:rsidP="007A6B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Должностными лицами, уполномоченными осуществлять контроль, ведется журнал учета консультирований.</w:t>
      </w:r>
    </w:p>
    <w:p w:rsidR="00910EEA" w:rsidRPr="00DF5632" w:rsidRDefault="00910EEA" w:rsidP="007A6BA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Котовского 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сельсоветаили должностным лицом, уполномоченным осуществлять контроль.</w:t>
      </w:r>
    </w:p>
    <w:p w:rsidR="00910EEA" w:rsidRPr="00DF5632" w:rsidRDefault="00910EEA" w:rsidP="007A6B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sz w:val="24"/>
          <w:szCs w:val="24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910EEA" w:rsidRPr="00DF5632" w:rsidRDefault="00910EEA" w:rsidP="007A6B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910EEA" w:rsidRPr="00DF5632" w:rsidRDefault="00910EEA" w:rsidP="007A6B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sz w:val="24"/>
          <w:szCs w:val="24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910EEA" w:rsidRPr="00DF5632" w:rsidRDefault="00910EEA" w:rsidP="007A6BA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0EEA" w:rsidRPr="00DF5632" w:rsidRDefault="00910EEA" w:rsidP="007A6BAF">
      <w:pPr>
        <w:pStyle w:val="ConsPlusNormal"/>
        <w:ind w:firstLine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bCs/>
          <w:color w:val="000000"/>
          <w:sz w:val="24"/>
          <w:szCs w:val="24"/>
        </w:rPr>
        <w:t>3. Осуществление контрольных мероприятий и контрольных действий</w:t>
      </w:r>
    </w:p>
    <w:p w:rsidR="00910EEA" w:rsidRPr="00DF5632" w:rsidRDefault="00910EEA" w:rsidP="007A6BAF">
      <w:pPr>
        <w:pStyle w:val="ConsPlusNormal"/>
        <w:ind w:firstLine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10EEA" w:rsidRPr="00DF5632" w:rsidRDefault="00910EEA" w:rsidP="007A6B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910EEA" w:rsidRPr="00DF5632" w:rsidRDefault="00910EEA" w:rsidP="007A6B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910EEA" w:rsidRPr="00DF5632" w:rsidRDefault="00910EEA" w:rsidP="007A6B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910EEA" w:rsidRPr="00DF5632" w:rsidRDefault="00910EEA" w:rsidP="007A6B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910EEA" w:rsidRPr="00DF5632" w:rsidRDefault="00910EEA" w:rsidP="007A6BA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910EEA" w:rsidRPr="00DF5632" w:rsidRDefault="00910EEA" w:rsidP="007A6BAF">
      <w:pPr>
        <w:ind w:firstLine="709"/>
        <w:jc w:val="both"/>
        <w:rPr>
          <w:color w:val="000000"/>
        </w:rPr>
      </w:pPr>
      <w:r w:rsidRPr="00DF5632">
        <w:rPr>
          <w:color w:val="000000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DF5632">
        <w:rPr>
          <w:color w:val="000000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DF5632">
        <w:rPr>
          <w:color w:val="000000"/>
        </w:rPr>
        <w:t>);</w:t>
      </w:r>
    </w:p>
    <w:p w:rsidR="00910EEA" w:rsidRPr="00DF5632" w:rsidRDefault="00910EEA" w:rsidP="007A6B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910EEA" w:rsidRPr="00DF5632" w:rsidRDefault="00910EEA" w:rsidP="007A6B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910EEA" w:rsidRPr="00DF5632" w:rsidRDefault="00910EEA" w:rsidP="007A6BAF">
      <w:pPr>
        <w:ind w:firstLine="709"/>
        <w:jc w:val="both"/>
      </w:pPr>
      <w:r w:rsidRPr="00DF5632">
        <w:rPr>
          <w:color w:val="000000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910EEA" w:rsidRPr="00DF5632" w:rsidRDefault="00910EEA" w:rsidP="007A6BAF">
      <w:pPr>
        <w:ind w:firstLine="709"/>
        <w:jc w:val="both"/>
        <w:rPr>
          <w:color w:val="000000"/>
        </w:rPr>
      </w:pPr>
      <w:r w:rsidRPr="00DF5632">
        <w:rPr>
          <w:color w:val="000000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910EEA" w:rsidRPr="00DF5632" w:rsidRDefault="00910EEA" w:rsidP="007A6B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910EEA" w:rsidRPr="00DF5632" w:rsidRDefault="00910EEA" w:rsidP="007A6B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910EEA" w:rsidRPr="00DF5632" w:rsidRDefault="00910EEA" w:rsidP="007A6B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910EEA" w:rsidRPr="00DF5632" w:rsidRDefault="00910EEA" w:rsidP="007A6B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910EEA" w:rsidRPr="00DF5632" w:rsidRDefault="00910EEA" w:rsidP="007A6BA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910EEA" w:rsidRPr="00DF5632" w:rsidRDefault="00910EEA" w:rsidP="007A6B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3.5.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910EEA" w:rsidRPr="00DF5632" w:rsidRDefault="00910EEA" w:rsidP="007A6B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3.6.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910EEA" w:rsidRPr="00DF5632" w:rsidRDefault="00910EEA" w:rsidP="007A6BAF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3.7.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Котовского 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  <w:r w:rsidRPr="00DF56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DF56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Федеральным </w:t>
      </w:r>
      <w:hyperlink r:id="rId8" w:history="1">
        <w:r w:rsidRPr="00DF5632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законом</w:t>
        </w:r>
      </w:hyperlink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910EEA" w:rsidRPr="00DF5632" w:rsidRDefault="00910EEA" w:rsidP="007A6BA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3.8.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9" w:history="1">
        <w:r w:rsidRPr="00DF5632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законом</w:t>
        </w:r>
      </w:hyperlink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910EEA" w:rsidRPr="00DF5632" w:rsidRDefault="00910EEA" w:rsidP="007A6BAF">
      <w:pPr>
        <w:ind w:firstLine="709"/>
        <w:jc w:val="both"/>
        <w:rPr>
          <w:color w:val="000000"/>
        </w:rPr>
      </w:pPr>
      <w:r w:rsidRPr="00DF5632">
        <w:rPr>
          <w:color w:val="000000"/>
        </w:rPr>
        <w:t xml:space="preserve">3.9.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Pr="00DF5632">
        <w:rPr>
          <w:color w:val="000000"/>
          <w:shd w:val="clear" w:color="auto" w:fill="FFFFFF"/>
        </w:rPr>
        <w:t>распоряжением Правительства Российской Федерации от 19.04.2016 № 724-р перечнем</w:t>
      </w:r>
      <w:r w:rsidRPr="00DF5632">
        <w:rPr>
          <w:color w:val="000000"/>
        </w:rPr>
        <w:br/>
      </w:r>
      <w:r w:rsidRPr="00DF5632">
        <w:rPr>
          <w:color w:val="000000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hyperlink r:id="rId10" w:history="1">
        <w:r w:rsidRPr="00DF5632">
          <w:rPr>
            <w:rStyle w:val="Hyperlink"/>
            <w:color w:val="000000"/>
            <w:u w:val="none"/>
          </w:rPr>
          <w:t>Правилами</w:t>
        </w:r>
      </w:hyperlink>
      <w:r w:rsidRPr="00DF5632">
        <w:rPr>
          <w:color w:val="000000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910EEA" w:rsidRPr="00DF5632" w:rsidRDefault="00910EEA" w:rsidP="007A6BA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3.10. </w:t>
      </w:r>
      <w:r w:rsidRPr="00DF56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910EEA" w:rsidRPr="00DF5632" w:rsidRDefault="00910EEA" w:rsidP="007A6BAF">
      <w:pPr>
        <w:ind w:firstLine="709"/>
        <w:jc w:val="both"/>
        <w:rPr>
          <w:color w:val="000000"/>
          <w:shd w:val="clear" w:color="auto" w:fill="FFFFFF"/>
        </w:rPr>
      </w:pPr>
      <w:r w:rsidRPr="00DF5632">
        <w:rPr>
          <w:color w:val="000000"/>
        </w:rPr>
        <w:t xml:space="preserve">1) </w:t>
      </w:r>
      <w:r w:rsidRPr="00DF5632">
        <w:rPr>
          <w:color w:val="000000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DF5632">
        <w:rPr>
          <w:color w:val="000000"/>
        </w:rPr>
        <w:t xml:space="preserve">должностным лицом, уполномоченным осуществлять контроль в сфере благоустройства, </w:t>
      </w:r>
      <w:r w:rsidRPr="00DF5632">
        <w:rPr>
          <w:color w:val="000000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910EEA" w:rsidRPr="00DF5632" w:rsidRDefault="00910EEA" w:rsidP="007A6BAF">
      <w:pPr>
        <w:ind w:firstLine="709"/>
        <w:jc w:val="both"/>
        <w:rPr>
          <w:color w:val="000000"/>
        </w:rPr>
      </w:pPr>
      <w:r w:rsidRPr="00DF5632">
        <w:rPr>
          <w:color w:val="000000"/>
          <w:shd w:val="clear" w:color="auto" w:fill="FFFFFF"/>
        </w:rPr>
        <w:t xml:space="preserve">2) отсутствие признаков </w:t>
      </w:r>
      <w:r w:rsidRPr="00DF5632">
        <w:rPr>
          <w:color w:val="000000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910EEA" w:rsidRPr="00DF5632" w:rsidRDefault="00910EEA" w:rsidP="007A6BAF">
      <w:pPr>
        <w:ind w:firstLine="709"/>
        <w:jc w:val="both"/>
        <w:rPr>
          <w:color w:val="000000"/>
        </w:rPr>
      </w:pPr>
      <w:r w:rsidRPr="00DF5632">
        <w:rPr>
          <w:color w:val="000000"/>
        </w:rPr>
        <w:t>3) имеются уважительные причины для отсутствия контролируемого лица (болезнь</w:t>
      </w:r>
      <w:r w:rsidRPr="00DF5632">
        <w:rPr>
          <w:color w:val="000000"/>
          <w:shd w:val="clear" w:color="auto" w:fill="FFFFFF"/>
        </w:rPr>
        <w:t xml:space="preserve"> контролируемого лица</w:t>
      </w:r>
      <w:r w:rsidRPr="00DF5632">
        <w:rPr>
          <w:color w:val="000000"/>
        </w:rPr>
        <w:t>, его командировка и т.п.) при проведении</w:t>
      </w:r>
      <w:r w:rsidRPr="00DF5632">
        <w:rPr>
          <w:color w:val="000000"/>
          <w:shd w:val="clear" w:color="auto" w:fill="FFFFFF"/>
        </w:rPr>
        <w:t xml:space="preserve"> контрольного мероприятия</w:t>
      </w:r>
      <w:r w:rsidRPr="00DF5632">
        <w:rPr>
          <w:color w:val="000000"/>
        </w:rPr>
        <w:t>.</w:t>
      </w:r>
    </w:p>
    <w:p w:rsidR="00910EEA" w:rsidRPr="00DF5632" w:rsidRDefault="00910EEA" w:rsidP="007A6BAF">
      <w:pPr>
        <w:pStyle w:val="s1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3.11. Срок проведения выездной проверки не может превышать 10 рабочих дней. </w:t>
      </w:r>
    </w:p>
    <w:p w:rsidR="00910EEA" w:rsidRPr="00DF5632" w:rsidRDefault="00910EEA" w:rsidP="007A6BAF">
      <w:pPr>
        <w:pStyle w:val="s1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910EEA" w:rsidRPr="00DF5632" w:rsidRDefault="00910EEA" w:rsidP="007A6BAF">
      <w:pPr>
        <w:pStyle w:val="s1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910EEA" w:rsidRPr="00DF5632" w:rsidRDefault="00910EEA" w:rsidP="007A6BA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3.12.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910EEA" w:rsidRPr="00DF5632" w:rsidRDefault="00910EEA" w:rsidP="007A6B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3.13.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1" w:history="1">
        <w:r w:rsidRPr="00DF5632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частью 2 статьи 90</w:t>
        </w:r>
      </w:hyperlink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910EEA" w:rsidRPr="00DF5632" w:rsidRDefault="00910EEA" w:rsidP="007A6BA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910EEA" w:rsidRPr="00DF5632" w:rsidRDefault="00910EEA" w:rsidP="007A6BAF">
      <w:pPr>
        <w:ind w:firstLine="709"/>
        <w:jc w:val="both"/>
        <w:rPr>
          <w:color w:val="000000"/>
        </w:rPr>
      </w:pPr>
      <w:r w:rsidRPr="00DF5632">
        <w:rPr>
          <w:color w:val="000000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DF5632">
        <w:rPr>
          <w:color w:val="000000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DF5632">
        <w:rPr>
          <w:color w:val="000000"/>
        </w:rPr>
        <w:t>.</w:t>
      </w:r>
    </w:p>
    <w:p w:rsidR="00910EEA" w:rsidRPr="00DF5632" w:rsidRDefault="00910EEA" w:rsidP="007A6B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910EEA" w:rsidRPr="00DF5632" w:rsidRDefault="00910EEA" w:rsidP="007A6B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3.15. Информация о контрольных мероприятиях размещается в Едином реестре контрольных (надзорных) мероприятий.</w:t>
      </w:r>
    </w:p>
    <w:p w:rsidR="00910EEA" w:rsidRPr="00DF5632" w:rsidRDefault="00910EEA" w:rsidP="007A6BA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3.16.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DF56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>Единый портал</w:t>
      </w:r>
      <w:r w:rsidRPr="00DF56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910EEA" w:rsidRPr="00DF5632" w:rsidRDefault="00910EEA" w:rsidP="007A6BA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DF56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:rsidR="00910EEA" w:rsidRPr="00DF5632" w:rsidRDefault="00910EEA" w:rsidP="007A6BA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910EEA" w:rsidRPr="00DF5632" w:rsidRDefault="00910EEA" w:rsidP="007A6BA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3.17.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DF56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  <w:r w:rsidRPr="00DF5632">
        <w:rPr>
          <w:rStyle w:val="FootnoteReference"/>
          <w:rFonts w:ascii="Times New Roman" w:hAnsi="Times New Roman"/>
          <w:color w:val="000000"/>
          <w:sz w:val="24"/>
          <w:szCs w:val="24"/>
        </w:rPr>
        <w:footnoteReference w:id="3"/>
      </w:r>
    </w:p>
    <w:p w:rsidR="00910EEA" w:rsidRPr="00DF5632" w:rsidRDefault="00910EEA" w:rsidP="007A6BA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3.18.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910EEA" w:rsidRPr="00DF5632" w:rsidRDefault="00910EEA" w:rsidP="007A6B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3.19.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910EEA" w:rsidRPr="00DF5632" w:rsidRDefault="00910EEA" w:rsidP="007A6B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318"/>
      <w:bookmarkEnd w:id="2"/>
      <w:r w:rsidRPr="00DF5632">
        <w:rPr>
          <w:rFonts w:ascii="Times New Roman" w:hAnsi="Times New Roman" w:cs="Times New Roman"/>
          <w:color w:val="000000"/>
          <w:sz w:val="24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910EEA" w:rsidRPr="00DF5632" w:rsidRDefault="00910EEA" w:rsidP="007A6B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910EEA" w:rsidRPr="00DF5632" w:rsidRDefault="00910EEA" w:rsidP="007A6BA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910EEA" w:rsidRPr="00DF5632" w:rsidRDefault="00910EEA" w:rsidP="007A6BAF">
      <w:pPr>
        <w:ind w:firstLine="709"/>
        <w:jc w:val="both"/>
        <w:rPr>
          <w:color w:val="000000"/>
        </w:rPr>
      </w:pPr>
      <w:r w:rsidRPr="00DF5632">
        <w:rPr>
          <w:color w:val="000000"/>
        </w:rPr>
        <w:t xml:space="preserve">4) </w:t>
      </w:r>
      <w:r w:rsidRPr="00DF5632">
        <w:rPr>
          <w:color w:val="000000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DF5632">
        <w:rPr>
          <w:color w:val="000000"/>
        </w:rPr>
        <w:t>;</w:t>
      </w:r>
    </w:p>
    <w:p w:rsidR="00910EEA" w:rsidRPr="00DF5632" w:rsidRDefault="00910EEA" w:rsidP="007A6B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910EEA" w:rsidRPr="00DF5632" w:rsidRDefault="00910EEA" w:rsidP="007A6B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3.20.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Pr="00DF5632">
        <w:rPr>
          <w:rFonts w:ascii="Times New Roman" w:hAnsi="Times New Roman" w:cs="Times New Roman"/>
          <w:sz w:val="24"/>
          <w:szCs w:val="24"/>
        </w:rPr>
        <w:t>Касторенского района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>, органами местного самоуправления, правоохранительными органами, организациями и гражданами.</w:t>
      </w:r>
    </w:p>
    <w:p w:rsidR="00910EEA" w:rsidRPr="00DF5632" w:rsidRDefault="00910EEA" w:rsidP="007A6BAF">
      <w:pPr>
        <w:ind w:firstLine="709"/>
        <w:jc w:val="both"/>
      </w:pPr>
      <w:r w:rsidRPr="00DF5632">
        <w:rPr>
          <w:color w:val="000000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910EEA" w:rsidRPr="00DF5632" w:rsidRDefault="00910EEA" w:rsidP="007A6BA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0EEA" w:rsidRPr="00DF5632" w:rsidRDefault="00910EEA" w:rsidP="007A6BAF">
      <w:pPr>
        <w:pStyle w:val="ConsPlusNormal"/>
        <w:ind w:firstLine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bCs/>
          <w:color w:val="000000"/>
          <w:sz w:val="24"/>
          <w:szCs w:val="24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910EEA" w:rsidRPr="00DF5632" w:rsidRDefault="00910EEA" w:rsidP="007A6BAF">
      <w:pPr>
        <w:pStyle w:val="ConsPlusNormal"/>
        <w:ind w:firstLine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10EEA" w:rsidRPr="00DF5632" w:rsidRDefault="00910EEA" w:rsidP="007A6B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910EEA" w:rsidRPr="00DF5632" w:rsidRDefault="00910EEA" w:rsidP="007A6B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910EEA" w:rsidRPr="00DF5632" w:rsidRDefault="00910EEA" w:rsidP="007A6B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1) решений о проведении контрольных мероприятий;</w:t>
      </w:r>
    </w:p>
    <w:p w:rsidR="00910EEA" w:rsidRPr="00DF5632" w:rsidRDefault="00910EEA" w:rsidP="007A6B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2) актов контрольных мероприятий, предписаний об устранении выявленных нарушений;</w:t>
      </w:r>
    </w:p>
    <w:p w:rsidR="00910EEA" w:rsidRPr="00DF5632" w:rsidRDefault="00910EEA" w:rsidP="007A6B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910EEA" w:rsidRPr="00DF5632" w:rsidRDefault="00910EEA" w:rsidP="007A6B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DF56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10EEA" w:rsidRPr="00DF5632" w:rsidRDefault="00910EEA" w:rsidP="007A6BAF">
      <w:pPr>
        <w:pStyle w:val="s1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Котовского 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сельсоветас предварительным информированием главы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Котовского 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сельсоветао наличии вжалобе (документах) сведений, составляющих государственную или иную охраняемую законом тайну.</w:t>
      </w:r>
    </w:p>
    <w:p w:rsidR="00910EEA" w:rsidRPr="00DF5632" w:rsidRDefault="00910EEA" w:rsidP="007A6B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4.4. Жалоба на решение администрации, действия (бездействие) его должностных лиц рассматривается главой (заместителем главы)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Котовского 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10EEA" w:rsidRPr="00DF5632" w:rsidRDefault="00910EEA" w:rsidP="007A6B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910EEA" w:rsidRPr="00DF5632" w:rsidRDefault="00910EEA" w:rsidP="007A6B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910EEA" w:rsidRPr="00DF5632" w:rsidRDefault="00910EEA" w:rsidP="007A6B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910EEA" w:rsidRPr="00DF5632" w:rsidRDefault="00910EEA" w:rsidP="007A6B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910EEA" w:rsidRPr="00DF5632" w:rsidRDefault="00910EEA" w:rsidP="007A6BA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910EEA" w:rsidRPr="00DF5632" w:rsidRDefault="00910EEA" w:rsidP="007A6B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Котовского 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 не более чем на 20 рабочих дней.</w:t>
      </w:r>
    </w:p>
    <w:p w:rsidR="00910EEA" w:rsidRPr="00DF5632" w:rsidRDefault="00910EEA" w:rsidP="007A6BAF">
      <w:pPr>
        <w:pStyle w:val="1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0EEA" w:rsidRPr="00DF5632" w:rsidRDefault="00910EEA" w:rsidP="007A6BAF">
      <w:pPr>
        <w:pStyle w:val="14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bCs/>
          <w:color w:val="000000"/>
          <w:sz w:val="24"/>
          <w:szCs w:val="24"/>
        </w:rPr>
        <w:t>5. Ключевые показатели контроля в сфере благоустройстваи их целевые значения</w:t>
      </w:r>
    </w:p>
    <w:p w:rsidR="00910EEA" w:rsidRPr="00DF5632" w:rsidRDefault="00910EEA" w:rsidP="007A6BAF">
      <w:pPr>
        <w:pStyle w:val="14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10EEA" w:rsidRPr="00DF5632" w:rsidRDefault="00910EEA" w:rsidP="007A6BAF">
      <w:pPr>
        <w:pStyle w:val="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910EEA" w:rsidRPr="00DF5632" w:rsidRDefault="00910EEA" w:rsidP="007A6BAF">
      <w:pPr>
        <w:pStyle w:val="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Pr="00DF56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Собранием депутатов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Котовского </w:t>
      </w:r>
      <w:r w:rsidRPr="00DF56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10EEA" w:rsidRPr="00DF5632" w:rsidRDefault="00910EEA" w:rsidP="007A6BAF">
      <w:pPr>
        <w:pStyle w:val="Con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10EEA" w:rsidRPr="00DF5632" w:rsidRDefault="00910EEA" w:rsidP="007A6BAF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910EEA" w:rsidRPr="00DF5632" w:rsidRDefault="00910EEA" w:rsidP="007A6BAF">
      <w:pPr>
        <w:jc w:val="center"/>
        <w:rPr>
          <w:bCs/>
          <w:color w:val="000000"/>
        </w:rPr>
      </w:pPr>
      <w:r w:rsidRPr="00DF5632">
        <w:rPr>
          <w:bCs/>
          <w:color w:val="000000"/>
        </w:rPr>
        <w:t xml:space="preserve">Пояснительная записка </w:t>
      </w:r>
    </w:p>
    <w:p w:rsidR="00910EEA" w:rsidRPr="00DF5632" w:rsidRDefault="00910EEA" w:rsidP="007A6BAF">
      <w:pPr>
        <w:jc w:val="center"/>
        <w:rPr>
          <w:bCs/>
          <w:color w:val="000000"/>
        </w:rPr>
      </w:pPr>
      <w:r w:rsidRPr="00DF5632">
        <w:rPr>
          <w:bCs/>
          <w:color w:val="000000"/>
        </w:rPr>
        <w:t xml:space="preserve">к положению о муниципальном контроле в сфере благоустройства </w:t>
      </w:r>
    </w:p>
    <w:p w:rsidR="00910EEA" w:rsidRPr="00DF5632" w:rsidRDefault="00910EEA" w:rsidP="007A6BAF">
      <w:pPr>
        <w:shd w:val="clear" w:color="auto" w:fill="FFFFFF"/>
        <w:ind w:firstLine="567"/>
        <w:rPr>
          <w:color w:val="000000"/>
        </w:rPr>
      </w:pPr>
    </w:p>
    <w:p w:rsidR="00910EEA" w:rsidRPr="00DF5632" w:rsidRDefault="00910EEA" w:rsidP="007A6BAF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Положение о муниципальном </w:t>
      </w:r>
      <w:r w:rsidRPr="00DF5632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контроле в сфере благоустройства </w:t>
      </w: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(далее – Положение) подготовлено в соответствии с </w:t>
      </w: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</w:rPr>
        <w:t>пунктом 19 части 1 статьи 14</w:t>
      </w: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и подлежит утверждению решением представительного органа муниципального образования и введению в действие не ранее 1 января 2022 года.</w:t>
      </w:r>
    </w:p>
    <w:p w:rsidR="00910EEA" w:rsidRPr="00DF5632" w:rsidRDefault="00910EEA" w:rsidP="007A6BAF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муниципального </w:t>
      </w:r>
      <w:r w:rsidRPr="00DF5632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контроля в сфере благоустройства</w:t>
      </w: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:rsidR="00910EEA" w:rsidRPr="00DF5632" w:rsidRDefault="00910EEA" w:rsidP="007A6BAF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2.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</w:p>
    <w:p w:rsidR="00910EEA" w:rsidRPr="00DF5632" w:rsidRDefault="00910EEA" w:rsidP="007A6BAF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, принятие правового акта, утверждающего </w:t>
      </w: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>положение о виде муниципального контроля</w:t>
      </w: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:rsidR="00910EEA" w:rsidRPr="00DF5632" w:rsidRDefault="00910EEA" w:rsidP="007A6BAF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3. Согласно Положения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:rsidR="00910EEA" w:rsidRPr="00DF5632" w:rsidRDefault="00910EEA" w:rsidP="007A6BAF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:rsidR="00910EEA" w:rsidRPr="00DF5632" w:rsidRDefault="00910EEA" w:rsidP="007A6BAF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910EEA" w:rsidRPr="00DF5632" w:rsidRDefault="00910EEA" w:rsidP="007A6BAF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(риск-ориентированного)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:rsidR="00910EEA" w:rsidRPr="00DF5632" w:rsidRDefault="00910EEA" w:rsidP="007A6BAF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4. Перечень обязательных требований в пункте 1.6 Положения сформулирован исходя из предмет</w:t>
      </w: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а</w:t>
      </w: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регулирования правил благоустройства территории, в том числе с учетом требований статьи 45.1</w:t>
      </w: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:rsidR="00910EEA" w:rsidRPr="00DF5632" w:rsidRDefault="00910EEA" w:rsidP="007A6BAF">
      <w:pPr>
        <w:ind w:firstLine="709"/>
        <w:jc w:val="both"/>
        <w:rPr>
          <w:color w:val="000000"/>
          <w:shd w:val="clear" w:color="auto" w:fill="FFFFFF"/>
        </w:rPr>
      </w:pPr>
      <w:r w:rsidRPr="00DF5632">
        <w:rPr>
          <w:bCs/>
          <w:color w:val="000000"/>
          <w:shd w:val="clear" w:color="auto" w:fill="FFFFFF"/>
        </w:rPr>
        <w:t xml:space="preserve">Конкретизация положений в подпунктах пункта </w:t>
      </w:r>
      <w:r w:rsidRPr="00DF5632">
        <w:rPr>
          <w:color w:val="000000"/>
          <w:shd w:val="clear" w:color="auto" w:fill="FFFFFF"/>
        </w:rPr>
        <w:t xml:space="preserve">1.6 Положения осуществлена на примере составов административных правонарушений в сфере благоустройства, предусмотренных Законом Самарской области от 01.11.2007 № 115-ГД«Об административных правонарушениях на территории Самарской области». При адаптации </w:t>
      </w:r>
      <w:r w:rsidRPr="00DF5632">
        <w:rPr>
          <w:bCs/>
          <w:color w:val="000000"/>
          <w:shd w:val="clear" w:color="auto" w:fill="FFFFFF"/>
        </w:rPr>
        <w:t xml:space="preserve">положений пункта </w:t>
      </w:r>
      <w:r w:rsidRPr="00DF5632">
        <w:rPr>
          <w:color w:val="000000"/>
          <w:shd w:val="clear" w:color="auto" w:fill="FFFFFF"/>
        </w:rPr>
        <w:t xml:space="preserve">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:rsidR="00910EEA" w:rsidRPr="00DF5632" w:rsidRDefault="00910EEA" w:rsidP="007A6BAF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:rsidR="00910EEA" w:rsidRPr="00DF5632" w:rsidRDefault="00910EEA" w:rsidP="007A6BAF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1) информирование;</w:t>
      </w:r>
    </w:p>
    <w:p w:rsidR="00910EEA" w:rsidRPr="00DF5632" w:rsidRDefault="00910EEA" w:rsidP="007A6BAF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2) обобщение правоприменительной практики;</w:t>
      </w:r>
    </w:p>
    <w:p w:rsidR="00910EEA" w:rsidRPr="00DF5632" w:rsidRDefault="00910EEA" w:rsidP="007A6BAF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3) объявление предостережений;</w:t>
      </w:r>
    </w:p>
    <w:p w:rsidR="00910EEA" w:rsidRPr="00DF5632" w:rsidRDefault="00910EEA" w:rsidP="007A6BAF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4) консультирование;</w:t>
      </w:r>
    </w:p>
    <w:p w:rsidR="00910EEA" w:rsidRPr="00DF5632" w:rsidRDefault="00910EEA" w:rsidP="007A6BAF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5) профилактический визит.</w:t>
      </w:r>
    </w:p>
    <w:p w:rsidR="00910EEA" w:rsidRPr="00DF5632" w:rsidRDefault="00910EEA" w:rsidP="007A6BAF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Меры стимулирования добросовестности и самообследования в качестве профилактических мероприятий Положением не установлены.</w:t>
      </w:r>
    </w:p>
    <w:p w:rsidR="00910EEA" w:rsidRPr="00DF5632" w:rsidRDefault="00910EEA" w:rsidP="007A6BAF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DF5632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их соответствии критериям риска, а также о видах, содержании и об интенсивности контрольных мероприятий, проводимых в отношении объектов контроля в сфере благоустройства, исходя из их отнесения к соответствующей категории риска, </w:t>
      </w: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DF5632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информирование и консультирование в устной форме на собраниях и конференциях граждан.</w:t>
      </w:r>
    </w:p>
    <w:p w:rsidR="00910EEA" w:rsidRPr="00DF5632" w:rsidRDefault="00910EEA" w:rsidP="007A6BAF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910EEA" w:rsidRPr="00DF5632" w:rsidRDefault="00910EEA" w:rsidP="007A6BAF"/>
    <w:sectPr w:rsidR="00910EEA" w:rsidRPr="00DF5632" w:rsidSect="00EC508D">
      <w:headerReference w:type="even" r:id="rId12"/>
      <w:headerReference w:type="default" r:id="rId13"/>
      <w:pgSz w:w="11906" w:h="16838"/>
      <w:pgMar w:top="1134" w:right="1247" w:bottom="1134" w:left="153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EEA" w:rsidRDefault="00910EEA" w:rsidP="00D03C14">
      <w:r>
        <w:separator/>
      </w:r>
    </w:p>
  </w:endnote>
  <w:endnote w:type="continuationSeparator" w:id="0">
    <w:p w:rsidR="00910EEA" w:rsidRDefault="00910EEA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EEA" w:rsidRDefault="00910EEA" w:rsidP="00D03C14">
      <w:r>
        <w:separator/>
      </w:r>
    </w:p>
  </w:footnote>
  <w:footnote w:type="continuationSeparator" w:id="0">
    <w:p w:rsidR="00910EEA" w:rsidRDefault="00910EEA" w:rsidP="00D03C14">
      <w:r>
        <w:continuationSeparator/>
      </w:r>
    </w:p>
  </w:footnote>
  <w:footnote w:id="1">
    <w:p w:rsidR="00910EEA" w:rsidRDefault="00910EEA">
      <w:pPr>
        <w:pStyle w:val="FootnoteText"/>
      </w:pPr>
    </w:p>
  </w:footnote>
  <w:footnote w:id="2">
    <w:p w:rsidR="00910EEA" w:rsidRDefault="00910EEA" w:rsidP="00D03C14">
      <w:pPr>
        <w:pStyle w:val="FootnoteText"/>
        <w:jc w:val="both"/>
      </w:pPr>
      <w:r>
        <w:rPr>
          <w:color w:val="000000"/>
        </w:rPr>
        <w:t xml:space="preserve"> </w:t>
      </w:r>
    </w:p>
  </w:footnote>
  <w:footnote w:id="3">
    <w:p w:rsidR="00910EEA" w:rsidRDefault="00910EEA">
      <w:pPr>
        <w:pStyle w:val="FootnoteText"/>
      </w:pPr>
      <w:r>
        <w:rPr>
          <w:rStyle w:val="FootnoteReference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EEA" w:rsidRDefault="00910EEA" w:rsidP="00A205EC">
    <w:pPr>
      <w:pStyle w:val="Head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910EEA" w:rsidRDefault="00910EE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EEA" w:rsidRDefault="00910EEA" w:rsidP="00A205EC">
    <w:pPr>
      <w:pStyle w:val="Head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13</w:t>
    </w:r>
    <w:r>
      <w:rPr>
        <w:rStyle w:val="PageNumber"/>
      </w:rPr>
      <w:fldChar w:fldCharType="end"/>
    </w:r>
  </w:p>
  <w:p w:rsidR="00910EEA" w:rsidRDefault="00910EE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3C14"/>
    <w:rsid w:val="00017B5D"/>
    <w:rsid w:val="00074A75"/>
    <w:rsid w:val="0012223E"/>
    <w:rsid w:val="001413B4"/>
    <w:rsid w:val="00253D67"/>
    <w:rsid w:val="002C75E8"/>
    <w:rsid w:val="002E30C0"/>
    <w:rsid w:val="002F612E"/>
    <w:rsid w:val="003216BF"/>
    <w:rsid w:val="00395D84"/>
    <w:rsid w:val="003E1BDF"/>
    <w:rsid w:val="0057040E"/>
    <w:rsid w:val="005874BE"/>
    <w:rsid w:val="005C2D97"/>
    <w:rsid w:val="006C29BF"/>
    <w:rsid w:val="006C571D"/>
    <w:rsid w:val="007100F8"/>
    <w:rsid w:val="00745DA4"/>
    <w:rsid w:val="007821AD"/>
    <w:rsid w:val="007A6BAF"/>
    <w:rsid w:val="008209D5"/>
    <w:rsid w:val="008629D3"/>
    <w:rsid w:val="00910EEA"/>
    <w:rsid w:val="00915CD9"/>
    <w:rsid w:val="00935631"/>
    <w:rsid w:val="009B5C2D"/>
    <w:rsid w:val="009D07EB"/>
    <w:rsid w:val="009D09F3"/>
    <w:rsid w:val="00A205EC"/>
    <w:rsid w:val="00B9556E"/>
    <w:rsid w:val="00BC21C6"/>
    <w:rsid w:val="00C13E93"/>
    <w:rsid w:val="00C96190"/>
    <w:rsid w:val="00CB2AA4"/>
    <w:rsid w:val="00D0365C"/>
    <w:rsid w:val="00D03C14"/>
    <w:rsid w:val="00DF5632"/>
    <w:rsid w:val="00E21032"/>
    <w:rsid w:val="00E407C4"/>
    <w:rsid w:val="00E90F25"/>
    <w:rsid w:val="00EC508D"/>
    <w:rsid w:val="00ED4FBF"/>
    <w:rsid w:val="00F64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3C14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1"/>
    <w:next w:val="BodyText"/>
    <w:link w:val="Heading3Char"/>
    <w:uiPriority w:val="99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Heading6"/>
    <w:link w:val="Heading5Char"/>
    <w:uiPriority w:val="99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D03C14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03C1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03C1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03C14"/>
    <w:rPr>
      <w:rFonts w:ascii="Times New Roman" w:hAnsi="Times New Roman" w:cs="Times New Roman"/>
      <w:b/>
      <w:bCs/>
      <w:lang w:eastAsia="ru-RU"/>
    </w:rPr>
  </w:style>
  <w:style w:type="character" w:customStyle="1" w:styleId="WW8Num1z0">
    <w:name w:val="WW8Num1z0"/>
    <w:uiPriority w:val="99"/>
    <w:rsid w:val="00D03C14"/>
  </w:style>
  <w:style w:type="character" w:customStyle="1" w:styleId="WW8Num1z1">
    <w:name w:val="WW8Num1z1"/>
    <w:uiPriority w:val="99"/>
    <w:rsid w:val="00D03C14"/>
  </w:style>
  <w:style w:type="character" w:customStyle="1" w:styleId="WW8Num1z2">
    <w:name w:val="WW8Num1z2"/>
    <w:uiPriority w:val="99"/>
    <w:rsid w:val="00D03C14"/>
  </w:style>
  <w:style w:type="character" w:customStyle="1" w:styleId="WW8Num1z3">
    <w:name w:val="WW8Num1z3"/>
    <w:uiPriority w:val="99"/>
    <w:rsid w:val="00D03C14"/>
  </w:style>
  <w:style w:type="character" w:customStyle="1" w:styleId="WW8Num1z4">
    <w:name w:val="WW8Num1z4"/>
    <w:uiPriority w:val="99"/>
    <w:rsid w:val="00D03C14"/>
  </w:style>
  <w:style w:type="character" w:customStyle="1" w:styleId="WW8Num1z5">
    <w:name w:val="WW8Num1z5"/>
    <w:uiPriority w:val="99"/>
    <w:rsid w:val="00D03C14"/>
  </w:style>
  <w:style w:type="character" w:customStyle="1" w:styleId="WW8Num1z6">
    <w:name w:val="WW8Num1z6"/>
    <w:uiPriority w:val="99"/>
    <w:rsid w:val="00D03C14"/>
  </w:style>
  <w:style w:type="character" w:customStyle="1" w:styleId="WW8Num1z7">
    <w:name w:val="WW8Num1z7"/>
    <w:uiPriority w:val="99"/>
    <w:rsid w:val="00D03C14"/>
  </w:style>
  <w:style w:type="character" w:customStyle="1" w:styleId="WW8Num1z8">
    <w:name w:val="WW8Num1z8"/>
    <w:uiPriority w:val="99"/>
    <w:rsid w:val="00D03C14"/>
  </w:style>
  <w:style w:type="character" w:customStyle="1" w:styleId="WW8Num2z0">
    <w:name w:val="WW8Num2z0"/>
    <w:uiPriority w:val="99"/>
    <w:rsid w:val="00D03C14"/>
    <w:rPr>
      <w:color w:val="000000"/>
    </w:rPr>
  </w:style>
  <w:style w:type="character" w:customStyle="1" w:styleId="WW8Num2z1">
    <w:name w:val="WW8Num2z1"/>
    <w:uiPriority w:val="99"/>
    <w:rsid w:val="00D03C14"/>
  </w:style>
  <w:style w:type="character" w:customStyle="1" w:styleId="WW8Num2z2">
    <w:name w:val="WW8Num2z2"/>
    <w:uiPriority w:val="99"/>
    <w:rsid w:val="00D03C14"/>
  </w:style>
  <w:style w:type="character" w:customStyle="1" w:styleId="WW8Num2z3">
    <w:name w:val="WW8Num2z3"/>
    <w:uiPriority w:val="99"/>
    <w:rsid w:val="00D03C14"/>
  </w:style>
  <w:style w:type="character" w:customStyle="1" w:styleId="WW8Num2z4">
    <w:name w:val="WW8Num2z4"/>
    <w:uiPriority w:val="99"/>
    <w:rsid w:val="00D03C14"/>
  </w:style>
  <w:style w:type="character" w:customStyle="1" w:styleId="WW8Num2z5">
    <w:name w:val="WW8Num2z5"/>
    <w:uiPriority w:val="99"/>
    <w:rsid w:val="00D03C14"/>
  </w:style>
  <w:style w:type="character" w:customStyle="1" w:styleId="WW8Num2z6">
    <w:name w:val="WW8Num2z6"/>
    <w:uiPriority w:val="99"/>
    <w:rsid w:val="00D03C14"/>
  </w:style>
  <w:style w:type="character" w:customStyle="1" w:styleId="WW8Num2z7">
    <w:name w:val="WW8Num2z7"/>
    <w:uiPriority w:val="99"/>
    <w:rsid w:val="00D03C14"/>
  </w:style>
  <w:style w:type="character" w:customStyle="1" w:styleId="WW8Num2z8">
    <w:name w:val="WW8Num2z8"/>
    <w:uiPriority w:val="99"/>
    <w:rsid w:val="00D03C14"/>
  </w:style>
  <w:style w:type="character" w:customStyle="1" w:styleId="WW8Num3z0">
    <w:name w:val="WW8Num3z0"/>
    <w:uiPriority w:val="99"/>
    <w:rsid w:val="00D03C14"/>
  </w:style>
  <w:style w:type="character" w:customStyle="1" w:styleId="WW8Num3z1">
    <w:name w:val="WW8Num3z1"/>
    <w:uiPriority w:val="99"/>
    <w:rsid w:val="00D03C14"/>
  </w:style>
  <w:style w:type="character" w:customStyle="1" w:styleId="WW8Num3z2">
    <w:name w:val="WW8Num3z2"/>
    <w:uiPriority w:val="99"/>
    <w:rsid w:val="00D03C14"/>
  </w:style>
  <w:style w:type="character" w:customStyle="1" w:styleId="WW8Num3z3">
    <w:name w:val="WW8Num3z3"/>
    <w:uiPriority w:val="99"/>
    <w:rsid w:val="00D03C14"/>
  </w:style>
  <w:style w:type="character" w:customStyle="1" w:styleId="WW8Num3z4">
    <w:name w:val="WW8Num3z4"/>
    <w:uiPriority w:val="99"/>
    <w:rsid w:val="00D03C14"/>
  </w:style>
  <w:style w:type="character" w:customStyle="1" w:styleId="WW8Num3z5">
    <w:name w:val="WW8Num3z5"/>
    <w:uiPriority w:val="99"/>
    <w:rsid w:val="00D03C14"/>
  </w:style>
  <w:style w:type="character" w:customStyle="1" w:styleId="WW8Num3z6">
    <w:name w:val="WW8Num3z6"/>
    <w:uiPriority w:val="99"/>
    <w:rsid w:val="00D03C14"/>
  </w:style>
  <w:style w:type="character" w:customStyle="1" w:styleId="WW8Num3z7">
    <w:name w:val="WW8Num3z7"/>
    <w:uiPriority w:val="99"/>
    <w:rsid w:val="00D03C14"/>
  </w:style>
  <w:style w:type="character" w:customStyle="1" w:styleId="WW8Num3z8">
    <w:name w:val="WW8Num3z8"/>
    <w:uiPriority w:val="99"/>
    <w:rsid w:val="00D03C14"/>
  </w:style>
  <w:style w:type="character" w:customStyle="1" w:styleId="WW8Num4z0">
    <w:name w:val="WW8Num4z0"/>
    <w:uiPriority w:val="99"/>
    <w:rsid w:val="00D03C14"/>
  </w:style>
  <w:style w:type="character" w:customStyle="1" w:styleId="WW8Num5z0">
    <w:name w:val="WW8Num5z0"/>
    <w:uiPriority w:val="99"/>
    <w:rsid w:val="00D03C14"/>
  </w:style>
  <w:style w:type="character" w:customStyle="1" w:styleId="10">
    <w:name w:val="Основной шрифт абзаца1"/>
    <w:uiPriority w:val="99"/>
    <w:rsid w:val="00D03C14"/>
  </w:style>
  <w:style w:type="character" w:customStyle="1" w:styleId="a">
    <w:name w:val="Текст выноски Знак"/>
    <w:uiPriority w:val="99"/>
    <w:rsid w:val="00D03C14"/>
    <w:rPr>
      <w:rFonts w:ascii="Tahoma" w:hAnsi="Tahoma"/>
      <w:sz w:val="16"/>
    </w:rPr>
  </w:style>
  <w:style w:type="character" w:styleId="Hyperlink">
    <w:name w:val="Hyperlink"/>
    <w:basedOn w:val="DefaultParagraphFont"/>
    <w:uiPriority w:val="99"/>
    <w:rsid w:val="00D03C14"/>
    <w:rPr>
      <w:rFonts w:cs="Times New Roman"/>
      <w:color w:val="0000FF"/>
      <w:u w:val="single"/>
    </w:rPr>
  </w:style>
  <w:style w:type="character" w:customStyle="1" w:styleId="a0">
    <w:name w:val="Гипертекстовая ссылка"/>
    <w:uiPriority w:val="99"/>
    <w:rsid w:val="00D03C14"/>
    <w:rPr>
      <w:color w:val="106BBE"/>
    </w:rPr>
  </w:style>
  <w:style w:type="character" w:customStyle="1" w:styleId="a1">
    <w:name w:val="Схема документа Знак"/>
    <w:uiPriority w:val="99"/>
    <w:rsid w:val="00D03C14"/>
    <w:rPr>
      <w:rFonts w:ascii="Tahoma" w:hAnsi="Tahoma"/>
      <w:sz w:val="16"/>
    </w:rPr>
  </w:style>
  <w:style w:type="character" w:customStyle="1" w:styleId="a2">
    <w:name w:val="Название Знак"/>
    <w:uiPriority w:val="99"/>
    <w:rsid w:val="00D03C14"/>
    <w:rPr>
      <w:b/>
      <w:sz w:val="24"/>
    </w:rPr>
  </w:style>
  <w:style w:type="character" w:customStyle="1" w:styleId="a3">
    <w:name w:val="Подзаголовок Знак"/>
    <w:uiPriority w:val="99"/>
    <w:rsid w:val="00D03C14"/>
    <w:rPr>
      <w:b/>
      <w:sz w:val="28"/>
    </w:rPr>
  </w:style>
  <w:style w:type="character" w:customStyle="1" w:styleId="a4">
    <w:name w:val="Текст сноски Знак"/>
    <w:basedOn w:val="10"/>
    <w:uiPriority w:val="99"/>
    <w:rsid w:val="00D03C14"/>
    <w:rPr>
      <w:rFonts w:cs="Times New Roman"/>
    </w:rPr>
  </w:style>
  <w:style w:type="character" w:customStyle="1" w:styleId="a5">
    <w:name w:val="Символ сноски"/>
    <w:uiPriority w:val="99"/>
    <w:rsid w:val="00D03C14"/>
    <w:rPr>
      <w:vertAlign w:val="superscript"/>
    </w:rPr>
  </w:style>
  <w:style w:type="character" w:styleId="FollowedHyperlink">
    <w:name w:val="FollowedHyperlink"/>
    <w:basedOn w:val="DefaultParagraphFont"/>
    <w:uiPriority w:val="99"/>
    <w:rsid w:val="00D03C14"/>
    <w:rPr>
      <w:rFonts w:cs="Times New Roman"/>
      <w:color w:val="800000"/>
      <w:u w:val="single"/>
    </w:rPr>
  </w:style>
  <w:style w:type="paragraph" w:customStyle="1" w:styleId="1">
    <w:name w:val="Заголовок1"/>
    <w:basedOn w:val="Normal"/>
    <w:next w:val="BodyText"/>
    <w:uiPriority w:val="99"/>
    <w:rsid w:val="00D03C14"/>
    <w:pPr>
      <w:jc w:val="center"/>
    </w:pPr>
    <w:rPr>
      <w:b/>
      <w:bCs/>
    </w:rPr>
  </w:style>
  <w:style w:type="paragraph" w:styleId="BodyText">
    <w:name w:val="Body Text"/>
    <w:basedOn w:val="Normal"/>
    <w:link w:val="BodyTextChar"/>
    <w:uiPriority w:val="99"/>
    <w:rsid w:val="00D03C14"/>
    <w:pPr>
      <w:ind w:right="-483"/>
      <w:jc w:val="both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03C1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List">
    <w:name w:val="List"/>
    <w:basedOn w:val="BodyText"/>
    <w:uiPriority w:val="99"/>
    <w:rsid w:val="00D03C14"/>
    <w:rPr>
      <w:rFonts w:cs="Droid Sans Devanagari"/>
    </w:rPr>
  </w:style>
  <w:style w:type="paragraph" w:styleId="Caption">
    <w:name w:val="caption"/>
    <w:basedOn w:val="Normal"/>
    <w:uiPriority w:val="99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Normal"/>
    <w:uiPriority w:val="99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uiPriority w:val="99"/>
    <w:rsid w:val="00D03C14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D03C14"/>
    <w:pPr>
      <w:widowControl w:val="0"/>
      <w:suppressAutoHyphens/>
      <w:autoSpaceDE w:val="0"/>
    </w:pPr>
    <w:rPr>
      <w:rFonts w:cs="Calibri"/>
      <w:b/>
      <w:bCs/>
      <w:lang w:eastAsia="zh-CN"/>
    </w:rPr>
  </w:style>
  <w:style w:type="paragraph" w:customStyle="1" w:styleId="a6">
    <w:name w:val="Знак"/>
    <w:basedOn w:val="Normal"/>
    <w:uiPriority w:val="99"/>
    <w:rsid w:val="00D03C14"/>
    <w:rPr>
      <w:rFonts w:ascii="Verdana" w:hAnsi="Verdana" w:cs="Verdana"/>
      <w:sz w:val="20"/>
      <w:szCs w:val="20"/>
      <w:lang w:val="en-US"/>
    </w:rPr>
  </w:style>
  <w:style w:type="paragraph" w:styleId="NoSpacing">
    <w:name w:val="No Spacing"/>
    <w:uiPriority w:val="99"/>
    <w:qFormat/>
    <w:rsid w:val="00D03C14"/>
    <w:pPr>
      <w:suppressAutoHyphens/>
    </w:pPr>
    <w:rPr>
      <w:rFonts w:ascii="Times New Roman" w:hAnsi="Times New Roman"/>
      <w:sz w:val="28"/>
      <w:lang w:eastAsia="zh-CN"/>
    </w:rPr>
  </w:style>
  <w:style w:type="paragraph" w:styleId="BalloonText">
    <w:name w:val="Balloon Text"/>
    <w:basedOn w:val="Normal"/>
    <w:link w:val="BalloonTextChar"/>
    <w:uiPriority w:val="99"/>
    <w:rsid w:val="00D03C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03C14"/>
    <w:rPr>
      <w:rFonts w:ascii="Tahoma" w:hAnsi="Tahoma" w:cs="Tahoma"/>
      <w:sz w:val="16"/>
      <w:szCs w:val="16"/>
      <w:lang w:eastAsia="ru-RU"/>
    </w:rPr>
  </w:style>
  <w:style w:type="paragraph" w:customStyle="1" w:styleId="ConsTitle">
    <w:name w:val="ConsTitle"/>
    <w:uiPriority w:val="99"/>
    <w:rsid w:val="00D03C14"/>
    <w:pPr>
      <w:widowControl w:val="0"/>
      <w:suppressAutoHyphens/>
      <w:snapToGrid w:val="0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2">
    <w:name w:val="Знак1"/>
    <w:basedOn w:val="Normal"/>
    <w:uiPriority w:val="99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Normal"/>
    <w:uiPriority w:val="99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Normal"/>
    <w:uiPriority w:val="99"/>
    <w:rsid w:val="00D03C14"/>
    <w:rPr>
      <w:rFonts w:ascii="Tahoma" w:hAnsi="Tahoma" w:cs="Tahoma"/>
      <w:sz w:val="16"/>
      <w:szCs w:val="16"/>
    </w:rPr>
  </w:style>
  <w:style w:type="paragraph" w:customStyle="1" w:styleId="a7">
    <w:name w:val="Текст в заданном формате"/>
    <w:basedOn w:val="Normal"/>
    <w:uiPriority w:val="99"/>
    <w:rsid w:val="00D03C14"/>
    <w:pPr>
      <w:widowControl w:val="0"/>
    </w:pPr>
    <w:rPr>
      <w:rFonts w:ascii="Liberation Mono" w:eastAsia="Calibri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uiPriority w:val="99"/>
    <w:rsid w:val="00D03C14"/>
    <w:pPr>
      <w:suppressAutoHyphens/>
    </w:pPr>
    <w:rPr>
      <w:rFonts w:eastAsia="Times New Roman" w:cs="Calibri"/>
      <w:lang w:eastAsia="zh-CN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D03C14"/>
    <w:pPr>
      <w:jc w:val="center"/>
    </w:pPr>
    <w:rPr>
      <w:b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03C14"/>
    <w:rPr>
      <w:rFonts w:ascii="Times New Roman" w:hAnsi="Times New Roman" w:cs="Times New Roman"/>
      <w:b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uiPriority w:val="99"/>
    <w:rsid w:val="00D03C1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D03C14"/>
    <w:rPr>
      <w:rFonts w:ascii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D03C1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03C14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D03C1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03C14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semiHidden/>
    <w:rsid w:val="00D03C14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D03C14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D03C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D03C14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03C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03C14"/>
    <w:rPr>
      <w:b/>
      <w:bCs/>
    </w:rPr>
  </w:style>
  <w:style w:type="character" w:customStyle="1" w:styleId="highlightsearch">
    <w:name w:val="highlightsearch"/>
    <w:basedOn w:val="DefaultParagraphFont"/>
    <w:uiPriority w:val="99"/>
    <w:rsid w:val="00D03C14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D03C1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D03C1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Normal"/>
    <w:uiPriority w:val="99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Normal"/>
    <w:uiPriority w:val="99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DefaultParagraphFont"/>
    <w:uiPriority w:val="99"/>
    <w:rsid w:val="00D03C14"/>
    <w:rPr>
      <w:rFonts w:cs="Times New Roman"/>
    </w:rPr>
  </w:style>
  <w:style w:type="paragraph" w:styleId="Revision">
    <w:name w:val="Revision"/>
    <w:hidden/>
    <w:uiPriority w:val="99"/>
    <w:semiHidden/>
    <w:rsid w:val="00D03C14"/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D03C14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58750&amp;date=25.06.2021&amp;demo=1&amp;dst=100512&amp;fld=134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58750&amp;date=25.06.2021&amp;demo=1&amp;dst=100998&amp;fld=13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78980&amp;date=25.06.2021&amp;demo=1&amp;dst=100014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235</TotalTime>
  <Pages>15</Pages>
  <Words>6718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22</cp:revision>
  <dcterms:created xsi:type="dcterms:W3CDTF">2021-08-23T11:09:00Z</dcterms:created>
  <dcterms:modified xsi:type="dcterms:W3CDTF">2021-11-24T05:46:00Z</dcterms:modified>
</cp:coreProperties>
</file>