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F0" w:rsidRPr="003577CC" w:rsidRDefault="005029F0" w:rsidP="003577CC">
      <w:pPr>
        <w:jc w:val="center"/>
        <w:rPr>
          <w:b/>
          <w:bCs/>
        </w:rPr>
      </w:pPr>
      <w:r w:rsidRPr="003577CC">
        <w:rPr>
          <w:b/>
          <w:bCs/>
        </w:rPr>
        <w:t>РЕЕСТР  ИСТОЧН</w:t>
      </w:r>
      <w:r>
        <w:rPr>
          <w:b/>
          <w:bCs/>
        </w:rPr>
        <w:t>ИКОВ  ДОХОДОВ БЮДЖЕТА КОТОВСКОГО</w:t>
      </w:r>
      <w:r w:rsidRPr="003577CC">
        <w:rPr>
          <w:b/>
          <w:bCs/>
        </w:rPr>
        <w:t xml:space="preserve"> СЕЛЬСОВЕТА КАСТОРЕНСКОГО РАЙОНА КУРСКОЙ ОБЛАСТИ</w:t>
      </w:r>
    </w:p>
    <w:p w:rsidR="005029F0" w:rsidRPr="003577CC" w:rsidRDefault="005029F0" w:rsidP="003577CC">
      <w:pPr>
        <w:jc w:val="center"/>
        <w:rPr>
          <w:b/>
          <w:bCs/>
        </w:rPr>
      </w:pPr>
      <w:r w:rsidRPr="003577CC">
        <w:rPr>
          <w:b/>
          <w:bCs/>
        </w:rPr>
        <w:t>Публично-правовое образование, в доход  которого зачисляются платежи, являющиеся источником дохода бюджета:</w:t>
      </w:r>
    </w:p>
    <w:p w:rsidR="005029F0" w:rsidRPr="003577CC" w:rsidRDefault="005029F0" w:rsidP="003577CC">
      <w:pPr>
        <w:rPr>
          <w:b/>
          <w:bCs/>
        </w:rPr>
      </w:pPr>
      <w:r>
        <w:rPr>
          <w:b/>
          <w:bCs/>
        </w:rPr>
        <w:t>Администрация Котовского</w:t>
      </w:r>
      <w:r w:rsidRPr="003577CC">
        <w:rPr>
          <w:b/>
          <w:bCs/>
        </w:rPr>
        <w:t xml:space="preserve"> сельсовета Касторенского района Курской области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410"/>
        <w:gridCol w:w="1984"/>
        <w:gridCol w:w="1843"/>
        <w:gridCol w:w="1417"/>
        <w:gridCol w:w="1560"/>
        <w:gridCol w:w="1134"/>
        <w:gridCol w:w="1275"/>
        <w:gridCol w:w="1276"/>
      </w:tblGrid>
      <w:tr w:rsidR="005029F0" w:rsidRPr="0003095A">
        <w:trPr>
          <w:trHeight w:val="645"/>
        </w:trPr>
        <w:tc>
          <w:tcPr>
            <w:tcW w:w="2660" w:type="dxa"/>
            <w:vMerge w:val="restart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>Наименование источника дохода местного бюджета</w:t>
            </w:r>
          </w:p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029F0" w:rsidRPr="0003095A" w:rsidRDefault="005029F0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>Код классификации доходов, соответствующий источнику дохода</w:t>
            </w:r>
          </w:p>
        </w:tc>
        <w:tc>
          <w:tcPr>
            <w:tcW w:w="1984" w:type="dxa"/>
            <w:vMerge w:val="restart"/>
            <w:vAlign w:val="center"/>
          </w:tcPr>
          <w:p w:rsidR="005029F0" w:rsidRPr="0003095A" w:rsidRDefault="005029F0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 xml:space="preserve">Органы государственной власти (органы местного самоуправления), осуществляющие бюджетные полномочия главных администраторов доходов бюджета по источнику дохода бюджета </w:t>
            </w:r>
          </w:p>
        </w:tc>
        <w:tc>
          <w:tcPr>
            <w:tcW w:w="1843" w:type="dxa"/>
            <w:vMerge w:val="restart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доходов за 2020</w:t>
            </w:r>
            <w:r w:rsidRPr="0003095A">
              <w:rPr>
                <w:b/>
                <w:bCs/>
                <w:sz w:val="20"/>
                <w:szCs w:val="20"/>
              </w:rPr>
              <w:t xml:space="preserve"> год, руб</w:t>
            </w:r>
          </w:p>
        </w:tc>
        <w:tc>
          <w:tcPr>
            <w:tcW w:w="2977" w:type="dxa"/>
            <w:gridSpan w:val="2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2021</w:t>
            </w:r>
            <w:r w:rsidRPr="0003095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685" w:type="dxa"/>
            <w:gridSpan w:val="3"/>
            <w:vAlign w:val="center"/>
          </w:tcPr>
          <w:p w:rsidR="005029F0" w:rsidRPr="0003095A" w:rsidRDefault="005029F0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>Прогнозируемые суммы доходов местного бюджета  (рублей)</w:t>
            </w:r>
          </w:p>
        </w:tc>
      </w:tr>
      <w:tr w:rsidR="005029F0" w:rsidRPr="0003095A">
        <w:trPr>
          <w:trHeight w:val="2853"/>
        </w:trPr>
        <w:tc>
          <w:tcPr>
            <w:tcW w:w="2660" w:type="dxa"/>
            <w:vMerge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029F0" w:rsidRPr="0003095A" w:rsidRDefault="005029F0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029F0" w:rsidRPr="0003095A" w:rsidRDefault="005029F0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>Предусмотрено решением о бюджете,руб</w:t>
            </w:r>
          </w:p>
        </w:tc>
        <w:tc>
          <w:tcPr>
            <w:tcW w:w="1560" w:type="dxa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 xml:space="preserve">Ожидаемое поступление </w:t>
            </w:r>
          </w:p>
          <w:p w:rsidR="005029F0" w:rsidRPr="0003095A" w:rsidRDefault="005029F0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2021</w:t>
            </w:r>
            <w:r w:rsidRPr="0003095A">
              <w:rPr>
                <w:b/>
                <w:bCs/>
                <w:sz w:val="20"/>
                <w:szCs w:val="20"/>
              </w:rPr>
              <w:t xml:space="preserve"> год, руб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03095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03095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03095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vAlign w:val="center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1 00 00000 00 0000 000</w:t>
            </w:r>
          </w:p>
        </w:tc>
        <w:tc>
          <w:tcPr>
            <w:tcW w:w="1984" w:type="dxa"/>
            <w:vAlign w:val="center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12510198,65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8113529,0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8113529,0</w:t>
            </w:r>
          </w:p>
        </w:tc>
        <w:tc>
          <w:tcPr>
            <w:tcW w:w="1134" w:type="dxa"/>
          </w:tcPr>
          <w:p w:rsidR="005029F0" w:rsidRPr="007F75E3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8559823</w:t>
            </w:r>
            <w:r w:rsidRPr="007F75E3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5029F0" w:rsidRPr="007F75E3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8565984</w:t>
            </w:r>
            <w:r w:rsidRPr="007F75E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029F0" w:rsidRPr="007F75E3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8572735</w:t>
            </w:r>
            <w:r w:rsidRPr="007F75E3">
              <w:rPr>
                <w:sz w:val="20"/>
                <w:szCs w:val="20"/>
              </w:rPr>
              <w:t>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1 01 00000 00 0000 000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93910,90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84909,0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84909,0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89084,0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94892,0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101258,0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1 01 02000 01 0000 110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93910,90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84909,0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84909,0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89084,0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90892,0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101258,0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r>
              <w:rPr>
                <w:sz w:val="20"/>
                <w:szCs w:val="20"/>
              </w:rPr>
              <w:t>, в отношении которых исчисление</w:t>
            </w:r>
            <w:r w:rsidRPr="0003095A">
              <w:rPr>
                <w:sz w:val="20"/>
                <w:szCs w:val="20"/>
              </w:rPr>
              <w:t xml:space="preserve"> и уплата</w:t>
            </w:r>
            <w:r>
              <w:rPr>
                <w:sz w:val="20"/>
                <w:szCs w:val="20"/>
              </w:rPr>
              <w:t xml:space="preserve"> налога</w:t>
            </w:r>
            <w:r w:rsidRPr="0003095A">
              <w:rPr>
                <w:sz w:val="20"/>
                <w:szCs w:val="20"/>
              </w:rPr>
              <w:t xml:space="preserve"> осуществляются в соответствии со статьями  227,227.1 и 228 Налогового кодекса Российской Федерации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1 01 02010 01 0000 110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93900,90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84825,0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84825,0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89074,0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90882,0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101248,0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доходы физических лиц с доходов,полученных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1 01 02020 01 0000 110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1 01 02030 01 0000 110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1 05 00000 00 0000 000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9632,0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1 05 03000 00 0000 110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134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275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9632,0</w:t>
            </w:r>
          </w:p>
        </w:tc>
        <w:tc>
          <w:tcPr>
            <w:tcW w:w="1276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1 05 03010 01 0000 110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134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9279,0</w:t>
            </w:r>
          </w:p>
        </w:tc>
        <w:tc>
          <w:tcPr>
            <w:tcW w:w="1275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9632,0</w:t>
            </w:r>
          </w:p>
        </w:tc>
        <w:tc>
          <w:tcPr>
            <w:tcW w:w="1276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1 06 00000 00 0000 000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11999287,75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7611341,0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7611341,0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8053460,0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8053460,0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8053460,0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1 06 01000 00 0000 110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45020,80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48995,0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48995,0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45021,0</w:t>
            </w:r>
          </w:p>
        </w:tc>
        <w:tc>
          <w:tcPr>
            <w:tcW w:w="1275" w:type="dxa"/>
          </w:tcPr>
          <w:p w:rsidR="005029F0" w:rsidRDefault="005029F0">
            <w:r>
              <w:rPr>
                <w:sz w:val="20"/>
                <w:szCs w:val="20"/>
              </w:rPr>
              <w:t>45021,0</w:t>
            </w:r>
          </w:p>
        </w:tc>
        <w:tc>
          <w:tcPr>
            <w:tcW w:w="1276" w:type="dxa"/>
          </w:tcPr>
          <w:p w:rsidR="005029F0" w:rsidRDefault="005029F0">
            <w:r>
              <w:rPr>
                <w:sz w:val="20"/>
                <w:szCs w:val="20"/>
              </w:rPr>
              <w:t>45021,0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 в границах сельских поселений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1 06 01030 10 0000 110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45020,80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48995,0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48995,0</w:t>
            </w:r>
          </w:p>
        </w:tc>
        <w:tc>
          <w:tcPr>
            <w:tcW w:w="1134" w:type="dxa"/>
          </w:tcPr>
          <w:p w:rsidR="005029F0" w:rsidRDefault="005029F0">
            <w:r>
              <w:rPr>
                <w:sz w:val="20"/>
                <w:szCs w:val="20"/>
              </w:rPr>
              <w:t>45021,0</w:t>
            </w:r>
          </w:p>
        </w:tc>
        <w:tc>
          <w:tcPr>
            <w:tcW w:w="1275" w:type="dxa"/>
          </w:tcPr>
          <w:p w:rsidR="005029F0" w:rsidRDefault="005029F0">
            <w:r>
              <w:rPr>
                <w:sz w:val="20"/>
                <w:szCs w:val="20"/>
              </w:rPr>
              <w:t>45021,0</w:t>
            </w:r>
          </w:p>
        </w:tc>
        <w:tc>
          <w:tcPr>
            <w:tcW w:w="1276" w:type="dxa"/>
          </w:tcPr>
          <w:p w:rsidR="005029F0" w:rsidRDefault="005029F0">
            <w:r>
              <w:rPr>
                <w:sz w:val="20"/>
                <w:szCs w:val="20"/>
              </w:rPr>
              <w:t>45021,0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1 06 06000 00 0000 110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11954266,95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7562346,0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7562346,0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8008439,0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8008439,0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8008439,0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1 06 06030 00 0000 110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11809441,84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7479865,0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7479865,0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7893655,0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7893655,0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7893655,0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1 06 0603310 0000 110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11809441,84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7479865,0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7479865,0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7893655,0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7893655,0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7893655,0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1 06 06040 00 0000 110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144825,11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82481,0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82481,0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114784,0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114784,0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114784,0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1 06 0604310 0000 110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144825,11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82481,0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82481,0</w:t>
            </w:r>
          </w:p>
        </w:tc>
        <w:tc>
          <w:tcPr>
            <w:tcW w:w="1134" w:type="dxa"/>
          </w:tcPr>
          <w:p w:rsidR="005029F0" w:rsidRDefault="005029F0">
            <w:r>
              <w:rPr>
                <w:sz w:val="20"/>
                <w:szCs w:val="20"/>
              </w:rPr>
              <w:t>114784,0</w:t>
            </w:r>
          </w:p>
        </w:tc>
        <w:tc>
          <w:tcPr>
            <w:tcW w:w="1275" w:type="dxa"/>
          </w:tcPr>
          <w:p w:rsidR="005029F0" w:rsidRDefault="005029F0">
            <w:r>
              <w:rPr>
                <w:sz w:val="20"/>
                <w:szCs w:val="20"/>
              </w:rPr>
              <w:t>114784,0</w:t>
            </w:r>
          </w:p>
        </w:tc>
        <w:tc>
          <w:tcPr>
            <w:tcW w:w="1276" w:type="dxa"/>
          </w:tcPr>
          <w:p w:rsidR="005029F0" w:rsidRDefault="005029F0">
            <w:r>
              <w:rPr>
                <w:sz w:val="20"/>
                <w:szCs w:val="20"/>
              </w:rPr>
              <w:t>114784,0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1 11 00000 00 0000 000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Доходы, получаемые в виде арендной либо иной платы за передачу в пользование государственного и муниципального имущества (за исключением имущества бюджетных и автономных учреждением, а также имущества  государственных и муниципальных унитарных предприятий, в том числе казённых)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</w:tr>
      <w:tr w:rsidR="005029F0" w:rsidRPr="0003095A">
        <w:tc>
          <w:tcPr>
            <w:tcW w:w="266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1 11 0502510 0000 120</w:t>
            </w:r>
          </w:p>
        </w:tc>
        <w:tc>
          <w:tcPr>
            <w:tcW w:w="198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Котовского</w:t>
            </w:r>
            <w:r w:rsidRPr="0003095A">
              <w:rPr>
                <w:sz w:val="20"/>
                <w:szCs w:val="20"/>
              </w:rPr>
              <w:t xml:space="preserve"> сельсовета Касторенского района Курской области</w:t>
            </w:r>
          </w:p>
        </w:tc>
        <w:tc>
          <w:tcPr>
            <w:tcW w:w="1843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417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560" w:type="dxa"/>
          </w:tcPr>
          <w:p w:rsidR="005029F0" w:rsidRPr="0003095A" w:rsidRDefault="005029F0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134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275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276" w:type="dxa"/>
          </w:tcPr>
          <w:p w:rsidR="005029F0" w:rsidRPr="0003095A" w:rsidRDefault="005029F0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</w:tr>
    </w:tbl>
    <w:p w:rsidR="005029F0" w:rsidRDefault="005029F0">
      <w:pPr>
        <w:rPr>
          <w:sz w:val="20"/>
          <w:szCs w:val="20"/>
        </w:rPr>
      </w:pPr>
    </w:p>
    <w:p w:rsidR="005029F0" w:rsidRDefault="005029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5029F0" w:rsidRDefault="005029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Глава Котовского сельсовета                                                     Л.А.Ракова</w:t>
      </w:r>
    </w:p>
    <w:p w:rsidR="005029F0" w:rsidRDefault="005029F0">
      <w:pPr>
        <w:rPr>
          <w:sz w:val="20"/>
          <w:szCs w:val="20"/>
        </w:rPr>
      </w:pPr>
    </w:p>
    <w:p w:rsidR="005029F0" w:rsidRPr="00FD751A" w:rsidRDefault="005029F0">
      <w:pPr>
        <w:rPr>
          <w:sz w:val="20"/>
          <w:szCs w:val="20"/>
        </w:rPr>
      </w:pPr>
    </w:p>
    <w:sectPr w:rsidR="005029F0" w:rsidRPr="00FD751A" w:rsidSect="006979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645"/>
    <w:rsid w:val="00001A4D"/>
    <w:rsid w:val="000126B3"/>
    <w:rsid w:val="0003095A"/>
    <w:rsid w:val="00056F14"/>
    <w:rsid w:val="000E7E25"/>
    <w:rsid w:val="000F41D6"/>
    <w:rsid w:val="00105CCE"/>
    <w:rsid w:val="00140204"/>
    <w:rsid w:val="00156BA0"/>
    <w:rsid w:val="001727A6"/>
    <w:rsid w:val="00173C7A"/>
    <w:rsid w:val="001A081F"/>
    <w:rsid w:val="001A0FE1"/>
    <w:rsid w:val="001B09FF"/>
    <w:rsid w:val="001C5306"/>
    <w:rsid w:val="002012DD"/>
    <w:rsid w:val="00206032"/>
    <w:rsid w:val="00206C66"/>
    <w:rsid w:val="00222EA5"/>
    <w:rsid w:val="00227CCE"/>
    <w:rsid w:val="002433F1"/>
    <w:rsid w:val="00254F4B"/>
    <w:rsid w:val="002571A9"/>
    <w:rsid w:val="0026064F"/>
    <w:rsid w:val="002B3E35"/>
    <w:rsid w:val="002F43EF"/>
    <w:rsid w:val="00302DEE"/>
    <w:rsid w:val="003167BC"/>
    <w:rsid w:val="003243D7"/>
    <w:rsid w:val="00355FA7"/>
    <w:rsid w:val="0035719D"/>
    <w:rsid w:val="003577CC"/>
    <w:rsid w:val="00367452"/>
    <w:rsid w:val="003B4410"/>
    <w:rsid w:val="003C5162"/>
    <w:rsid w:val="0040211E"/>
    <w:rsid w:val="0040463A"/>
    <w:rsid w:val="004251CF"/>
    <w:rsid w:val="00461E03"/>
    <w:rsid w:val="00466B23"/>
    <w:rsid w:val="004A076A"/>
    <w:rsid w:val="004E3C79"/>
    <w:rsid w:val="004E6D2F"/>
    <w:rsid w:val="005029F0"/>
    <w:rsid w:val="00514908"/>
    <w:rsid w:val="005558BE"/>
    <w:rsid w:val="005634FE"/>
    <w:rsid w:val="00563FF4"/>
    <w:rsid w:val="00570B39"/>
    <w:rsid w:val="005E41B5"/>
    <w:rsid w:val="005E4893"/>
    <w:rsid w:val="00603D17"/>
    <w:rsid w:val="006457E1"/>
    <w:rsid w:val="00662DFA"/>
    <w:rsid w:val="00667E9B"/>
    <w:rsid w:val="006779CF"/>
    <w:rsid w:val="00677C60"/>
    <w:rsid w:val="006979B7"/>
    <w:rsid w:val="006A3F35"/>
    <w:rsid w:val="006C7070"/>
    <w:rsid w:val="007028F0"/>
    <w:rsid w:val="00705E24"/>
    <w:rsid w:val="007118B4"/>
    <w:rsid w:val="00730CEB"/>
    <w:rsid w:val="00750109"/>
    <w:rsid w:val="00762194"/>
    <w:rsid w:val="00794A91"/>
    <w:rsid w:val="007C3017"/>
    <w:rsid w:val="007D24F2"/>
    <w:rsid w:val="007E67DF"/>
    <w:rsid w:val="007F0165"/>
    <w:rsid w:val="007F75E3"/>
    <w:rsid w:val="008008F4"/>
    <w:rsid w:val="008060B0"/>
    <w:rsid w:val="00823EAD"/>
    <w:rsid w:val="0082624B"/>
    <w:rsid w:val="00834E13"/>
    <w:rsid w:val="00874EB1"/>
    <w:rsid w:val="008A73B1"/>
    <w:rsid w:val="008F1220"/>
    <w:rsid w:val="0094378E"/>
    <w:rsid w:val="00947A85"/>
    <w:rsid w:val="00961648"/>
    <w:rsid w:val="009C1A4E"/>
    <w:rsid w:val="009E0EBD"/>
    <w:rsid w:val="009E7B77"/>
    <w:rsid w:val="009F5B6B"/>
    <w:rsid w:val="00A07831"/>
    <w:rsid w:val="00A32310"/>
    <w:rsid w:val="00A9269D"/>
    <w:rsid w:val="00AC3639"/>
    <w:rsid w:val="00AE7645"/>
    <w:rsid w:val="00B274ED"/>
    <w:rsid w:val="00B32529"/>
    <w:rsid w:val="00B476A2"/>
    <w:rsid w:val="00B566A1"/>
    <w:rsid w:val="00B63BD8"/>
    <w:rsid w:val="00B90C72"/>
    <w:rsid w:val="00BD1CD9"/>
    <w:rsid w:val="00BE5A5B"/>
    <w:rsid w:val="00BE7670"/>
    <w:rsid w:val="00C10B7F"/>
    <w:rsid w:val="00C54F9C"/>
    <w:rsid w:val="00C64BCB"/>
    <w:rsid w:val="00C7795D"/>
    <w:rsid w:val="00CB532E"/>
    <w:rsid w:val="00D33781"/>
    <w:rsid w:val="00D41050"/>
    <w:rsid w:val="00DA551B"/>
    <w:rsid w:val="00DB1227"/>
    <w:rsid w:val="00E34504"/>
    <w:rsid w:val="00E53991"/>
    <w:rsid w:val="00E85D7D"/>
    <w:rsid w:val="00EA6960"/>
    <w:rsid w:val="00ED5824"/>
    <w:rsid w:val="00EE2C0A"/>
    <w:rsid w:val="00EF0BDF"/>
    <w:rsid w:val="00EF5DB1"/>
    <w:rsid w:val="00F4177D"/>
    <w:rsid w:val="00F86B7B"/>
    <w:rsid w:val="00FC6F88"/>
    <w:rsid w:val="00FD6EA2"/>
    <w:rsid w:val="00FD751A"/>
    <w:rsid w:val="00F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79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778</Words>
  <Characters>4440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 ИСТОЧНИКОВ  ДОХОДОВ БЮДЖЕТА ЛЕНИНСКОГО СЕЛЬСОВЕТА КАСТОРЕНСКОГО РАЙОНА КУРСКОЙ ОБЛАСТИ</dc:title>
  <dc:subject/>
  <dc:creator>User</dc:creator>
  <cp:keywords/>
  <dc:description/>
  <cp:lastModifiedBy>Пользователь</cp:lastModifiedBy>
  <cp:revision>5</cp:revision>
  <cp:lastPrinted>2018-11-12T07:25:00Z</cp:lastPrinted>
  <dcterms:created xsi:type="dcterms:W3CDTF">2021-11-01T07:06:00Z</dcterms:created>
  <dcterms:modified xsi:type="dcterms:W3CDTF">2021-11-10T08:30:00Z</dcterms:modified>
</cp:coreProperties>
</file>