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0F" w:rsidRPr="009E623F" w:rsidRDefault="0059460F" w:rsidP="00882196">
      <w:pPr>
        <w:jc w:val="center"/>
        <w:rPr>
          <w:rFonts w:ascii="Times New Roman" w:hAnsi="Times New Roman"/>
          <w:b/>
          <w:sz w:val="32"/>
          <w:szCs w:val="32"/>
        </w:rPr>
      </w:pPr>
      <w:r w:rsidRPr="009E623F">
        <w:rPr>
          <w:rFonts w:ascii="Times New Roman" w:hAnsi="Times New Roman"/>
          <w:b/>
          <w:sz w:val="32"/>
          <w:szCs w:val="32"/>
        </w:rPr>
        <w:t>РОССИЙСКАЯ  ФЕДЕРАЦИЯ</w:t>
      </w:r>
      <w:r w:rsidRPr="009E623F">
        <w:rPr>
          <w:rFonts w:ascii="Times New Roman" w:hAnsi="Times New Roman"/>
          <w:b/>
          <w:sz w:val="32"/>
          <w:szCs w:val="32"/>
        </w:rPr>
        <w:br/>
        <w:t>АДМИНИСТРАЦИЯ   КОТОВСКОГО     СЕЛЬСОВЕТА</w:t>
      </w:r>
      <w:r w:rsidRPr="009E623F">
        <w:rPr>
          <w:rFonts w:ascii="Times New Roman" w:hAnsi="Times New Roman"/>
          <w:b/>
          <w:sz w:val="32"/>
          <w:szCs w:val="32"/>
        </w:rPr>
        <w:br/>
        <w:t>КАСТОРЕНСКОГО РАЙОНА  КУРСКОЙ ОБЛАСТИ</w:t>
      </w:r>
    </w:p>
    <w:p w:rsidR="0059460F" w:rsidRPr="009E623F" w:rsidRDefault="0059460F" w:rsidP="008821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460F" w:rsidRPr="009E623F" w:rsidRDefault="0059460F" w:rsidP="00882196">
      <w:pPr>
        <w:jc w:val="center"/>
        <w:rPr>
          <w:rFonts w:ascii="Times New Roman" w:hAnsi="Times New Roman"/>
          <w:b/>
          <w:sz w:val="32"/>
          <w:szCs w:val="32"/>
        </w:rPr>
      </w:pPr>
      <w:r w:rsidRPr="009E623F">
        <w:rPr>
          <w:rFonts w:ascii="Times New Roman" w:hAnsi="Times New Roman"/>
          <w:b/>
          <w:sz w:val="32"/>
          <w:szCs w:val="32"/>
        </w:rPr>
        <w:t>ПОСТАНОВЛЕНИЕ</w:t>
      </w:r>
    </w:p>
    <w:p w:rsidR="0059460F" w:rsidRPr="009E623F" w:rsidRDefault="0059460F" w:rsidP="008821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460F" w:rsidRPr="009E623F" w:rsidRDefault="0059460F" w:rsidP="0088219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E623F">
        <w:rPr>
          <w:rFonts w:ascii="Times New Roman" w:hAnsi="Times New Roman"/>
          <w:b/>
          <w:sz w:val="32"/>
          <w:szCs w:val="32"/>
        </w:rPr>
        <w:t>от 13  сентября   2021 года                                                 № 80</w:t>
      </w:r>
    </w:p>
    <w:p w:rsidR="0059460F" w:rsidRPr="009E623F" w:rsidRDefault="0059460F" w:rsidP="0088219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E623F">
        <w:rPr>
          <w:rFonts w:ascii="Times New Roman" w:hAnsi="Times New Roman"/>
          <w:b/>
          <w:sz w:val="32"/>
          <w:szCs w:val="32"/>
        </w:rPr>
        <w:t xml:space="preserve">с. Котовка </w:t>
      </w:r>
    </w:p>
    <w:p w:rsidR="0059460F" w:rsidRPr="009E623F" w:rsidRDefault="0059460F" w:rsidP="008821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460F" w:rsidRPr="009E623F" w:rsidRDefault="0059460F" w:rsidP="00A123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E623F">
        <w:rPr>
          <w:rFonts w:ascii="Times New Roman" w:hAnsi="Times New Roman"/>
          <w:b/>
          <w:sz w:val="32"/>
          <w:szCs w:val="32"/>
        </w:rPr>
        <w:t>Об утверждении перечня    муниципальных услуг  Администрации   Котовского  сельсовета Касторенского района Курской области,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9E623F">
        <w:rPr>
          <w:rFonts w:ascii="Times New Roman" w:hAnsi="Times New Roman"/>
          <w:b/>
          <w:sz w:val="32"/>
          <w:szCs w:val="32"/>
        </w:rPr>
        <w:t>предоставляемых в АУ КО « МФЦ»</w:t>
      </w:r>
    </w:p>
    <w:p w:rsidR="0059460F" w:rsidRPr="009E623F" w:rsidRDefault="0059460F" w:rsidP="008821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460F" w:rsidRPr="000F5D7B" w:rsidRDefault="0059460F" w:rsidP="008345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F5D7B">
        <w:rPr>
          <w:rFonts w:ascii="Times New Roman" w:hAnsi="Times New Roman"/>
          <w:sz w:val="24"/>
          <w:szCs w:val="24"/>
        </w:rPr>
        <w:t xml:space="preserve">  В соответствии с Федеральным законом от 27.07.2010 года № 210-ФЗ  </w:t>
      </w:r>
      <w:r w:rsidRPr="000F5D7B">
        <w:rPr>
          <w:rFonts w:ascii="Times New Roman" w:hAnsi="Times New Roman"/>
          <w:color w:val="000000"/>
          <w:sz w:val="24"/>
          <w:szCs w:val="24"/>
        </w:rPr>
        <w:t>«Об организации предоставления государственных и муниципальных услуг»</w:t>
      </w:r>
      <w:r w:rsidRPr="000F5D7B">
        <w:rPr>
          <w:rFonts w:ascii="Times New Roman" w:hAnsi="Times New Roman"/>
          <w:sz w:val="24"/>
          <w:szCs w:val="24"/>
        </w:rPr>
        <w:t xml:space="preserve">  Администрация  </w:t>
      </w:r>
      <w:r>
        <w:rPr>
          <w:rFonts w:ascii="Times New Roman" w:hAnsi="Times New Roman"/>
          <w:sz w:val="24"/>
          <w:szCs w:val="24"/>
        </w:rPr>
        <w:t xml:space="preserve">Котовского </w:t>
      </w:r>
      <w:r w:rsidRPr="000F5D7B">
        <w:rPr>
          <w:rFonts w:ascii="Times New Roman" w:hAnsi="Times New Roman"/>
          <w:sz w:val="24"/>
          <w:szCs w:val="24"/>
        </w:rPr>
        <w:t xml:space="preserve">  сельсовета  Касторенского  района  Курской  области   ПОСТАНОВЛЯЕТ:</w:t>
      </w:r>
    </w:p>
    <w:p w:rsidR="0059460F" w:rsidRDefault="0059460F" w:rsidP="008345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 xml:space="preserve">         1. Утвердить  перечень  муниципальных услуг Администрации   </w:t>
      </w:r>
      <w:r>
        <w:rPr>
          <w:rFonts w:ascii="Times New Roman" w:hAnsi="Times New Roman"/>
          <w:sz w:val="24"/>
          <w:szCs w:val="24"/>
        </w:rPr>
        <w:t xml:space="preserve">Котовского </w:t>
      </w:r>
      <w:r w:rsidRPr="000F5D7B">
        <w:rPr>
          <w:rFonts w:ascii="Times New Roman" w:hAnsi="Times New Roman"/>
          <w:sz w:val="24"/>
          <w:szCs w:val="24"/>
        </w:rPr>
        <w:t xml:space="preserve"> сельсовета Касторенского района Курской области, предоставляемых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D7B">
        <w:rPr>
          <w:rFonts w:ascii="Times New Roman" w:hAnsi="Times New Roman"/>
          <w:sz w:val="24"/>
          <w:szCs w:val="24"/>
        </w:rPr>
        <w:t>АУ КО «МФЦ»</w:t>
      </w:r>
      <w:bookmarkStart w:id="0" w:name="_GoBack"/>
      <w:bookmarkEnd w:id="0"/>
      <w:r w:rsidRPr="000F5D7B">
        <w:rPr>
          <w:rFonts w:ascii="Times New Roman" w:hAnsi="Times New Roman"/>
          <w:sz w:val="24"/>
          <w:szCs w:val="24"/>
        </w:rPr>
        <w:t xml:space="preserve">  согласно приложению.</w:t>
      </w:r>
    </w:p>
    <w:p w:rsidR="0059460F" w:rsidRPr="00882196" w:rsidRDefault="0059460F" w:rsidP="008345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</w:t>
      </w:r>
      <w:r w:rsidRPr="00882196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/>
          <w:sz w:val="24"/>
          <w:szCs w:val="24"/>
        </w:rPr>
        <w:t xml:space="preserve">Котовского  сельсовета </w:t>
      </w:r>
      <w:r w:rsidRPr="00882196">
        <w:rPr>
          <w:rFonts w:ascii="Times New Roman" w:hAnsi="Times New Roman"/>
          <w:sz w:val="24"/>
          <w:szCs w:val="24"/>
        </w:rPr>
        <w:t xml:space="preserve">Касторенского района </w:t>
      </w:r>
      <w:r>
        <w:rPr>
          <w:rFonts w:ascii="Times New Roman" w:hAnsi="Times New Roman"/>
          <w:sz w:val="24"/>
          <w:szCs w:val="24"/>
        </w:rPr>
        <w:t>Курской области от 28.02.2017 года № 15</w:t>
      </w:r>
      <w:r w:rsidRPr="0083458E">
        <w:rPr>
          <w:rFonts w:ascii="Times New Roman" w:hAnsi="Times New Roman"/>
          <w:sz w:val="24"/>
          <w:szCs w:val="24"/>
        </w:rPr>
        <w:t xml:space="preserve"> «Об утверждении перечня    муниципальных услуг  Администрации   </w:t>
      </w:r>
      <w:r>
        <w:rPr>
          <w:rFonts w:ascii="Times New Roman" w:hAnsi="Times New Roman"/>
          <w:sz w:val="24"/>
          <w:szCs w:val="24"/>
        </w:rPr>
        <w:t xml:space="preserve">Котовского </w:t>
      </w:r>
      <w:r w:rsidRPr="0083458E">
        <w:rPr>
          <w:rFonts w:ascii="Times New Roman" w:hAnsi="Times New Roman"/>
          <w:sz w:val="24"/>
          <w:szCs w:val="24"/>
        </w:rPr>
        <w:t xml:space="preserve"> сельсовета</w:t>
      </w:r>
      <w:r w:rsidRPr="000F5D7B">
        <w:rPr>
          <w:rFonts w:ascii="Times New Roman" w:hAnsi="Times New Roman"/>
          <w:sz w:val="24"/>
          <w:szCs w:val="24"/>
        </w:rPr>
        <w:t xml:space="preserve"> Кастор</w:t>
      </w:r>
      <w:r>
        <w:rPr>
          <w:rFonts w:ascii="Times New Roman" w:hAnsi="Times New Roman"/>
          <w:sz w:val="24"/>
          <w:szCs w:val="24"/>
        </w:rPr>
        <w:t>енского района Курской области</w:t>
      </w:r>
      <w:r w:rsidRPr="000F5D7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196">
        <w:rPr>
          <w:rFonts w:ascii="Times New Roman" w:hAnsi="Times New Roman"/>
          <w:b/>
          <w:sz w:val="24"/>
          <w:szCs w:val="24"/>
        </w:rPr>
        <w:t xml:space="preserve"> </w:t>
      </w:r>
      <w:r w:rsidRPr="00882196">
        <w:rPr>
          <w:rFonts w:ascii="Times New Roman" w:hAnsi="Times New Roman"/>
          <w:sz w:val="24"/>
          <w:szCs w:val="24"/>
        </w:rPr>
        <w:t>считать утратившим силу.</w:t>
      </w:r>
      <w:r w:rsidRPr="00882196">
        <w:rPr>
          <w:rFonts w:ascii="Times New Roman" w:hAnsi="Times New Roman"/>
          <w:b/>
          <w:sz w:val="24"/>
          <w:szCs w:val="24"/>
        </w:rPr>
        <w:t xml:space="preserve">   </w:t>
      </w:r>
    </w:p>
    <w:p w:rsidR="0059460F" w:rsidRPr="000F5D7B" w:rsidRDefault="0059460F" w:rsidP="0083458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3</w:t>
      </w:r>
      <w:r w:rsidRPr="000F5D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D7B">
        <w:rPr>
          <w:rFonts w:ascii="Times New Roman" w:hAnsi="Times New Roman"/>
          <w:sz w:val="24"/>
          <w:szCs w:val="24"/>
        </w:rPr>
        <w:t xml:space="preserve">Настоящее  постановление подлежит размещению </w:t>
      </w:r>
      <w:r w:rsidRPr="000F5D7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Котовского </w:t>
      </w:r>
      <w:r w:rsidRPr="000F5D7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сельсовета Касторенского района Курской области в сети «Интернет».</w:t>
      </w:r>
    </w:p>
    <w:p w:rsidR="0059460F" w:rsidRPr="000F5D7B" w:rsidRDefault="0059460F" w:rsidP="0083458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</w:t>
      </w:r>
      <w:r w:rsidRPr="000F5D7B">
        <w:rPr>
          <w:rFonts w:ascii="Times New Roman" w:hAnsi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59460F" w:rsidRPr="000F5D7B" w:rsidRDefault="0059460F" w:rsidP="0083458E">
      <w:pPr>
        <w:pStyle w:val="BodyText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5</w:t>
      </w:r>
      <w:r w:rsidRPr="000F5D7B">
        <w:rPr>
          <w:sz w:val="24"/>
          <w:szCs w:val="24"/>
        </w:rPr>
        <w:t xml:space="preserve">. Постановление  вступает в силу со дня  его подписания.  </w:t>
      </w:r>
    </w:p>
    <w:p w:rsidR="0059460F" w:rsidRPr="000F5D7B" w:rsidRDefault="0059460F" w:rsidP="008345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1B5D52">
      <w:pPr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0F5D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 xml:space="preserve"> Глава  </w:t>
      </w:r>
    </w:p>
    <w:p w:rsidR="0059460F" w:rsidRPr="000F5D7B" w:rsidRDefault="0059460F" w:rsidP="000F5D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Котовского </w:t>
      </w:r>
      <w:r w:rsidRPr="000F5D7B">
        <w:rPr>
          <w:rFonts w:ascii="Times New Roman" w:hAnsi="Times New Roman"/>
          <w:sz w:val="24"/>
          <w:szCs w:val="24"/>
        </w:rPr>
        <w:t xml:space="preserve"> сельсовета</w:t>
      </w:r>
      <w:r w:rsidRPr="000F5D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Л.А. Ракова </w:t>
      </w:r>
      <w:r w:rsidRPr="000F5D7B">
        <w:rPr>
          <w:rFonts w:ascii="Times New Roman" w:hAnsi="Times New Roman"/>
          <w:sz w:val="24"/>
          <w:szCs w:val="24"/>
        </w:rPr>
        <w:tab/>
      </w:r>
      <w:r w:rsidRPr="000F5D7B">
        <w:rPr>
          <w:rFonts w:ascii="Times New Roman" w:hAnsi="Times New Roman"/>
          <w:sz w:val="24"/>
          <w:szCs w:val="24"/>
        </w:rPr>
        <w:tab/>
      </w:r>
      <w:r w:rsidRPr="000F5D7B">
        <w:rPr>
          <w:rFonts w:ascii="Times New Roman" w:hAnsi="Times New Roman"/>
          <w:sz w:val="24"/>
          <w:szCs w:val="24"/>
        </w:rPr>
        <w:tab/>
      </w:r>
      <w:r w:rsidRPr="000F5D7B">
        <w:rPr>
          <w:rFonts w:ascii="Times New Roman" w:hAnsi="Times New Roman"/>
          <w:sz w:val="24"/>
          <w:szCs w:val="24"/>
        </w:rPr>
        <w:tab/>
      </w:r>
      <w:r w:rsidRPr="000F5D7B">
        <w:rPr>
          <w:rFonts w:ascii="Times New Roman" w:hAnsi="Times New Roman"/>
          <w:sz w:val="24"/>
          <w:szCs w:val="24"/>
        </w:rPr>
        <w:tab/>
      </w:r>
    </w:p>
    <w:p w:rsidR="0059460F" w:rsidRPr="000F5D7B" w:rsidRDefault="0059460F" w:rsidP="000F5D7B">
      <w:pPr>
        <w:spacing w:after="0"/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1B5D52">
      <w:pPr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1B5D52">
      <w:pPr>
        <w:rPr>
          <w:rFonts w:ascii="Times New Roman" w:hAnsi="Times New Roman"/>
          <w:sz w:val="24"/>
          <w:szCs w:val="24"/>
        </w:rPr>
      </w:pPr>
    </w:p>
    <w:p w:rsidR="0059460F" w:rsidRDefault="0059460F" w:rsidP="001B5D52">
      <w:pPr>
        <w:rPr>
          <w:rFonts w:ascii="Times New Roman" w:hAnsi="Times New Roman"/>
          <w:sz w:val="24"/>
          <w:szCs w:val="24"/>
        </w:rPr>
      </w:pPr>
    </w:p>
    <w:p w:rsidR="0059460F" w:rsidRDefault="0059460F" w:rsidP="001B5D52">
      <w:pPr>
        <w:rPr>
          <w:rFonts w:ascii="Times New Roman" w:hAnsi="Times New Roman"/>
          <w:sz w:val="24"/>
          <w:szCs w:val="24"/>
        </w:rPr>
      </w:pPr>
    </w:p>
    <w:p w:rsidR="0059460F" w:rsidRDefault="0059460F" w:rsidP="001B5D52">
      <w:pPr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1B5D52">
      <w:pPr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A566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Приложение</w:t>
      </w:r>
    </w:p>
    <w:p w:rsidR="0059460F" w:rsidRPr="000F5D7B" w:rsidRDefault="0059460F" w:rsidP="00A566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к постановлению  А</w:t>
      </w:r>
      <w:r w:rsidRPr="000F5D7B">
        <w:rPr>
          <w:rFonts w:ascii="Times New Roman" w:hAnsi="Times New Roman"/>
          <w:sz w:val="24"/>
          <w:szCs w:val="24"/>
        </w:rPr>
        <w:t>дминистрации</w:t>
      </w:r>
    </w:p>
    <w:p w:rsidR="0059460F" w:rsidRPr="000F5D7B" w:rsidRDefault="0059460F" w:rsidP="00A566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Котовского </w:t>
      </w:r>
      <w:r w:rsidRPr="000F5D7B">
        <w:rPr>
          <w:rFonts w:ascii="Times New Roman" w:hAnsi="Times New Roman"/>
          <w:sz w:val="24"/>
          <w:szCs w:val="24"/>
        </w:rPr>
        <w:t xml:space="preserve">  сельсовета  </w:t>
      </w:r>
    </w:p>
    <w:p w:rsidR="0059460F" w:rsidRPr="000F5D7B" w:rsidRDefault="0059460F" w:rsidP="00A566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>Касторенского  района</w:t>
      </w:r>
    </w:p>
    <w:p w:rsidR="0059460F" w:rsidRPr="000F5D7B" w:rsidRDefault="0059460F" w:rsidP="00A566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Курской  области</w:t>
      </w:r>
    </w:p>
    <w:p w:rsidR="0059460F" w:rsidRDefault="0059460F" w:rsidP="00A566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13</w:t>
      </w:r>
      <w:r w:rsidRPr="000F5D7B">
        <w:rPr>
          <w:rFonts w:ascii="Times New Roman" w:hAnsi="Times New Roman"/>
          <w:sz w:val="24"/>
          <w:szCs w:val="24"/>
        </w:rPr>
        <w:t xml:space="preserve">.09.2021г. № </w:t>
      </w:r>
      <w:r>
        <w:rPr>
          <w:rFonts w:ascii="Times New Roman" w:hAnsi="Times New Roman"/>
          <w:sz w:val="24"/>
          <w:szCs w:val="24"/>
        </w:rPr>
        <w:t>80</w:t>
      </w:r>
    </w:p>
    <w:p w:rsidR="0059460F" w:rsidRPr="000F5D7B" w:rsidRDefault="0059460F" w:rsidP="00A566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1B5D5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460F" w:rsidRPr="00E1619A" w:rsidRDefault="0059460F" w:rsidP="00E161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619A">
        <w:rPr>
          <w:rFonts w:ascii="Times New Roman" w:hAnsi="Times New Roman"/>
          <w:b/>
          <w:sz w:val="24"/>
          <w:szCs w:val="24"/>
        </w:rPr>
        <w:t xml:space="preserve">Перечень   </w:t>
      </w:r>
    </w:p>
    <w:p w:rsidR="0059460F" w:rsidRPr="00E1619A" w:rsidRDefault="0059460F" w:rsidP="00E161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619A">
        <w:rPr>
          <w:rFonts w:ascii="Times New Roman" w:hAnsi="Times New Roman"/>
          <w:b/>
          <w:sz w:val="24"/>
          <w:szCs w:val="24"/>
        </w:rPr>
        <w:t xml:space="preserve"> муниципальных услуг  Администрации   </w:t>
      </w:r>
      <w:r>
        <w:rPr>
          <w:rFonts w:ascii="Times New Roman" w:hAnsi="Times New Roman"/>
          <w:b/>
          <w:sz w:val="24"/>
          <w:szCs w:val="24"/>
        </w:rPr>
        <w:t xml:space="preserve">Котовского </w:t>
      </w:r>
      <w:r w:rsidRPr="00E1619A">
        <w:rPr>
          <w:rFonts w:ascii="Times New Roman" w:hAnsi="Times New Roman"/>
          <w:b/>
          <w:sz w:val="24"/>
          <w:szCs w:val="24"/>
        </w:rPr>
        <w:t xml:space="preserve"> сельсовета Касторенского района Курской области, предоставляемых в АУ КО « МФЦ»</w:t>
      </w:r>
    </w:p>
    <w:p w:rsidR="0059460F" w:rsidRPr="000F5D7B" w:rsidRDefault="0059460F" w:rsidP="001B5D5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8821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>1. Присвоение адресов объектам адресации, изменение, аннулирование адресов.</w:t>
      </w:r>
    </w:p>
    <w:p w:rsidR="0059460F" w:rsidRPr="000F5D7B" w:rsidRDefault="0059460F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59460F" w:rsidRPr="000F5D7B" w:rsidRDefault="0059460F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>3. Предоставление в безвозмездное пользование, аренду имущества, находящегося в муниципальной собственности.</w:t>
      </w:r>
    </w:p>
    <w:p w:rsidR="0059460F" w:rsidRPr="000F5D7B" w:rsidRDefault="0059460F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>4. Предоставление сведений из реестра муниципального имущества.</w:t>
      </w:r>
    </w:p>
    <w:p w:rsidR="0059460F" w:rsidRPr="000F5D7B" w:rsidRDefault="0059460F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>5. 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проведения торгов.</w:t>
      </w:r>
    </w:p>
    <w:p w:rsidR="0059460F" w:rsidRPr="000F5D7B" w:rsidRDefault="0059460F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>6.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59460F" w:rsidRPr="000F5D7B" w:rsidRDefault="0059460F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>7.Предоставление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</w:t>
      </w:r>
      <w:r>
        <w:rPr>
          <w:rFonts w:ascii="Times New Roman" w:hAnsi="Times New Roman"/>
          <w:sz w:val="24"/>
          <w:szCs w:val="24"/>
        </w:rPr>
        <w:t>адоводства</w:t>
      </w:r>
      <w:r w:rsidRPr="000F5D7B">
        <w:rPr>
          <w:rFonts w:ascii="Times New Roman" w:hAnsi="Times New Roman"/>
          <w:sz w:val="24"/>
          <w:szCs w:val="24"/>
        </w:rPr>
        <w:t xml:space="preserve"> гражданам и крестьянским (фермерским) хозяйствам для осуществления крестьянским (фермерским) хозяйством его деятельности.</w:t>
      </w:r>
    </w:p>
    <w:p w:rsidR="0059460F" w:rsidRPr="000F5D7B" w:rsidRDefault="0059460F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>8.  Предварительное согласование предоставления земельного участка.</w:t>
      </w:r>
    </w:p>
    <w:p w:rsidR="0059460F" w:rsidRPr="000F5D7B" w:rsidRDefault="0059460F" w:rsidP="00A5668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ab/>
        <w:t>9.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59460F" w:rsidRPr="000F5D7B" w:rsidRDefault="0059460F" w:rsidP="00A5668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 xml:space="preserve">         10. Утверждение схемы расположения земельного участка на кадастровом плане территории.</w:t>
      </w:r>
      <w:r w:rsidRPr="000F5D7B">
        <w:rPr>
          <w:rFonts w:ascii="Times New Roman" w:hAnsi="Times New Roman"/>
          <w:sz w:val="24"/>
          <w:szCs w:val="24"/>
        </w:rPr>
        <w:tab/>
      </w:r>
    </w:p>
    <w:p w:rsidR="0059460F" w:rsidRPr="000F5D7B" w:rsidRDefault="0059460F" w:rsidP="00A5668E">
      <w:pPr>
        <w:pStyle w:val="ListParagraph"/>
        <w:widowControl w:val="0"/>
        <w:suppressAutoHyphens w:val="0"/>
        <w:ind w:left="0"/>
        <w:rPr>
          <w:sz w:val="24"/>
        </w:rPr>
      </w:pPr>
      <w:r>
        <w:rPr>
          <w:sz w:val="24"/>
        </w:rPr>
        <w:t xml:space="preserve">          </w:t>
      </w:r>
      <w:r w:rsidRPr="000F5D7B">
        <w:rPr>
          <w:sz w:val="24"/>
        </w:rPr>
        <w:t>11.</w:t>
      </w:r>
      <w:r w:rsidRPr="000F5D7B">
        <w:rPr>
          <w:bCs/>
          <w:sz w:val="24"/>
        </w:rPr>
        <w:t>Перераспределение земель и земельных участков, находящихся в муниципальной собственности,  и земельных участков находящихся в частной собственности.</w:t>
      </w:r>
    </w:p>
    <w:p w:rsidR="0059460F" w:rsidRPr="000F5D7B" w:rsidRDefault="0059460F" w:rsidP="00A5668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5D7B">
        <w:rPr>
          <w:rFonts w:ascii="Times New Roman" w:hAnsi="Times New Roman"/>
          <w:sz w:val="24"/>
          <w:szCs w:val="24"/>
        </w:rPr>
        <w:tab/>
      </w:r>
    </w:p>
    <w:p w:rsidR="0059460F" w:rsidRPr="000F5D7B" w:rsidRDefault="0059460F" w:rsidP="001B5D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1B5D52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1B5D52">
      <w:pPr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1B5D52">
      <w:pPr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1B5D52">
      <w:pPr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1B5D52">
      <w:pPr>
        <w:rPr>
          <w:rFonts w:ascii="Times New Roman" w:hAnsi="Times New Roman"/>
          <w:sz w:val="24"/>
          <w:szCs w:val="24"/>
        </w:rPr>
      </w:pPr>
    </w:p>
    <w:p w:rsidR="0059460F" w:rsidRPr="000F5D7B" w:rsidRDefault="0059460F" w:rsidP="001B5D52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60F" w:rsidRPr="000F5D7B" w:rsidRDefault="0059460F">
      <w:pPr>
        <w:rPr>
          <w:rFonts w:ascii="Times New Roman" w:hAnsi="Times New Roman"/>
          <w:sz w:val="24"/>
          <w:szCs w:val="24"/>
        </w:rPr>
      </w:pPr>
    </w:p>
    <w:sectPr w:rsidR="0059460F" w:rsidRPr="000F5D7B" w:rsidSect="0022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D52"/>
    <w:rsid w:val="00007906"/>
    <w:rsid w:val="0001597D"/>
    <w:rsid w:val="0002728C"/>
    <w:rsid w:val="00072D3B"/>
    <w:rsid w:val="000F5D7B"/>
    <w:rsid w:val="001B5D52"/>
    <w:rsid w:val="00223408"/>
    <w:rsid w:val="00267BF5"/>
    <w:rsid w:val="0027133B"/>
    <w:rsid w:val="00321FCF"/>
    <w:rsid w:val="00522D38"/>
    <w:rsid w:val="00525A83"/>
    <w:rsid w:val="0059460F"/>
    <w:rsid w:val="006C6AE9"/>
    <w:rsid w:val="0083458E"/>
    <w:rsid w:val="00845200"/>
    <w:rsid w:val="00882196"/>
    <w:rsid w:val="009C1F97"/>
    <w:rsid w:val="009E623F"/>
    <w:rsid w:val="00A1230C"/>
    <w:rsid w:val="00A5668E"/>
    <w:rsid w:val="00B559C5"/>
    <w:rsid w:val="00D67BC9"/>
    <w:rsid w:val="00E1619A"/>
    <w:rsid w:val="00EF01C2"/>
    <w:rsid w:val="00F10148"/>
    <w:rsid w:val="00FA1583"/>
    <w:rsid w:val="00FF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D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rsid w:val="001B5D52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B5D52"/>
    <w:rPr>
      <w:rFonts w:ascii="Times New Roman" w:hAnsi="Times New Roman" w:cs="Times New Roman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A5668E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3</Pages>
  <Words>569</Words>
  <Characters>3245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2021-09-07T13:06:00Z</cp:lastPrinted>
  <dcterms:created xsi:type="dcterms:W3CDTF">2017-06-21T12:01:00Z</dcterms:created>
  <dcterms:modified xsi:type="dcterms:W3CDTF">2021-09-13T05:21:00Z</dcterms:modified>
</cp:coreProperties>
</file>